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94F" w:rsidRPr="00AA7E56" w:rsidRDefault="00871FB3" w:rsidP="0097669E">
      <w:pPr>
        <w:shd w:val="clear" w:color="auto" w:fill="FFFFFF"/>
        <w:ind w:firstLine="0"/>
        <w:jc w:val="center"/>
        <w:rPr>
          <w:rFonts w:cs="Arial"/>
          <w:smallCaps/>
          <w:spacing w:val="4"/>
          <w:lang w:eastAsia="ar-SA"/>
        </w:rPr>
      </w:pPr>
      <w:r>
        <w:rPr>
          <w:rFonts w:cs="Arial"/>
          <w:smallCaps/>
          <w:noProof/>
          <w:spacing w:val="4"/>
        </w:rPr>
        <w:drawing>
          <wp:inline distT="0" distB="0" distL="0" distR="0">
            <wp:extent cx="56197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61975" cy="723900"/>
                    </a:xfrm>
                    <a:prstGeom prst="rect">
                      <a:avLst/>
                    </a:prstGeom>
                    <a:solidFill>
                      <a:srgbClr val="FFFFFF"/>
                    </a:solidFill>
                    <a:ln w="9525">
                      <a:noFill/>
                      <a:miter lim="800000"/>
                      <a:headEnd/>
                      <a:tailEnd/>
                    </a:ln>
                  </pic:spPr>
                </pic:pic>
              </a:graphicData>
            </a:graphic>
          </wp:inline>
        </w:drawing>
      </w:r>
    </w:p>
    <w:p w:rsidR="0060194F" w:rsidRPr="00AA7E56" w:rsidRDefault="0060194F" w:rsidP="0097669E">
      <w:pPr>
        <w:shd w:val="clear" w:color="auto" w:fill="FFFFFF"/>
        <w:ind w:firstLine="0"/>
        <w:jc w:val="center"/>
        <w:rPr>
          <w:rFonts w:cs="Arial"/>
          <w:spacing w:val="-4"/>
          <w:lang w:eastAsia="ar-SA"/>
        </w:rPr>
      </w:pPr>
      <w:r w:rsidRPr="00AA7E56">
        <w:rPr>
          <w:rFonts w:cs="Arial"/>
          <w:spacing w:val="-4"/>
          <w:lang w:eastAsia="ar-SA"/>
        </w:rPr>
        <w:t>СОВЕТ НАРОДНЫХ ДЕПУТАТОВ ГОРОДСКОГО ПОСЕЛЕНИЯ ГОРОД ЛИСКИ</w:t>
      </w:r>
    </w:p>
    <w:p w:rsidR="0060194F" w:rsidRPr="007E1E62" w:rsidRDefault="0060194F" w:rsidP="0097669E">
      <w:pPr>
        <w:shd w:val="clear" w:color="auto" w:fill="FFFFFF"/>
        <w:ind w:firstLine="0"/>
        <w:jc w:val="center"/>
        <w:rPr>
          <w:rFonts w:cs="Arial"/>
          <w:spacing w:val="-4"/>
          <w:lang w:eastAsia="ar-SA"/>
        </w:rPr>
      </w:pPr>
      <w:r w:rsidRPr="00AA7E56">
        <w:rPr>
          <w:rFonts w:cs="Arial"/>
          <w:spacing w:val="-4"/>
          <w:lang w:eastAsia="ar-SA"/>
        </w:rPr>
        <w:t>ЛИСКИНСКОГО МУНИЦИПАЛЬНОГО РАЙОНА</w:t>
      </w:r>
      <w:r w:rsidR="00AA7E56">
        <w:rPr>
          <w:rFonts w:cs="Arial"/>
          <w:spacing w:val="-4"/>
          <w:lang w:eastAsia="ar-SA"/>
        </w:rPr>
        <w:t xml:space="preserve"> </w:t>
      </w:r>
      <w:r w:rsidRPr="00AA7E56">
        <w:rPr>
          <w:rFonts w:cs="Arial"/>
          <w:spacing w:val="-4"/>
          <w:lang w:eastAsia="ar-SA"/>
        </w:rPr>
        <w:t>ВОРОНЕЖСКОЙ ОБЛАСТИ</w:t>
      </w:r>
    </w:p>
    <w:p w:rsidR="00AA7E56" w:rsidRPr="007E1E62" w:rsidRDefault="00AA7E56" w:rsidP="0097669E">
      <w:pPr>
        <w:shd w:val="clear" w:color="auto" w:fill="FFFFFF"/>
        <w:ind w:firstLine="0"/>
        <w:jc w:val="center"/>
        <w:rPr>
          <w:rFonts w:cs="Arial"/>
          <w:spacing w:val="-4"/>
          <w:lang w:eastAsia="ar-SA"/>
        </w:rPr>
      </w:pPr>
    </w:p>
    <w:p w:rsidR="0060194F" w:rsidRPr="00AA7E56" w:rsidRDefault="0060194F" w:rsidP="0097669E">
      <w:pPr>
        <w:shd w:val="clear" w:color="auto" w:fill="FFFFFF"/>
        <w:ind w:firstLine="0"/>
        <w:jc w:val="center"/>
        <w:rPr>
          <w:rFonts w:cs="Arial"/>
          <w:spacing w:val="-4"/>
          <w:lang w:eastAsia="ar-SA"/>
        </w:rPr>
      </w:pPr>
      <w:r w:rsidRPr="00AA7E56">
        <w:rPr>
          <w:rFonts w:cs="Arial"/>
          <w:spacing w:val="-4"/>
          <w:lang w:eastAsia="ar-SA"/>
        </w:rPr>
        <w:t>Р Е Ш Е Н И Е</w:t>
      </w:r>
    </w:p>
    <w:p w:rsidR="00AA7E56" w:rsidRPr="00AA7E56" w:rsidRDefault="00AA7E56" w:rsidP="0097669E">
      <w:pPr>
        <w:shd w:val="clear" w:color="auto" w:fill="FFFFFF"/>
        <w:ind w:firstLine="0"/>
        <w:rPr>
          <w:rFonts w:cs="Arial"/>
          <w:spacing w:val="-4"/>
          <w:lang w:eastAsia="ar-SA"/>
        </w:rPr>
      </w:pPr>
      <w:r w:rsidRPr="00AA7E56">
        <w:rPr>
          <w:rFonts w:cs="Arial"/>
          <w:spacing w:val="-4"/>
          <w:lang w:eastAsia="ar-SA"/>
        </w:rPr>
        <w:t>13 октября 2017 г. № 88</w:t>
      </w:r>
      <w:r>
        <w:rPr>
          <w:rFonts w:cs="Arial"/>
          <w:spacing w:val="-4"/>
          <w:lang w:eastAsia="ar-SA"/>
        </w:rPr>
        <w:t xml:space="preserve"> </w:t>
      </w:r>
    </w:p>
    <w:p w:rsidR="0060194F" w:rsidRPr="00AA7E56" w:rsidRDefault="0060194F" w:rsidP="0097669E">
      <w:pPr>
        <w:shd w:val="clear" w:color="auto" w:fill="FFFFFF"/>
        <w:ind w:firstLine="0"/>
        <w:rPr>
          <w:rFonts w:cs="Arial"/>
          <w:spacing w:val="-4"/>
          <w:lang w:eastAsia="ar-SA"/>
        </w:rPr>
      </w:pPr>
      <w:r w:rsidRPr="00AA7E56">
        <w:rPr>
          <w:rFonts w:cs="Arial"/>
          <w:spacing w:val="-4"/>
          <w:lang w:eastAsia="ar-SA"/>
        </w:rPr>
        <w:t xml:space="preserve"> г.</w:t>
      </w:r>
      <w:r w:rsidR="00AA7E56" w:rsidRPr="0039005F">
        <w:rPr>
          <w:rFonts w:cs="Arial"/>
          <w:spacing w:val="-4"/>
          <w:lang w:eastAsia="ar-SA"/>
        </w:rPr>
        <w:t xml:space="preserve"> </w:t>
      </w:r>
      <w:r w:rsidRPr="00AA7E56">
        <w:rPr>
          <w:rFonts w:cs="Arial"/>
          <w:spacing w:val="-4"/>
          <w:lang w:eastAsia="ar-SA"/>
        </w:rPr>
        <w:t>Лиски</w:t>
      </w:r>
      <w:r w:rsidR="00AA7E56">
        <w:rPr>
          <w:rFonts w:cs="Arial"/>
          <w:spacing w:val="-4"/>
          <w:lang w:eastAsia="ar-SA"/>
        </w:rPr>
        <w:t xml:space="preserve"> </w:t>
      </w:r>
    </w:p>
    <w:p w:rsidR="00AA7E56" w:rsidRPr="00AA7E56" w:rsidRDefault="00AA7E56" w:rsidP="0097669E">
      <w:pPr>
        <w:pStyle w:val="Title"/>
        <w:spacing w:before="120"/>
        <w:ind w:firstLine="0"/>
        <w:rPr>
          <w:lang w:eastAsia="ar-SA"/>
        </w:rPr>
      </w:pPr>
      <w:r w:rsidRPr="00AA7E56">
        <w:rPr>
          <w:lang w:eastAsia="ar-SA"/>
        </w:rPr>
        <w:t>Об утверждении Правил благоустройства территории городского поселения город Лиски Лискинского муниципального района Воронежской области</w:t>
      </w:r>
      <w:r w:rsidR="007E1E62">
        <w:rPr>
          <w:lang w:eastAsia="ar-SA"/>
        </w:rPr>
        <w:br/>
      </w:r>
      <w:r w:rsidR="0039005F">
        <w:rPr>
          <w:lang w:eastAsia="ar-SA"/>
        </w:rPr>
        <w:t>(в ред. реш. от 24.05.2018 № 135)</w:t>
      </w:r>
      <w:r w:rsidR="007E1E62">
        <w:rPr>
          <w:lang w:eastAsia="ar-SA"/>
        </w:rPr>
        <w:br/>
      </w:r>
      <w:r w:rsidR="00E46E12">
        <w:rPr>
          <w:lang w:eastAsia="ar-SA"/>
        </w:rPr>
        <w:t>(в ред. реш. от 28.12.2018 № 157)</w:t>
      </w:r>
    </w:p>
    <w:p w:rsidR="00AF64BC" w:rsidRPr="00AA7E56" w:rsidRDefault="00AF64BC" w:rsidP="00AA7E56">
      <w:pPr>
        <w:pStyle w:val="ConsPlusNormal"/>
        <w:widowControl/>
        <w:ind w:firstLine="709"/>
        <w:jc w:val="both"/>
        <w:rPr>
          <w:sz w:val="24"/>
          <w:szCs w:val="24"/>
        </w:rPr>
      </w:pPr>
      <w:r w:rsidRPr="00AA7E56">
        <w:rPr>
          <w:sz w:val="24"/>
          <w:szCs w:val="24"/>
        </w:rPr>
        <w:t>С целью обеспечения благоустройства и порядка на территории городского поселения город Лиски Лискинского муниципального района Воронежской области, в соответствии со ст.14 Федерального закона от 6 октября 2003 года №131-ФЗ «Об общих принципах организации местного самоуправления в Российской Федерации»,</w:t>
      </w:r>
      <w:r w:rsidR="00827253" w:rsidRPr="00AA7E56">
        <w:rPr>
          <w:sz w:val="24"/>
          <w:szCs w:val="24"/>
        </w:rPr>
        <w:t xml:space="preserve"> Приказом Министерства строительства и жилищно-коммунального хозяйства Российской Федерации от 13.04.2017 г. № 711/пр «Об утверждении методических рекомендаций для подготовки правил благоустройства территории поселений, городских округов, внутригородских районов»,</w:t>
      </w:r>
      <w:r w:rsidRPr="00AA7E56">
        <w:rPr>
          <w:sz w:val="24"/>
          <w:szCs w:val="24"/>
        </w:rPr>
        <w:t xml:space="preserve"> Уставом городского поселения город Лиски,</w:t>
      </w:r>
      <w:r w:rsidR="00F65690" w:rsidRPr="00AA7E56">
        <w:rPr>
          <w:sz w:val="24"/>
          <w:szCs w:val="24"/>
        </w:rPr>
        <w:t xml:space="preserve"> </w:t>
      </w:r>
      <w:r w:rsidRPr="00AA7E56">
        <w:rPr>
          <w:sz w:val="24"/>
          <w:szCs w:val="24"/>
        </w:rPr>
        <w:t>Совет народных депутатов городского поселения город Лиски Лискинского муниципального района Воронежской области</w:t>
      </w:r>
    </w:p>
    <w:p w:rsidR="00AF64BC" w:rsidRPr="00AA7E56" w:rsidRDefault="00AF64BC" w:rsidP="00AA7E56">
      <w:pPr>
        <w:pStyle w:val="ConsPlusNormal"/>
        <w:widowControl/>
        <w:ind w:firstLine="709"/>
        <w:jc w:val="both"/>
        <w:rPr>
          <w:sz w:val="24"/>
          <w:szCs w:val="24"/>
        </w:rPr>
      </w:pPr>
      <w:r w:rsidRPr="00AA7E56">
        <w:rPr>
          <w:sz w:val="24"/>
          <w:szCs w:val="24"/>
        </w:rPr>
        <w:t>Р Е Ш И Л:</w:t>
      </w:r>
    </w:p>
    <w:p w:rsidR="00AF64BC" w:rsidRPr="00AA7E56" w:rsidRDefault="00AF64BC" w:rsidP="00AA7E56">
      <w:pPr>
        <w:pStyle w:val="ConsPlusNormal"/>
        <w:widowControl/>
        <w:ind w:firstLine="709"/>
        <w:jc w:val="both"/>
        <w:rPr>
          <w:sz w:val="24"/>
          <w:szCs w:val="24"/>
        </w:rPr>
      </w:pPr>
      <w:r w:rsidRPr="00AA7E56">
        <w:rPr>
          <w:sz w:val="24"/>
          <w:szCs w:val="24"/>
        </w:rPr>
        <w:t xml:space="preserve">1.Утвердить Правила </w:t>
      </w:r>
      <w:r w:rsidR="00BE7C0F" w:rsidRPr="00AA7E56">
        <w:rPr>
          <w:sz w:val="24"/>
          <w:szCs w:val="24"/>
        </w:rPr>
        <w:t>благоустройства территории</w:t>
      </w:r>
      <w:r w:rsidR="00827253" w:rsidRPr="00AA7E56">
        <w:rPr>
          <w:sz w:val="24"/>
          <w:szCs w:val="24"/>
        </w:rPr>
        <w:t xml:space="preserve"> городского поселения</w:t>
      </w:r>
      <w:r w:rsidR="00F65690" w:rsidRPr="00AA7E56">
        <w:rPr>
          <w:sz w:val="24"/>
          <w:szCs w:val="24"/>
        </w:rPr>
        <w:t xml:space="preserve"> город Лиски Лискинского муниципального района Воронежской области</w:t>
      </w:r>
      <w:r w:rsidRPr="00AA7E56">
        <w:rPr>
          <w:sz w:val="24"/>
          <w:szCs w:val="24"/>
        </w:rPr>
        <w:t xml:space="preserve"> согласно приложению № 1 к настоящему решению.</w:t>
      </w:r>
    </w:p>
    <w:p w:rsidR="00AF64BC" w:rsidRPr="00AA7E56" w:rsidRDefault="00AF64BC" w:rsidP="00AA7E56">
      <w:pPr>
        <w:pStyle w:val="ConsPlusNormal"/>
        <w:widowControl/>
        <w:ind w:firstLine="709"/>
        <w:jc w:val="both"/>
        <w:rPr>
          <w:sz w:val="24"/>
          <w:szCs w:val="24"/>
        </w:rPr>
      </w:pPr>
      <w:r w:rsidRPr="00AA7E56">
        <w:rPr>
          <w:sz w:val="24"/>
          <w:szCs w:val="24"/>
        </w:rPr>
        <w:t>2. Настоящее решение вступает в силу с момента его публикации.</w:t>
      </w:r>
    </w:p>
    <w:p w:rsidR="00AF64BC" w:rsidRPr="00AA7E56" w:rsidRDefault="00AA7E56" w:rsidP="00AA7E56">
      <w:pPr>
        <w:ind w:firstLine="709"/>
        <w:rPr>
          <w:rFonts w:cs="Arial"/>
        </w:rPr>
      </w:pPr>
      <w:r>
        <w:rPr>
          <w:rFonts w:cs="Arial"/>
        </w:rPr>
        <w:t xml:space="preserve"> </w:t>
      </w:r>
      <w:r w:rsidR="00AF64BC" w:rsidRPr="00AA7E56">
        <w:rPr>
          <w:rFonts w:cs="Arial"/>
        </w:rPr>
        <w:t>3.Опубликовать Решение в газете «Официальный вестник города Лиски» и на официальном сайте городского поселения город Лиски в информационно-телекоммуникационной сети «Интернет».</w:t>
      </w:r>
    </w:p>
    <w:p w:rsidR="00AF64BC" w:rsidRPr="00AA7E56" w:rsidRDefault="00AA7E56" w:rsidP="00AA7E56">
      <w:pPr>
        <w:ind w:firstLine="709"/>
        <w:rPr>
          <w:rFonts w:cs="Arial"/>
        </w:rPr>
      </w:pPr>
      <w:r>
        <w:rPr>
          <w:rFonts w:cs="Arial"/>
        </w:rPr>
        <w:t xml:space="preserve"> </w:t>
      </w:r>
      <w:r w:rsidR="00AF64BC" w:rsidRPr="00AA7E56">
        <w:rPr>
          <w:rFonts w:cs="Arial"/>
        </w:rPr>
        <w:t>4.Признать утратившим</w:t>
      </w:r>
      <w:r w:rsidR="00F65690" w:rsidRPr="00AA7E56">
        <w:rPr>
          <w:rFonts w:cs="Arial"/>
        </w:rPr>
        <w:t>и</w:t>
      </w:r>
      <w:r w:rsidR="00AF64BC" w:rsidRPr="00AA7E56">
        <w:rPr>
          <w:rFonts w:cs="Arial"/>
        </w:rPr>
        <w:t xml:space="preserve"> силу Решение Совета народных депутатов городского поселения город Лиски Лискинского муниципального района Воронежской области от </w:t>
      </w:r>
      <w:r w:rsidR="00F65690" w:rsidRPr="00AA7E56">
        <w:rPr>
          <w:rFonts w:cs="Arial"/>
        </w:rPr>
        <w:t>27.05.2012</w:t>
      </w:r>
      <w:r w:rsidR="00AF64BC" w:rsidRPr="00AA7E56">
        <w:rPr>
          <w:rFonts w:cs="Arial"/>
        </w:rPr>
        <w:t xml:space="preserve"> сентября 20</w:t>
      </w:r>
      <w:r w:rsidR="00F65690" w:rsidRPr="00AA7E56">
        <w:rPr>
          <w:rFonts w:cs="Arial"/>
        </w:rPr>
        <w:t>12</w:t>
      </w:r>
      <w:r w:rsidR="00AF64BC" w:rsidRPr="00AA7E56">
        <w:rPr>
          <w:rFonts w:cs="Arial"/>
        </w:rPr>
        <w:t xml:space="preserve"> г. № 1</w:t>
      </w:r>
      <w:r w:rsidR="00F65690" w:rsidRPr="00AA7E56">
        <w:rPr>
          <w:rFonts w:cs="Arial"/>
        </w:rPr>
        <w:t>44</w:t>
      </w:r>
      <w:r w:rsidR="00AF64BC" w:rsidRPr="00AA7E56">
        <w:rPr>
          <w:rFonts w:cs="Arial"/>
        </w:rPr>
        <w:t xml:space="preserve"> «</w:t>
      </w:r>
      <w:r w:rsidR="0009684A" w:rsidRPr="00AA7E56">
        <w:rPr>
          <w:rFonts w:cs="Arial"/>
        </w:rPr>
        <w:t>Об утверждении Правил внешнего благоустройства, организации уборки, обеспечения чистоты и порядка на территории городского поселения город Лиски Лискинского муниципального района Воронежской области</w:t>
      </w:r>
      <w:r w:rsidR="00AF64BC" w:rsidRPr="00AA7E56">
        <w:rPr>
          <w:rFonts w:cs="Arial"/>
        </w:rPr>
        <w:t>»</w:t>
      </w:r>
      <w:r w:rsidR="0009684A" w:rsidRPr="00AA7E56">
        <w:rPr>
          <w:rFonts w:cs="Arial"/>
        </w:rPr>
        <w:t>, Решение Совета народных депутатов городского поселения город Лиски Лискинского муниципального района Воронежской области от 27.05.2016 № 42 «</w:t>
      </w:r>
      <w:r w:rsidR="0009684A" w:rsidRPr="00AA7E56">
        <w:rPr>
          <w:rFonts w:cs="Arial"/>
          <w:lang w:eastAsia="ar-SA"/>
        </w:rPr>
        <w:t>О внесении изменений в Решение Совета народных депутатов городского поселения город Лиски Лискинского муниципального района Воронежской области от 28.05.2012 г. № 114 «Об утверждении Правил внешнего благоустройства, организации уборки, обеспечения чистоты и порядка на территории городского поселения город Лиски Лискинского муниципального района Воронежской области»</w:t>
      </w:r>
    </w:p>
    <w:p w:rsidR="00AF64BC" w:rsidRPr="00AA7E56" w:rsidRDefault="00AA7E56" w:rsidP="00AA7E56">
      <w:pPr>
        <w:ind w:firstLine="709"/>
        <w:rPr>
          <w:rFonts w:cs="Arial"/>
          <w:iCs/>
        </w:rPr>
      </w:pPr>
      <w:r>
        <w:rPr>
          <w:rFonts w:cs="Arial"/>
        </w:rPr>
        <w:t xml:space="preserve"> </w:t>
      </w:r>
      <w:r w:rsidR="00AF64BC" w:rsidRPr="00AA7E56">
        <w:rPr>
          <w:rFonts w:cs="Arial"/>
        </w:rPr>
        <w:t>5.Контроль за исполнением настоящего решения возложить на постоянную к</w:t>
      </w:r>
      <w:r w:rsidR="00AF64BC" w:rsidRPr="00AA7E56">
        <w:rPr>
          <w:rFonts w:cs="Arial"/>
          <w:iCs/>
        </w:rPr>
        <w:t>омиссию по коммунальному хозяйству,</w:t>
      </w:r>
      <w:r w:rsidR="00AF64BC" w:rsidRPr="00AA7E56">
        <w:rPr>
          <w:rFonts w:cs="Arial"/>
          <w:bCs/>
          <w:iCs/>
        </w:rPr>
        <w:t xml:space="preserve"> транспорту, </w:t>
      </w:r>
      <w:r w:rsidR="00AF64BC" w:rsidRPr="00AA7E56">
        <w:rPr>
          <w:rFonts w:cs="Arial"/>
          <w:iCs/>
        </w:rPr>
        <w:t>сфере обслуживания, охране окружающей среды</w:t>
      </w:r>
      <w:r w:rsidR="0009684A" w:rsidRPr="00AA7E56">
        <w:rPr>
          <w:rFonts w:cs="Arial"/>
          <w:iCs/>
        </w:rPr>
        <w:t>.</w:t>
      </w:r>
    </w:p>
    <w:p w:rsidR="00AA7E56" w:rsidRDefault="0097669E">
      <w:r>
        <w:rPr>
          <w:rFonts w:cs="Arial"/>
          <w:noProof/>
        </w:rPr>
        <w:pict>
          <v:rect id="_x0000_s1026" style="position:absolute;left:0;text-align:left;margin-left:-10.05pt;margin-top:4.65pt;width:535.5pt;height:73.5pt;z-index:251658240" stroked="f">
            <v:textbox>
              <w:txbxContent>
                <w:tbl>
                  <w:tblPr>
                    <w:tblW w:w="10110" w:type="dxa"/>
                    <w:tblInd w:w="55" w:type="dxa"/>
                    <w:tblLayout w:type="fixed"/>
                    <w:tblCellMar>
                      <w:top w:w="55" w:type="dxa"/>
                      <w:left w:w="55" w:type="dxa"/>
                      <w:bottom w:w="55" w:type="dxa"/>
                      <w:right w:w="55" w:type="dxa"/>
                    </w:tblCellMar>
                    <w:tblLook w:val="04A0"/>
                  </w:tblPr>
                  <w:tblGrid>
                    <w:gridCol w:w="5273"/>
                    <w:gridCol w:w="4837"/>
                  </w:tblGrid>
                  <w:tr w:rsidR="0097669E" w:rsidRPr="00AA7E56" w:rsidTr="00CC3087">
                    <w:tc>
                      <w:tcPr>
                        <w:tcW w:w="5273" w:type="dxa"/>
                        <w:hideMark/>
                      </w:tcPr>
                      <w:p w:rsidR="0097669E" w:rsidRPr="00AA7E56" w:rsidRDefault="0097669E" w:rsidP="00CC3087">
                        <w:pPr>
                          <w:pStyle w:val="a3"/>
                          <w:ind w:firstLine="0"/>
                          <w:rPr>
                            <w:rFonts w:cs="Arial"/>
                            <w:kern w:val="2"/>
                          </w:rPr>
                        </w:pPr>
                        <w:r w:rsidRPr="00AA7E56">
                          <w:rPr>
                            <w:rFonts w:cs="Arial"/>
                          </w:rPr>
                          <w:t>Глава городского поселения город Лиски Лискинского муниципального района Воронежской области</w:t>
                        </w:r>
                      </w:p>
                    </w:tc>
                    <w:tc>
                      <w:tcPr>
                        <w:tcW w:w="4837" w:type="dxa"/>
                      </w:tcPr>
                      <w:p w:rsidR="0097669E" w:rsidRPr="00AA7E56" w:rsidRDefault="0097669E" w:rsidP="00CC3087">
                        <w:pPr>
                          <w:pStyle w:val="a3"/>
                          <w:ind w:firstLine="709"/>
                          <w:rPr>
                            <w:rFonts w:cs="Arial"/>
                            <w:kern w:val="2"/>
                          </w:rPr>
                        </w:pPr>
                      </w:p>
                      <w:p w:rsidR="0097669E" w:rsidRPr="00AA7E56" w:rsidRDefault="0097669E" w:rsidP="00CC3087">
                        <w:pPr>
                          <w:pStyle w:val="a3"/>
                          <w:ind w:firstLine="709"/>
                          <w:rPr>
                            <w:rFonts w:cs="Arial"/>
                          </w:rPr>
                        </w:pPr>
                        <w:r>
                          <w:rPr>
                            <w:rFonts w:cs="Arial"/>
                          </w:rPr>
                          <w:t xml:space="preserve"> </w:t>
                        </w:r>
                      </w:p>
                      <w:p w:rsidR="0097669E" w:rsidRPr="00AA7E56" w:rsidRDefault="0097669E" w:rsidP="00CC3087">
                        <w:pPr>
                          <w:pStyle w:val="a3"/>
                          <w:ind w:firstLine="709"/>
                          <w:rPr>
                            <w:rFonts w:cs="Arial"/>
                            <w:kern w:val="2"/>
                          </w:rPr>
                        </w:pPr>
                        <w:r>
                          <w:rPr>
                            <w:rFonts w:cs="Arial"/>
                          </w:rPr>
                          <w:t xml:space="preserve"> </w:t>
                        </w:r>
                        <w:r w:rsidRPr="00AA7E56">
                          <w:rPr>
                            <w:rFonts w:cs="Arial"/>
                          </w:rPr>
                          <w:t>Э.В. Корышев</w:t>
                        </w:r>
                      </w:p>
                    </w:tc>
                  </w:tr>
                </w:tbl>
                <w:p w:rsidR="0097669E" w:rsidRDefault="0097669E"/>
              </w:txbxContent>
            </v:textbox>
          </v:rect>
        </w:pict>
      </w:r>
      <w:r w:rsidR="00AA7E56">
        <w:br w:type="page"/>
      </w:r>
    </w:p>
    <w:p w:rsidR="00AA7E56" w:rsidRPr="00AA7E56" w:rsidRDefault="00AA7E56" w:rsidP="00AA7E56">
      <w:pPr>
        <w:autoSpaceDN w:val="0"/>
        <w:adjustRightInd w:val="0"/>
        <w:ind w:left="4536" w:firstLine="0"/>
        <w:jc w:val="left"/>
        <w:rPr>
          <w:rFonts w:cs="Arial"/>
        </w:rPr>
      </w:pPr>
      <w:r w:rsidRPr="00AA7E56">
        <w:rPr>
          <w:rFonts w:cs="Arial"/>
        </w:rPr>
        <w:lastRenderedPageBreak/>
        <w:t>Приложение №1 к Решению Совета народных депутатов городского поселения город Лиски от 13.10. 2017 г. № 88 «Об утверждении Правил благоустройства территории городского поселения город Лиски Лискинского муниципального района Воронежской области»</w:t>
      </w:r>
      <w:r>
        <w:rPr>
          <w:rFonts w:cs="Arial"/>
        </w:rPr>
        <w:t xml:space="preserve"> </w:t>
      </w:r>
      <w:r w:rsidR="00E46E12">
        <w:rPr>
          <w:lang w:eastAsia="ar-SA"/>
        </w:rPr>
        <w:t>(в ред. реш. от 28.12.2018 № 157)</w:t>
      </w:r>
    </w:p>
    <w:p w:rsidR="006B2ACE" w:rsidRPr="00AA7E56" w:rsidRDefault="006B2ACE" w:rsidP="00AA7E56">
      <w:pPr>
        <w:ind w:firstLine="0"/>
        <w:jc w:val="center"/>
        <w:rPr>
          <w:rFonts w:cs="Arial"/>
        </w:rPr>
      </w:pPr>
    </w:p>
    <w:p w:rsidR="006B2ACE" w:rsidRPr="00AA7E56" w:rsidRDefault="006B2ACE" w:rsidP="00AA7E56">
      <w:pPr>
        <w:ind w:firstLine="709"/>
        <w:jc w:val="center"/>
        <w:rPr>
          <w:rFonts w:cs="Arial"/>
        </w:rPr>
      </w:pPr>
      <w:r w:rsidRPr="00AA7E56">
        <w:rPr>
          <w:rFonts w:cs="Arial"/>
        </w:rPr>
        <w:t>Правила благоустройства</w:t>
      </w:r>
    </w:p>
    <w:p w:rsidR="006B2ACE" w:rsidRPr="00AA7E56" w:rsidRDefault="006B2ACE" w:rsidP="00AA7E56">
      <w:pPr>
        <w:ind w:firstLine="709"/>
        <w:jc w:val="center"/>
        <w:rPr>
          <w:rFonts w:cs="Arial"/>
        </w:rPr>
      </w:pPr>
      <w:r w:rsidRPr="00AA7E56">
        <w:rPr>
          <w:rFonts w:cs="Arial"/>
        </w:rPr>
        <w:t xml:space="preserve">территории </w:t>
      </w:r>
      <w:r w:rsidRPr="00AA7E56">
        <w:rPr>
          <w:rFonts w:cs="Arial"/>
          <w:lang w:eastAsia="zh-CN"/>
        </w:rPr>
        <w:t>городского поселения город Лиски</w:t>
      </w:r>
      <w:r w:rsidRPr="00AA7E56">
        <w:rPr>
          <w:rFonts w:cs="Arial"/>
        </w:rPr>
        <w:t xml:space="preserve"> Лискинского муниципального района Воронежской области (далее по тексту – Правила благоустройства городского поселения город Лиски)</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ОГЛАВЛЕНИЕ</w:t>
      </w:r>
    </w:p>
    <w:p w:rsidR="006B2ACE" w:rsidRPr="00AA7E56" w:rsidRDefault="006B2ACE" w:rsidP="00AA7E56">
      <w:pPr>
        <w:autoSpaceDE w:val="0"/>
        <w:autoSpaceDN w:val="0"/>
        <w:adjustRightInd w:val="0"/>
        <w:ind w:firstLine="709"/>
        <w:rPr>
          <w:rFonts w:cs="Arial"/>
        </w:rPr>
      </w:pPr>
      <w:r w:rsidRPr="00AA7E56">
        <w:rPr>
          <w:rFonts w:cs="Arial"/>
        </w:rPr>
        <w:t xml:space="preserve">Часть I. </w:t>
      </w:r>
    </w:p>
    <w:p w:rsidR="006B2ACE" w:rsidRPr="00AA7E56" w:rsidRDefault="006B2ACE" w:rsidP="00AA7E56">
      <w:pPr>
        <w:autoSpaceDE w:val="0"/>
        <w:autoSpaceDN w:val="0"/>
        <w:adjustRightInd w:val="0"/>
        <w:ind w:firstLine="709"/>
        <w:rPr>
          <w:rFonts w:cs="Arial"/>
        </w:rPr>
      </w:pPr>
      <w:r w:rsidRPr="00AA7E56">
        <w:rPr>
          <w:rFonts w:cs="Arial"/>
        </w:rPr>
        <w:t>Правовая основа Правил</w:t>
      </w:r>
    </w:p>
    <w:p w:rsidR="006B2ACE" w:rsidRPr="00AA7E56" w:rsidRDefault="006B2ACE" w:rsidP="00AA7E56">
      <w:pPr>
        <w:autoSpaceDE w:val="0"/>
        <w:autoSpaceDN w:val="0"/>
        <w:adjustRightInd w:val="0"/>
        <w:ind w:firstLine="709"/>
        <w:rPr>
          <w:rFonts w:cs="Arial"/>
        </w:rPr>
      </w:pPr>
      <w:r w:rsidRPr="00AA7E56">
        <w:rPr>
          <w:rFonts w:cs="Arial"/>
        </w:rPr>
        <w:t>Статья 1. Общие положения</w:t>
      </w:r>
    </w:p>
    <w:p w:rsidR="006B2ACE" w:rsidRPr="00AA7E56" w:rsidRDefault="006B2ACE" w:rsidP="00AA7E56">
      <w:pPr>
        <w:autoSpaceDE w:val="0"/>
        <w:autoSpaceDN w:val="0"/>
        <w:adjustRightInd w:val="0"/>
        <w:ind w:firstLine="709"/>
        <w:rPr>
          <w:rFonts w:cs="Arial"/>
        </w:rPr>
      </w:pPr>
      <w:r w:rsidRPr="00AA7E56">
        <w:rPr>
          <w:rFonts w:cs="Arial"/>
        </w:rPr>
        <w:t>Статья 2. Общие принципы и подходы</w:t>
      </w:r>
    </w:p>
    <w:p w:rsidR="006B2ACE" w:rsidRPr="00AA7E56" w:rsidRDefault="006B2ACE" w:rsidP="00AA7E56">
      <w:pPr>
        <w:autoSpaceDE w:val="0"/>
        <w:autoSpaceDN w:val="0"/>
        <w:adjustRightInd w:val="0"/>
        <w:ind w:firstLine="709"/>
        <w:rPr>
          <w:rFonts w:cs="Arial"/>
        </w:rPr>
      </w:pPr>
      <w:r w:rsidRPr="00AA7E56">
        <w:rPr>
          <w:rFonts w:cs="Arial"/>
        </w:rPr>
        <w:t>Часть II.</w:t>
      </w:r>
    </w:p>
    <w:p w:rsidR="006B2ACE" w:rsidRPr="00AA7E56" w:rsidRDefault="006B2ACE" w:rsidP="00AA7E56">
      <w:pPr>
        <w:autoSpaceDE w:val="0"/>
        <w:autoSpaceDN w:val="0"/>
        <w:adjustRightInd w:val="0"/>
        <w:ind w:firstLine="709"/>
        <w:rPr>
          <w:rFonts w:cs="Arial"/>
        </w:rPr>
      </w:pPr>
      <w:r w:rsidRPr="00AA7E56">
        <w:rPr>
          <w:rFonts w:cs="Arial"/>
        </w:rPr>
        <w:t xml:space="preserve">Раздел 1. Малые архитектурные формы </w:t>
      </w:r>
    </w:p>
    <w:p w:rsidR="006B2ACE" w:rsidRPr="00AA7E56" w:rsidRDefault="006B2ACE" w:rsidP="00AA7E56">
      <w:pPr>
        <w:autoSpaceDE w:val="0"/>
        <w:autoSpaceDN w:val="0"/>
        <w:adjustRightInd w:val="0"/>
        <w:ind w:firstLine="709"/>
        <w:rPr>
          <w:rFonts w:cs="Arial"/>
        </w:rPr>
      </w:pPr>
      <w:r w:rsidRPr="00AA7E56">
        <w:rPr>
          <w:rFonts w:cs="Arial"/>
        </w:rPr>
        <w:t>Статья 3. Малые архитектурные формы</w:t>
      </w:r>
    </w:p>
    <w:p w:rsidR="006B2ACE" w:rsidRPr="00AA7E56" w:rsidRDefault="006B2ACE" w:rsidP="00AA7E56">
      <w:pPr>
        <w:autoSpaceDE w:val="0"/>
        <w:autoSpaceDN w:val="0"/>
        <w:adjustRightInd w:val="0"/>
        <w:ind w:firstLine="709"/>
        <w:rPr>
          <w:rFonts w:cs="Arial"/>
        </w:rPr>
      </w:pPr>
      <w:r w:rsidRPr="00AA7E56">
        <w:rPr>
          <w:rFonts w:cs="Arial"/>
        </w:rPr>
        <w:t>Статья 4. Содержание малых архитектурных форм</w:t>
      </w:r>
    </w:p>
    <w:p w:rsidR="006B2ACE" w:rsidRPr="00AA7E56" w:rsidRDefault="006B2ACE" w:rsidP="00AA7E56">
      <w:pPr>
        <w:autoSpaceDE w:val="0"/>
        <w:autoSpaceDN w:val="0"/>
        <w:adjustRightInd w:val="0"/>
        <w:ind w:firstLine="709"/>
        <w:rPr>
          <w:rFonts w:cs="Arial"/>
        </w:rPr>
      </w:pPr>
      <w:r w:rsidRPr="00AA7E56">
        <w:rPr>
          <w:rFonts w:cs="Arial"/>
        </w:rPr>
        <w:t xml:space="preserve">Статья 5. Элементы монументально-декоративного оформления </w:t>
      </w:r>
    </w:p>
    <w:p w:rsidR="006B2ACE" w:rsidRPr="00AA7E56" w:rsidRDefault="006B2ACE" w:rsidP="00AA7E56">
      <w:pPr>
        <w:autoSpaceDE w:val="0"/>
        <w:autoSpaceDN w:val="0"/>
        <w:adjustRightInd w:val="0"/>
        <w:ind w:firstLine="709"/>
        <w:rPr>
          <w:rFonts w:cs="Arial"/>
        </w:rPr>
      </w:pPr>
      <w:r w:rsidRPr="00AA7E56">
        <w:rPr>
          <w:rFonts w:cs="Arial"/>
        </w:rPr>
        <w:t>Статья 6. Средства наружной рекламы и информации</w:t>
      </w:r>
    </w:p>
    <w:p w:rsidR="006B2ACE" w:rsidRPr="00AA7E56" w:rsidRDefault="006B2ACE" w:rsidP="00AA7E56">
      <w:pPr>
        <w:autoSpaceDE w:val="0"/>
        <w:autoSpaceDN w:val="0"/>
        <w:adjustRightInd w:val="0"/>
        <w:ind w:firstLine="709"/>
        <w:rPr>
          <w:rFonts w:cs="Arial"/>
        </w:rPr>
      </w:pPr>
      <w:r w:rsidRPr="00AA7E56">
        <w:rPr>
          <w:rFonts w:cs="Arial"/>
        </w:rPr>
        <w:t>Статья 7. Водные устройства</w:t>
      </w:r>
    </w:p>
    <w:p w:rsidR="006B2ACE" w:rsidRPr="00AA7E56" w:rsidRDefault="006B2ACE" w:rsidP="00AA7E56">
      <w:pPr>
        <w:autoSpaceDE w:val="0"/>
        <w:autoSpaceDN w:val="0"/>
        <w:adjustRightInd w:val="0"/>
        <w:ind w:firstLine="709"/>
        <w:rPr>
          <w:rFonts w:cs="Arial"/>
        </w:rPr>
      </w:pPr>
      <w:r w:rsidRPr="00AA7E56">
        <w:rPr>
          <w:rFonts w:cs="Arial"/>
        </w:rPr>
        <w:t>Статья 8. Городская мебель</w:t>
      </w:r>
    </w:p>
    <w:p w:rsidR="006B2ACE" w:rsidRPr="00AA7E56" w:rsidRDefault="006B2ACE" w:rsidP="00AA7E56">
      <w:pPr>
        <w:autoSpaceDE w:val="0"/>
        <w:autoSpaceDN w:val="0"/>
        <w:adjustRightInd w:val="0"/>
        <w:ind w:firstLine="709"/>
        <w:rPr>
          <w:rFonts w:cs="Arial"/>
        </w:rPr>
      </w:pPr>
      <w:r w:rsidRPr="00AA7E56">
        <w:rPr>
          <w:rFonts w:cs="Arial"/>
        </w:rPr>
        <w:t xml:space="preserve">Статья 9. Уличное коммунально-бытовое оборудование </w:t>
      </w:r>
    </w:p>
    <w:p w:rsidR="006B2ACE" w:rsidRPr="00AA7E56" w:rsidRDefault="006B2ACE" w:rsidP="00AA7E56">
      <w:pPr>
        <w:autoSpaceDE w:val="0"/>
        <w:autoSpaceDN w:val="0"/>
        <w:adjustRightInd w:val="0"/>
        <w:ind w:firstLine="709"/>
        <w:rPr>
          <w:rFonts w:cs="Arial"/>
        </w:rPr>
      </w:pPr>
      <w:r w:rsidRPr="00AA7E56">
        <w:rPr>
          <w:rFonts w:cs="Arial"/>
        </w:rPr>
        <w:t>Статья 10. Ограждения, шлагбаумы и иные ограничивающие устройства</w:t>
      </w:r>
    </w:p>
    <w:p w:rsidR="006B2ACE" w:rsidRPr="00AA7E56" w:rsidRDefault="006B2ACE" w:rsidP="00AA7E56">
      <w:pPr>
        <w:autoSpaceDE w:val="0"/>
        <w:autoSpaceDN w:val="0"/>
        <w:adjustRightInd w:val="0"/>
        <w:ind w:firstLine="709"/>
        <w:rPr>
          <w:rFonts w:cs="Arial"/>
        </w:rPr>
      </w:pPr>
      <w:r w:rsidRPr="00AA7E56">
        <w:rPr>
          <w:rFonts w:cs="Arial"/>
        </w:rPr>
        <w:t xml:space="preserve">Статья 11. Уличное техническое оборудование </w:t>
      </w:r>
    </w:p>
    <w:p w:rsidR="006B2ACE" w:rsidRPr="00AA7E56" w:rsidRDefault="006B2ACE" w:rsidP="00AA7E56">
      <w:pPr>
        <w:autoSpaceDE w:val="0"/>
        <w:autoSpaceDN w:val="0"/>
        <w:adjustRightInd w:val="0"/>
        <w:ind w:firstLine="709"/>
        <w:rPr>
          <w:rFonts w:cs="Arial"/>
        </w:rPr>
      </w:pPr>
      <w:r w:rsidRPr="00AA7E56">
        <w:rPr>
          <w:rFonts w:cs="Arial"/>
        </w:rPr>
        <w:t>Раздел 2. Игровое и спортивное оборудование</w:t>
      </w:r>
    </w:p>
    <w:p w:rsidR="006B2ACE" w:rsidRPr="00AA7E56" w:rsidRDefault="006B2ACE" w:rsidP="00AA7E56">
      <w:pPr>
        <w:autoSpaceDE w:val="0"/>
        <w:autoSpaceDN w:val="0"/>
        <w:adjustRightInd w:val="0"/>
        <w:ind w:firstLine="709"/>
        <w:rPr>
          <w:rFonts w:cs="Arial"/>
        </w:rPr>
      </w:pPr>
      <w:r w:rsidRPr="00AA7E56">
        <w:rPr>
          <w:rFonts w:cs="Arial"/>
        </w:rPr>
        <w:t>Статья 12. Требования к игровому и спортивному оборудованию</w:t>
      </w:r>
    </w:p>
    <w:p w:rsidR="006B2ACE" w:rsidRPr="00AA7E56" w:rsidRDefault="006B2ACE" w:rsidP="00AA7E56">
      <w:pPr>
        <w:autoSpaceDE w:val="0"/>
        <w:autoSpaceDN w:val="0"/>
        <w:adjustRightInd w:val="0"/>
        <w:ind w:firstLine="709"/>
        <w:rPr>
          <w:rFonts w:cs="Arial"/>
        </w:rPr>
      </w:pPr>
      <w:r w:rsidRPr="00AA7E56">
        <w:rPr>
          <w:rFonts w:cs="Arial"/>
        </w:rPr>
        <w:t>Статья 13. Детские площадки</w:t>
      </w:r>
    </w:p>
    <w:p w:rsidR="006B2ACE" w:rsidRPr="00AA7E56" w:rsidRDefault="006B2ACE" w:rsidP="00AA7E56">
      <w:pPr>
        <w:autoSpaceDE w:val="0"/>
        <w:autoSpaceDN w:val="0"/>
        <w:adjustRightInd w:val="0"/>
        <w:ind w:firstLine="709"/>
        <w:rPr>
          <w:rFonts w:cs="Arial"/>
        </w:rPr>
      </w:pPr>
      <w:r w:rsidRPr="00AA7E56">
        <w:rPr>
          <w:rFonts w:cs="Arial"/>
        </w:rPr>
        <w:t>Статья 14. Площадки отдыха</w:t>
      </w:r>
    </w:p>
    <w:p w:rsidR="006B2ACE" w:rsidRPr="00AA7E56" w:rsidRDefault="006B2ACE" w:rsidP="00AA7E56">
      <w:pPr>
        <w:autoSpaceDE w:val="0"/>
        <w:autoSpaceDN w:val="0"/>
        <w:adjustRightInd w:val="0"/>
        <w:ind w:firstLine="709"/>
        <w:rPr>
          <w:rFonts w:cs="Arial"/>
        </w:rPr>
      </w:pPr>
      <w:r w:rsidRPr="00AA7E56">
        <w:rPr>
          <w:rFonts w:cs="Arial"/>
        </w:rPr>
        <w:t>Статья 15.Площадки автостоянок</w:t>
      </w:r>
    </w:p>
    <w:p w:rsidR="006B2ACE" w:rsidRPr="00AA7E56" w:rsidRDefault="006B2ACE" w:rsidP="00AA7E56">
      <w:pPr>
        <w:autoSpaceDE w:val="0"/>
        <w:autoSpaceDN w:val="0"/>
        <w:adjustRightInd w:val="0"/>
        <w:ind w:firstLine="709"/>
        <w:rPr>
          <w:rFonts w:cs="Arial"/>
        </w:rPr>
      </w:pPr>
      <w:r w:rsidRPr="00AA7E56">
        <w:rPr>
          <w:rFonts w:cs="Arial"/>
        </w:rPr>
        <w:t>Статья 16. Спортивные площадки</w:t>
      </w:r>
    </w:p>
    <w:p w:rsidR="006B2ACE" w:rsidRPr="00AA7E56" w:rsidRDefault="006B2ACE" w:rsidP="00AA7E56">
      <w:pPr>
        <w:autoSpaceDE w:val="0"/>
        <w:autoSpaceDN w:val="0"/>
        <w:adjustRightInd w:val="0"/>
        <w:ind w:firstLine="709"/>
        <w:rPr>
          <w:rFonts w:cs="Arial"/>
        </w:rPr>
      </w:pPr>
      <w:r w:rsidRPr="00AA7E56">
        <w:rPr>
          <w:rFonts w:cs="Arial"/>
        </w:rPr>
        <w:t>Статья 17. Велосипедные дорожки</w:t>
      </w:r>
    </w:p>
    <w:p w:rsidR="006B2ACE" w:rsidRPr="00AA7E56" w:rsidRDefault="006B2ACE" w:rsidP="00AA7E56">
      <w:pPr>
        <w:autoSpaceDE w:val="0"/>
        <w:autoSpaceDN w:val="0"/>
        <w:adjustRightInd w:val="0"/>
        <w:ind w:firstLine="709"/>
        <w:rPr>
          <w:rFonts w:cs="Arial"/>
        </w:rPr>
      </w:pPr>
      <w:r w:rsidRPr="00AA7E56">
        <w:rPr>
          <w:rFonts w:cs="Arial"/>
        </w:rPr>
        <w:t>Статья 18. Обустройства и содержания площадок для выгула собак</w:t>
      </w:r>
    </w:p>
    <w:p w:rsidR="006B2ACE" w:rsidRPr="00AA7E56" w:rsidRDefault="006B2ACE" w:rsidP="00AA7E56">
      <w:pPr>
        <w:autoSpaceDE w:val="0"/>
        <w:autoSpaceDN w:val="0"/>
        <w:adjustRightInd w:val="0"/>
        <w:ind w:firstLine="709"/>
        <w:rPr>
          <w:rFonts w:cs="Arial"/>
        </w:rPr>
      </w:pPr>
      <w:r w:rsidRPr="00AA7E56">
        <w:rPr>
          <w:rFonts w:cs="Arial"/>
        </w:rPr>
        <w:t xml:space="preserve">Статья 19. Площадки для установки мусоросборников </w:t>
      </w:r>
    </w:p>
    <w:p w:rsidR="006B2ACE" w:rsidRPr="00AA7E56" w:rsidRDefault="006B2ACE" w:rsidP="00AA7E56">
      <w:pPr>
        <w:autoSpaceDE w:val="0"/>
        <w:autoSpaceDN w:val="0"/>
        <w:adjustRightInd w:val="0"/>
        <w:ind w:firstLine="709"/>
        <w:rPr>
          <w:rFonts w:cs="Arial"/>
        </w:rPr>
      </w:pPr>
      <w:r w:rsidRPr="00AA7E56">
        <w:rPr>
          <w:rFonts w:cs="Arial"/>
        </w:rPr>
        <w:t xml:space="preserve">Раздел 3. Освещение и осветительное оборудование </w:t>
      </w:r>
    </w:p>
    <w:p w:rsidR="006B2ACE" w:rsidRPr="00AA7E56" w:rsidRDefault="006B2ACE" w:rsidP="00AA7E56">
      <w:pPr>
        <w:autoSpaceDE w:val="0"/>
        <w:autoSpaceDN w:val="0"/>
        <w:adjustRightInd w:val="0"/>
        <w:ind w:firstLine="709"/>
        <w:rPr>
          <w:rFonts w:cs="Arial"/>
        </w:rPr>
      </w:pPr>
      <w:r w:rsidRPr="00AA7E56">
        <w:rPr>
          <w:rFonts w:cs="Arial"/>
        </w:rPr>
        <w:t>Статья 20. Освещение городских территорий, размещение осветительного оборудования</w:t>
      </w:r>
    </w:p>
    <w:p w:rsidR="006B2ACE" w:rsidRPr="00AA7E56" w:rsidRDefault="006B2ACE" w:rsidP="00AA7E56">
      <w:pPr>
        <w:autoSpaceDE w:val="0"/>
        <w:autoSpaceDN w:val="0"/>
        <w:adjustRightInd w:val="0"/>
        <w:ind w:firstLine="709"/>
        <w:rPr>
          <w:rFonts w:cs="Arial"/>
        </w:rPr>
      </w:pPr>
      <w:r w:rsidRPr="00AA7E56">
        <w:rPr>
          <w:rFonts w:cs="Arial"/>
        </w:rPr>
        <w:t>Статья 21. Содержание и эксплуатация осветительного оборудования</w:t>
      </w:r>
    </w:p>
    <w:p w:rsidR="006B2ACE" w:rsidRPr="00AA7E56" w:rsidRDefault="006B2ACE" w:rsidP="00AA7E56">
      <w:pPr>
        <w:autoSpaceDE w:val="0"/>
        <w:autoSpaceDN w:val="0"/>
        <w:adjustRightInd w:val="0"/>
        <w:ind w:firstLine="709"/>
        <w:rPr>
          <w:rFonts w:cs="Arial"/>
        </w:rPr>
      </w:pPr>
      <w:r w:rsidRPr="00AA7E56">
        <w:rPr>
          <w:rFonts w:cs="Arial"/>
        </w:rPr>
        <w:t>Статья 22. Размещение и эксплуатация праздничного оборудования</w:t>
      </w:r>
      <w:r w:rsidR="00AA7E56">
        <w:rPr>
          <w:rFonts w:cs="Arial"/>
        </w:rPr>
        <w:t xml:space="preserve"> </w:t>
      </w:r>
    </w:p>
    <w:p w:rsidR="006B2ACE" w:rsidRPr="00AA7E56" w:rsidRDefault="006B2ACE" w:rsidP="00AA7E56">
      <w:pPr>
        <w:autoSpaceDE w:val="0"/>
        <w:autoSpaceDN w:val="0"/>
        <w:adjustRightInd w:val="0"/>
        <w:ind w:firstLine="709"/>
        <w:rPr>
          <w:rFonts w:cs="Arial"/>
        </w:rPr>
      </w:pPr>
      <w:r w:rsidRPr="00AA7E56">
        <w:rPr>
          <w:rFonts w:cs="Arial"/>
        </w:rPr>
        <w:t>Статья 23. Световая информация</w:t>
      </w:r>
    </w:p>
    <w:p w:rsidR="006B2ACE" w:rsidRPr="00AA7E56" w:rsidRDefault="006B2ACE" w:rsidP="00AA7E56">
      <w:pPr>
        <w:autoSpaceDE w:val="0"/>
        <w:autoSpaceDN w:val="0"/>
        <w:adjustRightInd w:val="0"/>
        <w:ind w:firstLine="709"/>
        <w:rPr>
          <w:rFonts w:cs="Arial"/>
        </w:rPr>
      </w:pPr>
      <w:r w:rsidRPr="00AA7E56">
        <w:rPr>
          <w:rFonts w:cs="Arial"/>
        </w:rPr>
        <w:t>Раздел 4. Элементы инженерной подготовки и защиты территории</w:t>
      </w:r>
    </w:p>
    <w:p w:rsidR="006B2ACE" w:rsidRPr="00AA7E56" w:rsidRDefault="006B2ACE" w:rsidP="00AA7E56">
      <w:pPr>
        <w:autoSpaceDE w:val="0"/>
        <w:autoSpaceDN w:val="0"/>
        <w:adjustRightInd w:val="0"/>
        <w:ind w:firstLine="709"/>
        <w:rPr>
          <w:rFonts w:cs="Arial"/>
        </w:rPr>
      </w:pPr>
      <w:r w:rsidRPr="00AA7E56">
        <w:rPr>
          <w:rFonts w:cs="Arial"/>
        </w:rPr>
        <w:t xml:space="preserve">Статья 24. Пешеходные коммуникации </w:t>
      </w:r>
    </w:p>
    <w:p w:rsidR="006B2ACE" w:rsidRPr="00AA7E56" w:rsidRDefault="006B2ACE" w:rsidP="00AA7E56">
      <w:pPr>
        <w:autoSpaceDE w:val="0"/>
        <w:autoSpaceDN w:val="0"/>
        <w:adjustRightInd w:val="0"/>
        <w:ind w:firstLine="709"/>
        <w:rPr>
          <w:rFonts w:cs="Arial"/>
        </w:rPr>
      </w:pPr>
      <w:r w:rsidRPr="00AA7E56">
        <w:rPr>
          <w:rFonts w:cs="Arial"/>
        </w:rPr>
        <w:t>Статья 25. Основные пешеходные коммуникации</w:t>
      </w:r>
    </w:p>
    <w:p w:rsidR="006B2ACE" w:rsidRPr="00AA7E56" w:rsidRDefault="006B2ACE" w:rsidP="00AA7E56">
      <w:pPr>
        <w:autoSpaceDE w:val="0"/>
        <w:autoSpaceDN w:val="0"/>
        <w:adjustRightInd w:val="0"/>
        <w:ind w:firstLine="709"/>
        <w:rPr>
          <w:rFonts w:cs="Arial"/>
        </w:rPr>
      </w:pPr>
      <w:r w:rsidRPr="00AA7E56">
        <w:rPr>
          <w:rFonts w:cs="Arial"/>
        </w:rPr>
        <w:t>Статья 26. Второстепенные пешеходные коммуникации</w:t>
      </w:r>
    </w:p>
    <w:p w:rsidR="006B2ACE" w:rsidRPr="00AA7E56" w:rsidRDefault="006B2ACE" w:rsidP="00AA7E56">
      <w:pPr>
        <w:autoSpaceDE w:val="0"/>
        <w:autoSpaceDN w:val="0"/>
        <w:adjustRightInd w:val="0"/>
        <w:ind w:firstLine="709"/>
        <w:rPr>
          <w:rFonts w:cs="Arial"/>
        </w:rPr>
      </w:pPr>
      <w:r w:rsidRPr="00AA7E56">
        <w:rPr>
          <w:rFonts w:cs="Arial"/>
        </w:rPr>
        <w:t>Статья 27. Транспортные проезды</w:t>
      </w:r>
    </w:p>
    <w:p w:rsidR="006B2ACE" w:rsidRPr="00AA7E56" w:rsidRDefault="006B2ACE" w:rsidP="00AA7E56">
      <w:pPr>
        <w:autoSpaceDE w:val="0"/>
        <w:autoSpaceDN w:val="0"/>
        <w:adjustRightInd w:val="0"/>
        <w:ind w:firstLine="709"/>
        <w:rPr>
          <w:rFonts w:cs="Arial"/>
        </w:rPr>
      </w:pPr>
      <w:r w:rsidRPr="00AA7E56">
        <w:rPr>
          <w:rFonts w:cs="Arial"/>
        </w:rPr>
        <w:t>Статья 28. Лестницы, пандусы</w:t>
      </w:r>
    </w:p>
    <w:p w:rsidR="006B2ACE" w:rsidRPr="00AA7E56" w:rsidRDefault="006B2ACE" w:rsidP="00AA7E56">
      <w:pPr>
        <w:autoSpaceDE w:val="0"/>
        <w:autoSpaceDN w:val="0"/>
        <w:adjustRightInd w:val="0"/>
        <w:ind w:firstLine="709"/>
        <w:rPr>
          <w:rFonts w:cs="Arial"/>
        </w:rPr>
      </w:pPr>
      <w:r w:rsidRPr="00AA7E56">
        <w:rPr>
          <w:rFonts w:cs="Arial"/>
        </w:rPr>
        <w:lastRenderedPageBreak/>
        <w:t>Статья 29. Содержание сетей ливневой канализации смотровых и ливневых колодцев, водоотводящих сооружений</w:t>
      </w:r>
    </w:p>
    <w:p w:rsidR="006B2ACE" w:rsidRPr="00AA7E56" w:rsidRDefault="006B2ACE" w:rsidP="00AA7E56">
      <w:pPr>
        <w:autoSpaceDE w:val="0"/>
        <w:autoSpaceDN w:val="0"/>
        <w:adjustRightInd w:val="0"/>
        <w:ind w:firstLine="709"/>
        <w:rPr>
          <w:rFonts w:cs="Arial"/>
        </w:rPr>
      </w:pPr>
      <w:r w:rsidRPr="00AA7E56">
        <w:rPr>
          <w:rFonts w:cs="Arial"/>
        </w:rPr>
        <w:t>Раздел 5. Нестационарные торговые объекты</w:t>
      </w:r>
    </w:p>
    <w:p w:rsidR="006B2ACE" w:rsidRPr="00AA7E56" w:rsidRDefault="006B2ACE" w:rsidP="00AA7E56">
      <w:pPr>
        <w:autoSpaceDE w:val="0"/>
        <w:autoSpaceDN w:val="0"/>
        <w:adjustRightInd w:val="0"/>
        <w:ind w:firstLine="709"/>
        <w:rPr>
          <w:rFonts w:cs="Arial"/>
        </w:rPr>
      </w:pPr>
      <w:r w:rsidRPr="00AA7E56">
        <w:rPr>
          <w:rFonts w:cs="Arial"/>
        </w:rPr>
        <w:t>Статья 30. Размещение нестационарных торговых объектов и объектов сезонной торговли</w:t>
      </w:r>
    </w:p>
    <w:p w:rsidR="006B2ACE" w:rsidRPr="00AA7E56" w:rsidRDefault="006B2ACE" w:rsidP="00AA7E56">
      <w:pPr>
        <w:autoSpaceDE w:val="0"/>
        <w:autoSpaceDN w:val="0"/>
        <w:adjustRightInd w:val="0"/>
        <w:ind w:firstLine="709"/>
        <w:rPr>
          <w:rFonts w:cs="Arial"/>
        </w:rPr>
      </w:pPr>
      <w:r w:rsidRPr="00AA7E56">
        <w:rPr>
          <w:rFonts w:cs="Arial"/>
        </w:rPr>
        <w:t>Статья 31. Требования к внешнему виду и санитарному состоянию нестационарных торговых объектов</w:t>
      </w:r>
    </w:p>
    <w:p w:rsidR="006B2ACE" w:rsidRPr="00AA7E56" w:rsidRDefault="006B2ACE" w:rsidP="00AA7E56">
      <w:pPr>
        <w:autoSpaceDE w:val="0"/>
        <w:autoSpaceDN w:val="0"/>
        <w:adjustRightInd w:val="0"/>
        <w:ind w:firstLine="709"/>
        <w:rPr>
          <w:rFonts w:cs="Arial"/>
        </w:rPr>
      </w:pPr>
      <w:r w:rsidRPr="00AA7E56">
        <w:rPr>
          <w:rFonts w:cs="Arial"/>
        </w:rPr>
        <w:t>Раздел 6 Озеленение</w:t>
      </w:r>
    </w:p>
    <w:p w:rsidR="006B2ACE" w:rsidRPr="00AA7E56" w:rsidRDefault="006B2ACE" w:rsidP="00AA7E56">
      <w:pPr>
        <w:autoSpaceDE w:val="0"/>
        <w:autoSpaceDN w:val="0"/>
        <w:adjustRightInd w:val="0"/>
        <w:ind w:firstLine="709"/>
        <w:rPr>
          <w:rFonts w:cs="Arial"/>
        </w:rPr>
      </w:pPr>
      <w:r w:rsidRPr="00AA7E56">
        <w:rPr>
          <w:rFonts w:cs="Arial"/>
        </w:rPr>
        <w:t xml:space="preserve">Статья 32. Управление зелеными насаждениями </w:t>
      </w:r>
    </w:p>
    <w:p w:rsidR="006B2ACE" w:rsidRPr="00AA7E56" w:rsidRDefault="006B2ACE" w:rsidP="00AA7E56">
      <w:pPr>
        <w:autoSpaceDE w:val="0"/>
        <w:autoSpaceDN w:val="0"/>
        <w:adjustRightInd w:val="0"/>
        <w:ind w:firstLine="709"/>
        <w:rPr>
          <w:rFonts w:cs="Arial"/>
        </w:rPr>
      </w:pPr>
      <w:r w:rsidRPr="00AA7E56">
        <w:rPr>
          <w:rFonts w:cs="Arial"/>
        </w:rPr>
        <w:t>Статья33. Обеспечение сохранности зеленых насаждений при проектировании объектов, их строительстве и сдаче в эксплуатацию</w:t>
      </w:r>
    </w:p>
    <w:p w:rsidR="006B2ACE" w:rsidRPr="00AA7E56" w:rsidRDefault="006B2ACE" w:rsidP="00AA7E56">
      <w:pPr>
        <w:autoSpaceDE w:val="0"/>
        <w:autoSpaceDN w:val="0"/>
        <w:adjustRightInd w:val="0"/>
        <w:ind w:firstLine="709"/>
        <w:rPr>
          <w:rFonts w:cs="Arial"/>
        </w:rPr>
      </w:pPr>
      <w:r w:rsidRPr="00AA7E56">
        <w:rPr>
          <w:rFonts w:cs="Arial"/>
        </w:rPr>
        <w:t>Статья 34. Осмотр зеленых насаждений</w:t>
      </w:r>
    </w:p>
    <w:p w:rsidR="006B2ACE" w:rsidRPr="00AA7E56" w:rsidRDefault="006B2ACE" w:rsidP="00AA7E56">
      <w:pPr>
        <w:autoSpaceDE w:val="0"/>
        <w:autoSpaceDN w:val="0"/>
        <w:adjustRightInd w:val="0"/>
        <w:ind w:firstLine="709"/>
        <w:rPr>
          <w:rFonts w:cs="Arial"/>
        </w:rPr>
      </w:pPr>
      <w:r w:rsidRPr="00AA7E56">
        <w:rPr>
          <w:rFonts w:cs="Arial"/>
        </w:rPr>
        <w:t xml:space="preserve">Статья 35. Вырубка (снос) зеленых насаждений и ликвидации объектов озеленения </w:t>
      </w:r>
    </w:p>
    <w:p w:rsidR="006B2ACE" w:rsidRPr="00AA7E56" w:rsidRDefault="006B2ACE" w:rsidP="00AA7E56">
      <w:pPr>
        <w:autoSpaceDE w:val="0"/>
        <w:autoSpaceDN w:val="0"/>
        <w:adjustRightInd w:val="0"/>
        <w:ind w:firstLine="709"/>
        <w:rPr>
          <w:rFonts w:cs="Arial"/>
        </w:rPr>
      </w:pPr>
      <w:r w:rsidRPr="00AA7E56">
        <w:rPr>
          <w:rFonts w:cs="Arial"/>
        </w:rPr>
        <w:t>Статья 36. Обязанности по содержанию зеленых насаждений</w:t>
      </w:r>
    </w:p>
    <w:p w:rsidR="006B2ACE" w:rsidRPr="00AA7E56" w:rsidRDefault="006B2ACE" w:rsidP="00AA7E56">
      <w:pPr>
        <w:autoSpaceDE w:val="0"/>
        <w:autoSpaceDN w:val="0"/>
        <w:adjustRightInd w:val="0"/>
        <w:ind w:firstLine="709"/>
        <w:rPr>
          <w:rFonts w:cs="Arial"/>
        </w:rPr>
      </w:pPr>
      <w:r w:rsidRPr="00AA7E56">
        <w:rPr>
          <w:rFonts w:cs="Arial"/>
        </w:rPr>
        <w:t>Статья 37. Охрана зеленых насаждений</w:t>
      </w:r>
    </w:p>
    <w:p w:rsidR="006B2ACE" w:rsidRPr="00AA7E56" w:rsidRDefault="006B2ACE" w:rsidP="00AA7E56">
      <w:pPr>
        <w:autoSpaceDE w:val="0"/>
        <w:autoSpaceDN w:val="0"/>
        <w:adjustRightInd w:val="0"/>
        <w:ind w:firstLine="709"/>
        <w:rPr>
          <w:rFonts w:cs="Arial"/>
        </w:rPr>
      </w:pPr>
      <w:r w:rsidRPr="00AA7E56">
        <w:rPr>
          <w:rFonts w:cs="Arial"/>
        </w:rPr>
        <w:t>Статья 38.</w:t>
      </w:r>
      <w:r w:rsidR="00AA7E56">
        <w:rPr>
          <w:rFonts w:cs="Arial"/>
        </w:rPr>
        <w:t xml:space="preserve"> </w:t>
      </w:r>
      <w:r w:rsidRPr="00AA7E56">
        <w:rPr>
          <w:rFonts w:cs="Arial"/>
        </w:rPr>
        <w:t>Порядок составления дендрологических планов</w:t>
      </w:r>
    </w:p>
    <w:p w:rsidR="006B2ACE" w:rsidRPr="00AA7E56" w:rsidRDefault="006B2ACE" w:rsidP="00AA7E56">
      <w:pPr>
        <w:autoSpaceDE w:val="0"/>
        <w:autoSpaceDN w:val="0"/>
        <w:adjustRightInd w:val="0"/>
        <w:ind w:firstLine="709"/>
        <w:rPr>
          <w:rFonts w:cs="Arial"/>
        </w:rPr>
      </w:pPr>
      <w:r w:rsidRPr="00AA7E56">
        <w:rPr>
          <w:rFonts w:cs="Arial"/>
        </w:rPr>
        <w:t xml:space="preserve">Часть III. </w:t>
      </w:r>
    </w:p>
    <w:p w:rsidR="006B2ACE" w:rsidRPr="00AA7E56" w:rsidRDefault="006B2ACE" w:rsidP="00AA7E56">
      <w:pPr>
        <w:autoSpaceDE w:val="0"/>
        <w:autoSpaceDN w:val="0"/>
        <w:adjustRightInd w:val="0"/>
        <w:ind w:firstLine="709"/>
        <w:rPr>
          <w:rFonts w:cs="Arial"/>
        </w:rPr>
      </w:pPr>
      <w:r w:rsidRPr="00AA7E56">
        <w:rPr>
          <w:rFonts w:cs="Arial"/>
        </w:rPr>
        <w:t>Содержание и эксплуатация объектов комплексного благоустройства</w:t>
      </w:r>
    </w:p>
    <w:p w:rsidR="006B2ACE" w:rsidRPr="00AA7E56" w:rsidRDefault="006B2ACE" w:rsidP="00AA7E56">
      <w:pPr>
        <w:autoSpaceDE w:val="0"/>
        <w:autoSpaceDN w:val="0"/>
        <w:adjustRightInd w:val="0"/>
        <w:ind w:firstLine="709"/>
        <w:rPr>
          <w:rFonts w:cs="Arial"/>
        </w:rPr>
      </w:pPr>
      <w:r w:rsidRPr="00AA7E56">
        <w:rPr>
          <w:rFonts w:cs="Arial"/>
        </w:rPr>
        <w:t>Раздел 7 Требования к производству работ, затрагивающих объекты благоустройства</w:t>
      </w:r>
    </w:p>
    <w:p w:rsidR="006B2ACE" w:rsidRPr="00AA7E56" w:rsidRDefault="006B2ACE" w:rsidP="00AA7E56">
      <w:pPr>
        <w:autoSpaceDE w:val="0"/>
        <w:autoSpaceDN w:val="0"/>
        <w:adjustRightInd w:val="0"/>
        <w:ind w:firstLine="709"/>
        <w:rPr>
          <w:rFonts w:cs="Arial"/>
        </w:rPr>
      </w:pPr>
      <w:r w:rsidRPr="00AA7E56">
        <w:rPr>
          <w:rFonts w:cs="Arial"/>
        </w:rPr>
        <w:t>Статья 39. Порядок проведения работ</w:t>
      </w:r>
    </w:p>
    <w:p w:rsidR="006B2ACE" w:rsidRPr="00AA7E56" w:rsidRDefault="006B2ACE" w:rsidP="00AA7E56">
      <w:pPr>
        <w:autoSpaceDE w:val="0"/>
        <w:autoSpaceDN w:val="0"/>
        <w:adjustRightInd w:val="0"/>
        <w:ind w:firstLine="709"/>
        <w:rPr>
          <w:rFonts w:cs="Arial"/>
        </w:rPr>
      </w:pPr>
      <w:r w:rsidRPr="00AA7E56">
        <w:rPr>
          <w:rFonts w:cs="Arial"/>
        </w:rPr>
        <w:t>Статья 40. Порядок проведения аварийных работ</w:t>
      </w:r>
    </w:p>
    <w:p w:rsidR="006B2ACE" w:rsidRPr="00AA7E56" w:rsidRDefault="006B2ACE" w:rsidP="00AA7E56">
      <w:pPr>
        <w:autoSpaceDE w:val="0"/>
        <w:autoSpaceDN w:val="0"/>
        <w:adjustRightInd w:val="0"/>
        <w:ind w:firstLine="709"/>
        <w:rPr>
          <w:rFonts w:cs="Arial"/>
        </w:rPr>
      </w:pPr>
      <w:r w:rsidRPr="00AA7E56">
        <w:rPr>
          <w:rFonts w:cs="Arial"/>
        </w:rPr>
        <w:t>Статья 41. Порядок восстановления благоустройства, нарушенного при производстве работ</w:t>
      </w:r>
    </w:p>
    <w:p w:rsidR="006B2ACE" w:rsidRPr="00AA7E56" w:rsidRDefault="006B2ACE" w:rsidP="00AA7E56">
      <w:pPr>
        <w:pStyle w:val="11"/>
        <w:tabs>
          <w:tab w:val="left" w:pos="709"/>
        </w:tabs>
        <w:autoSpaceDE w:val="0"/>
        <w:autoSpaceDN w:val="0"/>
        <w:adjustRightInd w:val="0"/>
        <w:spacing w:after="0" w:line="240" w:lineRule="auto"/>
        <w:ind w:left="0" w:firstLine="709"/>
        <w:rPr>
          <w:rFonts w:ascii="Arial" w:hAnsi="Arial" w:cs="Arial"/>
          <w:sz w:val="24"/>
          <w:szCs w:val="24"/>
        </w:rPr>
      </w:pPr>
      <w:r w:rsidRPr="00AA7E56">
        <w:rPr>
          <w:rFonts w:ascii="Arial" w:hAnsi="Arial" w:cs="Arial"/>
          <w:sz w:val="24"/>
          <w:szCs w:val="24"/>
        </w:rPr>
        <w:t>Статья 42. Благоустройство территории при проведении строительных работ</w:t>
      </w:r>
    </w:p>
    <w:p w:rsidR="006B2ACE" w:rsidRPr="00AA7E56" w:rsidRDefault="006B2ACE" w:rsidP="00AA7E56">
      <w:pPr>
        <w:autoSpaceDE w:val="0"/>
        <w:autoSpaceDN w:val="0"/>
        <w:adjustRightInd w:val="0"/>
        <w:ind w:firstLine="709"/>
        <w:rPr>
          <w:rFonts w:cs="Arial"/>
        </w:rPr>
      </w:pPr>
      <w:r w:rsidRPr="00AA7E56">
        <w:rPr>
          <w:rFonts w:cs="Arial"/>
        </w:rPr>
        <w:t>Раздел 8. Уборка территории городского поселения город Лиски</w:t>
      </w:r>
    </w:p>
    <w:p w:rsidR="006B2ACE" w:rsidRPr="00AA7E56" w:rsidRDefault="006B2ACE" w:rsidP="00AA7E56">
      <w:pPr>
        <w:autoSpaceDE w:val="0"/>
        <w:autoSpaceDN w:val="0"/>
        <w:adjustRightInd w:val="0"/>
        <w:ind w:firstLine="709"/>
        <w:rPr>
          <w:rFonts w:cs="Arial"/>
        </w:rPr>
      </w:pPr>
      <w:r w:rsidRPr="00AA7E56">
        <w:rPr>
          <w:rFonts w:cs="Arial"/>
        </w:rPr>
        <w:t>Статья 43. Организация уборки в летний период</w:t>
      </w:r>
    </w:p>
    <w:p w:rsidR="006B2ACE" w:rsidRPr="00AA7E56" w:rsidRDefault="006B2ACE" w:rsidP="00AA7E56">
      <w:pPr>
        <w:autoSpaceDE w:val="0"/>
        <w:autoSpaceDN w:val="0"/>
        <w:adjustRightInd w:val="0"/>
        <w:ind w:firstLine="709"/>
        <w:rPr>
          <w:rFonts w:cs="Arial"/>
        </w:rPr>
      </w:pPr>
      <w:r w:rsidRPr="00AA7E56">
        <w:rPr>
          <w:rFonts w:cs="Arial"/>
        </w:rPr>
        <w:t xml:space="preserve">Статья 44. Организация уборки в зимний период </w:t>
      </w:r>
    </w:p>
    <w:p w:rsidR="006B2ACE" w:rsidRPr="00AA7E56" w:rsidRDefault="006B2ACE" w:rsidP="00AA7E56">
      <w:pPr>
        <w:autoSpaceDE w:val="0"/>
        <w:autoSpaceDN w:val="0"/>
        <w:adjustRightInd w:val="0"/>
        <w:ind w:firstLine="709"/>
        <w:rPr>
          <w:rFonts w:cs="Arial"/>
        </w:rPr>
      </w:pPr>
      <w:r w:rsidRPr="00AA7E56">
        <w:rPr>
          <w:rFonts w:cs="Arial"/>
        </w:rPr>
        <w:t xml:space="preserve">Статья 45. Обеспечение чистоты и порядка </w:t>
      </w:r>
    </w:p>
    <w:p w:rsidR="006B2ACE" w:rsidRPr="00AA7E56" w:rsidRDefault="006B2ACE" w:rsidP="00AA7E56">
      <w:pPr>
        <w:autoSpaceDE w:val="0"/>
        <w:autoSpaceDN w:val="0"/>
        <w:adjustRightInd w:val="0"/>
        <w:ind w:firstLine="709"/>
        <w:rPr>
          <w:rFonts w:cs="Arial"/>
        </w:rPr>
      </w:pPr>
      <w:r w:rsidRPr="00AA7E56">
        <w:rPr>
          <w:rFonts w:cs="Arial"/>
        </w:rPr>
        <w:t>Статья 46. Прилегающая территория</w:t>
      </w:r>
    </w:p>
    <w:p w:rsidR="006B2ACE" w:rsidRPr="00AA7E56" w:rsidRDefault="006B2ACE" w:rsidP="00AA7E56">
      <w:pPr>
        <w:pStyle w:val="ae"/>
        <w:ind w:firstLine="709"/>
        <w:jc w:val="both"/>
        <w:rPr>
          <w:rFonts w:ascii="Arial" w:hAnsi="Arial" w:cs="Arial"/>
          <w:bCs/>
        </w:rPr>
      </w:pPr>
      <w:r w:rsidRPr="00AA7E56">
        <w:rPr>
          <w:rFonts w:ascii="Arial" w:hAnsi="Arial" w:cs="Arial"/>
        </w:rPr>
        <w:t>Статья</w:t>
      </w:r>
      <w:r w:rsidRPr="00AA7E56">
        <w:rPr>
          <w:rFonts w:ascii="Arial" w:hAnsi="Arial" w:cs="Arial"/>
          <w:bCs/>
        </w:rPr>
        <w:t xml:space="preserve"> 47.</w:t>
      </w:r>
      <w:r w:rsidR="00AA7E56">
        <w:rPr>
          <w:rFonts w:ascii="Arial" w:hAnsi="Arial" w:cs="Arial"/>
          <w:bCs/>
        </w:rPr>
        <w:t xml:space="preserve"> </w:t>
      </w:r>
      <w:r w:rsidRPr="00AA7E56">
        <w:rPr>
          <w:rFonts w:ascii="Arial" w:hAnsi="Arial" w:cs="Arial"/>
          <w:bCs/>
        </w:rPr>
        <w:t>Содержание территорий частного сектора</w:t>
      </w:r>
    </w:p>
    <w:p w:rsidR="006B2ACE" w:rsidRPr="00AA7E56" w:rsidRDefault="006B2ACE" w:rsidP="00AA7E56">
      <w:pPr>
        <w:autoSpaceDE w:val="0"/>
        <w:autoSpaceDN w:val="0"/>
        <w:adjustRightInd w:val="0"/>
        <w:ind w:firstLine="709"/>
        <w:rPr>
          <w:rFonts w:cs="Arial"/>
        </w:rPr>
      </w:pPr>
      <w:r w:rsidRPr="00AA7E56">
        <w:rPr>
          <w:rFonts w:cs="Arial"/>
        </w:rPr>
        <w:t xml:space="preserve">Статья 48. Закреплённая территория </w:t>
      </w:r>
    </w:p>
    <w:p w:rsidR="006B2ACE" w:rsidRPr="00AA7E56" w:rsidRDefault="006B2ACE" w:rsidP="00AA7E56">
      <w:pPr>
        <w:autoSpaceDE w:val="0"/>
        <w:autoSpaceDN w:val="0"/>
        <w:adjustRightInd w:val="0"/>
        <w:ind w:firstLine="709"/>
        <w:rPr>
          <w:rFonts w:cs="Arial"/>
        </w:rPr>
      </w:pPr>
      <w:r w:rsidRPr="00AA7E56">
        <w:rPr>
          <w:rFonts w:cs="Arial"/>
        </w:rPr>
        <w:t>Статья 49. Обеспечение чистоты и порядка при проведении строительных, ремонтных и восстановительных работ</w:t>
      </w:r>
    </w:p>
    <w:p w:rsidR="006B2ACE" w:rsidRPr="00AA7E56" w:rsidRDefault="006B2ACE" w:rsidP="00AA7E56">
      <w:pPr>
        <w:autoSpaceDE w:val="0"/>
        <w:autoSpaceDN w:val="0"/>
        <w:adjustRightInd w:val="0"/>
        <w:ind w:firstLine="709"/>
        <w:rPr>
          <w:rFonts w:cs="Arial"/>
        </w:rPr>
      </w:pPr>
      <w:r w:rsidRPr="00AA7E56">
        <w:rPr>
          <w:rFonts w:cs="Arial"/>
        </w:rPr>
        <w:t>Статья 50. Организация порядка на территории рынков</w:t>
      </w:r>
    </w:p>
    <w:p w:rsidR="006B2ACE" w:rsidRPr="00AA7E56" w:rsidRDefault="006B2ACE" w:rsidP="00AA7E56">
      <w:pPr>
        <w:autoSpaceDE w:val="0"/>
        <w:autoSpaceDN w:val="0"/>
        <w:adjustRightInd w:val="0"/>
        <w:ind w:firstLine="709"/>
        <w:rPr>
          <w:rFonts w:cs="Arial"/>
        </w:rPr>
      </w:pPr>
      <w:r w:rsidRPr="00AA7E56">
        <w:rPr>
          <w:rFonts w:cs="Arial"/>
        </w:rPr>
        <w:t>Часть IV.</w:t>
      </w:r>
    </w:p>
    <w:p w:rsidR="006B2ACE" w:rsidRPr="00AA7E56" w:rsidRDefault="006B2ACE" w:rsidP="00AA7E56">
      <w:pPr>
        <w:autoSpaceDE w:val="0"/>
        <w:autoSpaceDN w:val="0"/>
        <w:adjustRightInd w:val="0"/>
        <w:ind w:firstLine="709"/>
        <w:rPr>
          <w:rFonts w:cs="Arial"/>
        </w:rPr>
      </w:pPr>
      <w:r w:rsidRPr="00AA7E56">
        <w:rPr>
          <w:rFonts w:cs="Arial"/>
        </w:rPr>
        <w:t>Требования к содержанию зданий и сооружений</w:t>
      </w:r>
    </w:p>
    <w:p w:rsidR="006B2ACE" w:rsidRPr="00AA7E56" w:rsidRDefault="006B2ACE" w:rsidP="00AA7E56">
      <w:pPr>
        <w:autoSpaceDE w:val="0"/>
        <w:autoSpaceDN w:val="0"/>
        <w:adjustRightInd w:val="0"/>
        <w:ind w:firstLine="709"/>
        <w:rPr>
          <w:rFonts w:cs="Arial"/>
        </w:rPr>
      </w:pPr>
      <w:r w:rsidRPr="00AA7E56">
        <w:rPr>
          <w:rFonts w:cs="Arial"/>
        </w:rPr>
        <w:t>Статья 51. Требования к фасадам, содержание фасадов зданий и сооружений</w:t>
      </w:r>
    </w:p>
    <w:p w:rsidR="006B2ACE" w:rsidRPr="00AA7E56" w:rsidRDefault="006B2ACE" w:rsidP="00AA7E56">
      <w:pPr>
        <w:autoSpaceDE w:val="0"/>
        <w:autoSpaceDN w:val="0"/>
        <w:adjustRightInd w:val="0"/>
        <w:ind w:firstLine="709"/>
        <w:rPr>
          <w:rFonts w:cs="Arial"/>
          <w:shd w:val="clear" w:color="auto" w:fill="FFFFFF"/>
        </w:rPr>
      </w:pPr>
      <w:r w:rsidRPr="00AA7E56">
        <w:rPr>
          <w:rFonts w:cs="Arial"/>
        </w:rPr>
        <w:t xml:space="preserve">Статья 52. </w:t>
      </w:r>
      <w:r w:rsidRPr="00AA7E56">
        <w:rPr>
          <w:rFonts w:cs="Arial"/>
          <w:shd w:val="clear" w:color="auto" w:fill="FFFFFF"/>
        </w:rPr>
        <w:t>Ремонт и содержание зданий и сооружений</w:t>
      </w:r>
    </w:p>
    <w:p w:rsidR="006B2ACE" w:rsidRPr="00AA7E56" w:rsidRDefault="006B2ACE" w:rsidP="00AA7E56">
      <w:pPr>
        <w:autoSpaceDE w:val="0"/>
        <w:autoSpaceDN w:val="0"/>
        <w:adjustRightInd w:val="0"/>
        <w:ind w:firstLine="709"/>
        <w:rPr>
          <w:rFonts w:cs="Arial"/>
        </w:rPr>
      </w:pPr>
      <w:r w:rsidRPr="00AA7E56">
        <w:rPr>
          <w:rFonts w:cs="Arial"/>
        </w:rPr>
        <w:t>Часть V.</w:t>
      </w:r>
    </w:p>
    <w:p w:rsidR="006B2ACE" w:rsidRPr="00AA7E56" w:rsidRDefault="006B2ACE" w:rsidP="00AA7E56">
      <w:pPr>
        <w:autoSpaceDE w:val="0"/>
        <w:autoSpaceDN w:val="0"/>
        <w:adjustRightInd w:val="0"/>
        <w:ind w:firstLine="709"/>
        <w:rPr>
          <w:rFonts w:cs="Arial"/>
        </w:rPr>
      </w:pPr>
      <w:r w:rsidRPr="00AA7E56">
        <w:rPr>
          <w:rFonts w:cs="Arial"/>
        </w:rPr>
        <w:t>Сбор, транспортировка твердых бытовых отходов</w:t>
      </w:r>
    </w:p>
    <w:p w:rsidR="006B2ACE" w:rsidRPr="00AA7E56" w:rsidRDefault="006B2ACE" w:rsidP="00AA7E56">
      <w:pPr>
        <w:autoSpaceDE w:val="0"/>
        <w:autoSpaceDN w:val="0"/>
        <w:adjustRightInd w:val="0"/>
        <w:ind w:firstLine="709"/>
        <w:rPr>
          <w:rFonts w:cs="Arial"/>
        </w:rPr>
      </w:pPr>
      <w:r w:rsidRPr="00AA7E56">
        <w:rPr>
          <w:rFonts w:cs="Arial"/>
        </w:rPr>
        <w:t>Статья 53. Организация сбора вывоза и транспортировки твердых коммунальных отходов</w:t>
      </w:r>
    </w:p>
    <w:p w:rsidR="006B2ACE" w:rsidRPr="00AA7E56" w:rsidRDefault="006B2ACE" w:rsidP="00AA7E56">
      <w:pPr>
        <w:autoSpaceDE w:val="0"/>
        <w:autoSpaceDN w:val="0"/>
        <w:adjustRightInd w:val="0"/>
        <w:ind w:firstLine="709"/>
        <w:rPr>
          <w:rFonts w:cs="Arial"/>
        </w:rPr>
      </w:pPr>
      <w:r w:rsidRPr="00AA7E56">
        <w:rPr>
          <w:rFonts w:cs="Arial"/>
        </w:rPr>
        <w:t>Статья 54. Организация деятельности в сфере обращения с жидкими бытовыми отходами</w:t>
      </w:r>
    </w:p>
    <w:p w:rsidR="006B2ACE" w:rsidRPr="00AA7E56" w:rsidRDefault="006B2ACE" w:rsidP="00AA7E56">
      <w:pPr>
        <w:autoSpaceDE w:val="0"/>
        <w:autoSpaceDN w:val="0"/>
        <w:adjustRightInd w:val="0"/>
        <w:ind w:firstLine="709"/>
        <w:rPr>
          <w:rFonts w:cs="Arial"/>
        </w:rPr>
      </w:pPr>
      <w:r w:rsidRPr="00AA7E56">
        <w:rPr>
          <w:rFonts w:cs="Arial"/>
        </w:rPr>
        <w:t xml:space="preserve">Статья 55. Организация сбора отработанных ртутьсодержащих ламп </w:t>
      </w:r>
    </w:p>
    <w:p w:rsidR="006B2ACE" w:rsidRPr="00AA7E56" w:rsidRDefault="006B2ACE" w:rsidP="00AA7E56">
      <w:pPr>
        <w:autoSpaceDE w:val="0"/>
        <w:autoSpaceDN w:val="0"/>
        <w:adjustRightInd w:val="0"/>
        <w:ind w:firstLine="709"/>
        <w:rPr>
          <w:rFonts w:cs="Arial"/>
        </w:rPr>
      </w:pPr>
      <w:r w:rsidRPr="00AA7E56">
        <w:rPr>
          <w:rFonts w:cs="Arial"/>
        </w:rPr>
        <w:t>Часть VI.</w:t>
      </w:r>
    </w:p>
    <w:p w:rsidR="006B2ACE" w:rsidRPr="00AA7E56" w:rsidRDefault="006B2ACE" w:rsidP="00AA7E56">
      <w:pPr>
        <w:autoSpaceDE w:val="0"/>
        <w:autoSpaceDN w:val="0"/>
        <w:adjustRightInd w:val="0"/>
        <w:ind w:firstLine="709"/>
        <w:rPr>
          <w:rFonts w:cs="Arial"/>
        </w:rPr>
      </w:pPr>
      <w:r w:rsidRPr="00AA7E56">
        <w:rPr>
          <w:rFonts w:cs="Arial"/>
        </w:rPr>
        <w:t>Развитие городской среды. Подготовка и реализация проектов по благоустройству территории городского поселения город Лиски</w:t>
      </w:r>
    </w:p>
    <w:p w:rsidR="006B2ACE" w:rsidRPr="00AA7E56" w:rsidRDefault="006B2ACE" w:rsidP="00AA7E56">
      <w:pPr>
        <w:autoSpaceDE w:val="0"/>
        <w:autoSpaceDN w:val="0"/>
        <w:adjustRightInd w:val="0"/>
        <w:ind w:firstLine="709"/>
        <w:rPr>
          <w:rFonts w:cs="Arial"/>
        </w:rPr>
      </w:pPr>
      <w:r w:rsidRPr="00AA7E56">
        <w:rPr>
          <w:rFonts w:cs="Arial"/>
        </w:rPr>
        <w:t>Статья 56. Документация по благоустройству территории города Лиски</w:t>
      </w:r>
    </w:p>
    <w:p w:rsidR="006B2ACE" w:rsidRPr="00AA7E56" w:rsidRDefault="006B2ACE" w:rsidP="00AA7E56">
      <w:pPr>
        <w:autoSpaceDE w:val="0"/>
        <w:autoSpaceDN w:val="0"/>
        <w:adjustRightInd w:val="0"/>
        <w:ind w:firstLine="709"/>
        <w:rPr>
          <w:rFonts w:cs="Arial"/>
        </w:rPr>
      </w:pPr>
      <w:r w:rsidRPr="00AA7E56">
        <w:rPr>
          <w:rFonts w:cs="Arial"/>
        </w:rPr>
        <w:lastRenderedPageBreak/>
        <w:t>Статья 57. Формы и механизмы общественного участия в принятии решения и реализации проектов комплексного благоустройства и развития городской среды</w:t>
      </w:r>
    </w:p>
    <w:p w:rsidR="006B2ACE" w:rsidRPr="00AA7E56" w:rsidRDefault="006B2ACE" w:rsidP="00AA7E56">
      <w:pPr>
        <w:autoSpaceDE w:val="0"/>
        <w:autoSpaceDN w:val="0"/>
        <w:adjustRightInd w:val="0"/>
        <w:ind w:firstLine="709"/>
        <w:rPr>
          <w:rFonts w:cs="Arial"/>
        </w:rPr>
      </w:pPr>
      <w:r w:rsidRPr="00AA7E56">
        <w:rPr>
          <w:rFonts w:cs="Arial"/>
        </w:rPr>
        <w:t>Статья 58.</w:t>
      </w:r>
      <w:r w:rsidR="00AA7E56">
        <w:rPr>
          <w:rFonts w:cs="Arial"/>
        </w:rPr>
        <w:t xml:space="preserve"> </w:t>
      </w:r>
      <w:r w:rsidRPr="00AA7E56">
        <w:rPr>
          <w:rFonts w:cs="Arial"/>
        </w:rPr>
        <w:t>Особые требования к доступности городской среды для маломобильных групп населения</w:t>
      </w:r>
    </w:p>
    <w:p w:rsidR="006B2ACE" w:rsidRPr="00AA7E56" w:rsidRDefault="006B2ACE" w:rsidP="00AA7E56">
      <w:pPr>
        <w:autoSpaceDE w:val="0"/>
        <w:autoSpaceDN w:val="0"/>
        <w:adjustRightInd w:val="0"/>
        <w:ind w:firstLine="709"/>
        <w:rPr>
          <w:rFonts w:cs="Arial"/>
        </w:rPr>
      </w:pPr>
      <w:r w:rsidRPr="00AA7E56">
        <w:rPr>
          <w:rFonts w:cs="Arial"/>
        </w:rPr>
        <w:t>Часть VII.</w:t>
      </w:r>
    </w:p>
    <w:p w:rsidR="006B2ACE" w:rsidRPr="00AA7E56" w:rsidRDefault="006B2ACE" w:rsidP="00AA7E56">
      <w:pPr>
        <w:autoSpaceDE w:val="0"/>
        <w:autoSpaceDN w:val="0"/>
        <w:adjustRightInd w:val="0"/>
        <w:ind w:firstLine="709"/>
        <w:rPr>
          <w:rFonts w:cs="Arial"/>
        </w:rPr>
      </w:pPr>
      <w:r w:rsidRPr="00AA7E56">
        <w:rPr>
          <w:rFonts w:cs="Arial"/>
        </w:rPr>
        <w:t xml:space="preserve">Контроль за соблюдением Правил благоустройства </w:t>
      </w:r>
    </w:p>
    <w:p w:rsidR="006B2ACE" w:rsidRPr="00AA7E56" w:rsidRDefault="006B2ACE" w:rsidP="00AA7E56">
      <w:pPr>
        <w:autoSpaceDE w:val="0"/>
        <w:autoSpaceDN w:val="0"/>
        <w:adjustRightInd w:val="0"/>
        <w:ind w:firstLine="709"/>
        <w:rPr>
          <w:rFonts w:cs="Arial"/>
        </w:rPr>
      </w:pPr>
      <w:r w:rsidRPr="00AA7E56">
        <w:rPr>
          <w:rFonts w:cs="Arial"/>
        </w:rPr>
        <w:t>Статья 59. Ответственность за нарушение Правил</w:t>
      </w:r>
    </w:p>
    <w:p w:rsidR="006B2ACE" w:rsidRPr="00AA7E56" w:rsidRDefault="00AA7E56" w:rsidP="00AA7E56">
      <w:pPr>
        <w:ind w:firstLine="709"/>
        <w:rPr>
          <w:rFonts w:cs="Arial"/>
        </w:rPr>
      </w:pPr>
      <w:r>
        <w:rPr>
          <w:rFonts w:cs="Arial"/>
        </w:rPr>
        <w:br w:type="page"/>
      </w:r>
    </w:p>
    <w:p w:rsidR="006B2ACE" w:rsidRPr="00AA7E56" w:rsidRDefault="006B2ACE" w:rsidP="0001299C">
      <w:pPr>
        <w:autoSpaceDE w:val="0"/>
        <w:autoSpaceDN w:val="0"/>
        <w:adjustRightInd w:val="0"/>
        <w:ind w:firstLine="709"/>
        <w:jc w:val="left"/>
        <w:rPr>
          <w:rFonts w:cs="Arial"/>
        </w:rPr>
      </w:pPr>
      <w:r w:rsidRPr="00AA7E56">
        <w:rPr>
          <w:rFonts w:cs="Arial"/>
        </w:rPr>
        <w:lastRenderedPageBreak/>
        <w:t>Часть I.</w:t>
      </w:r>
    </w:p>
    <w:p w:rsidR="006B2ACE" w:rsidRPr="00AA7E56" w:rsidRDefault="006B2ACE" w:rsidP="0001299C">
      <w:pPr>
        <w:autoSpaceDE w:val="0"/>
        <w:autoSpaceDN w:val="0"/>
        <w:adjustRightInd w:val="0"/>
        <w:ind w:firstLine="709"/>
        <w:jc w:val="left"/>
        <w:rPr>
          <w:rFonts w:cs="Arial"/>
        </w:rPr>
      </w:pPr>
    </w:p>
    <w:p w:rsidR="006B2ACE" w:rsidRPr="00AA7E56" w:rsidRDefault="006B2ACE" w:rsidP="0001299C">
      <w:pPr>
        <w:autoSpaceDE w:val="0"/>
        <w:autoSpaceDN w:val="0"/>
        <w:adjustRightInd w:val="0"/>
        <w:ind w:firstLine="709"/>
        <w:jc w:val="left"/>
        <w:rPr>
          <w:rFonts w:cs="Arial"/>
        </w:rPr>
      </w:pPr>
      <w:r w:rsidRPr="00AA7E56">
        <w:rPr>
          <w:rFonts w:cs="Arial"/>
        </w:rPr>
        <w:t>Статья 1. Общие положения</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1. Настоящие Правила благоустройства территории городского поселения город Лиски (далее - Правила) разработаны в соответствии с законодательством Российской Федерации, Воронежской области, Уставом городского поселения город Лиски и муниципальными правовыми актами</w:t>
      </w:r>
      <w:r w:rsidR="00AA7E56">
        <w:rPr>
          <w:rFonts w:cs="Arial"/>
        </w:rPr>
        <w:t xml:space="preserve"> </w:t>
      </w:r>
      <w:r w:rsidRPr="00AA7E56">
        <w:rPr>
          <w:rFonts w:cs="Arial"/>
        </w:rPr>
        <w:t xml:space="preserve">органов местного самоуправления городского поселения город Лиски и органов местного самоуправления Лискинского муниципального района. </w:t>
      </w:r>
    </w:p>
    <w:p w:rsidR="006B2ACE" w:rsidRPr="00AA7E56" w:rsidRDefault="006B2ACE" w:rsidP="00AA7E56">
      <w:pPr>
        <w:autoSpaceDE w:val="0"/>
        <w:autoSpaceDN w:val="0"/>
        <w:adjustRightInd w:val="0"/>
        <w:ind w:firstLine="709"/>
        <w:rPr>
          <w:rFonts w:cs="Arial"/>
        </w:rPr>
      </w:pPr>
      <w:r w:rsidRPr="00AA7E56">
        <w:rPr>
          <w:rFonts w:cs="Arial"/>
        </w:rPr>
        <w:t xml:space="preserve">2. Правила устанавливают единые и обязательные к исполнению требования в сфере благоустройства, обеспечению доступности городской среды, в том числе для маломобильных групп населения, определяют 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 и эксплуатации объектов благоустройства, порядок контроля за соблюдением Правил благоустройства, порядок и механизмы общественного участия в процессе благоустройства, порядок составления дендрологических планов. </w:t>
      </w:r>
    </w:p>
    <w:p w:rsidR="006B2ACE" w:rsidRPr="00AA7E56" w:rsidRDefault="006B2ACE" w:rsidP="00AA7E56">
      <w:pPr>
        <w:autoSpaceDE w:val="0"/>
        <w:autoSpaceDN w:val="0"/>
        <w:adjustRightInd w:val="0"/>
        <w:ind w:firstLine="709"/>
        <w:rPr>
          <w:rFonts w:cs="Arial"/>
        </w:rPr>
      </w:pPr>
      <w:r w:rsidRPr="00AA7E56">
        <w:rPr>
          <w:rFonts w:cs="Arial"/>
        </w:rPr>
        <w:t>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города Лиски всеми гражданами, находящимися на территории города Лиски (организации и граждане).</w:t>
      </w:r>
    </w:p>
    <w:p w:rsidR="006B2ACE" w:rsidRPr="00AA7E56" w:rsidRDefault="006B2ACE" w:rsidP="00AA7E56">
      <w:pPr>
        <w:autoSpaceDE w:val="0"/>
        <w:autoSpaceDN w:val="0"/>
        <w:adjustRightInd w:val="0"/>
        <w:ind w:firstLine="709"/>
        <w:rPr>
          <w:rFonts w:cs="Arial"/>
        </w:rPr>
      </w:pPr>
      <w:r w:rsidRPr="00AA7E56">
        <w:rPr>
          <w:rFonts w:cs="Arial"/>
        </w:rPr>
        <w:t>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6B2ACE" w:rsidRPr="00AA7E56" w:rsidRDefault="006B2ACE" w:rsidP="00AA7E56">
      <w:pPr>
        <w:autoSpaceDE w:val="0"/>
        <w:autoSpaceDN w:val="0"/>
        <w:adjustRightInd w:val="0"/>
        <w:ind w:firstLine="709"/>
        <w:rPr>
          <w:rFonts w:cs="Arial"/>
        </w:rPr>
      </w:pPr>
      <w:r w:rsidRPr="00AA7E56">
        <w:rPr>
          <w:rFonts w:cs="Arial"/>
        </w:rPr>
        <w:t xml:space="preserve"> - детские площадки, спортивные и другие площадки отдыха и досуга; </w:t>
      </w:r>
    </w:p>
    <w:p w:rsidR="006B2ACE" w:rsidRPr="00AA7E56" w:rsidRDefault="006B2ACE" w:rsidP="00AA7E56">
      <w:pPr>
        <w:autoSpaceDE w:val="0"/>
        <w:autoSpaceDN w:val="0"/>
        <w:adjustRightInd w:val="0"/>
        <w:ind w:firstLine="709"/>
        <w:rPr>
          <w:rFonts w:cs="Arial"/>
        </w:rPr>
      </w:pPr>
      <w:r w:rsidRPr="00AA7E56">
        <w:rPr>
          <w:rFonts w:cs="Arial"/>
        </w:rPr>
        <w:t xml:space="preserve">- площадки для выгула и дрессировки собак; </w:t>
      </w:r>
    </w:p>
    <w:p w:rsidR="006B2ACE" w:rsidRPr="00AA7E56" w:rsidRDefault="006B2ACE" w:rsidP="00AA7E56">
      <w:pPr>
        <w:autoSpaceDE w:val="0"/>
        <w:autoSpaceDN w:val="0"/>
        <w:adjustRightInd w:val="0"/>
        <w:ind w:firstLine="709"/>
        <w:rPr>
          <w:rFonts w:cs="Arial"/>
        </w:rPr>
      </w:pPr>
      <w:r w:rsidRPr="00AA7E56">
        <w:rPr>
          <w:rFonts w:cs="Arial"/>
        </w:rPr>
        <w:t xml:space="preserve">- площадки автостоянок; </w:t>
      </w:r>
    </w:p>
    <w:p w:rsidR="006B2ACE" w:rsidRPr="00AA7E56" w:rsidRDefault="006B2ACE" w:rsidP="00AA7E56">
      <w:pPr>
        <w:autoSpaceDE w:val="0"/>
        <w:autoSpaceDN w:val="0"/>
        <w:adjustRightInd w:val="0"/>
        <w:ind w:firstLine="709"/>
        <w:rPr>
          <w:rFonts w:cs="Arial"/>
        </w:rPr>
      </w:pPr>
      <w:r w:rsidRPr="00AA7E56">
        <w:rPr>
          <w:rFonts w:cs="Arial"/>
        </w:rPr>
        <w:t xml:space="preserve">- улицы (в том числе пешеходные) и дороги; </w:t>
      </w:r>
    </w:p>
    <w:p w:rsidR="006B2ACE" w:rsidRPr="00AA7E56" w:rsidRDefault="006B2ACE" w:rsidP="00AA7E56">
      <w:pPr>
        <w:autoSpaceDE w:val="0"/>
        <w:autoSpaceDN w:val="0"/>
        <w:adjustRightInd w:val="0"/>
        <w:ind w:firstLine="709"/>
        <w:rPr>
          <w:rFonts w:cs="Arial"/>
        </w:rPr>
      </w:pPr>
      <w:r w:rsidRPr="00AA7E56">
        <w:rPr>
          <w:rFonts w:cs="Arial"/>
        </w:rPr>
        <w:t xml:space="preserve">- парки, скверы, иные зеленые зоны; </w:t>
      </w:r>
    </w:p>
    <w:p w:rsidR="006B2ACE" w:rsidRPr="00AA7E56" w:rsidRDefault="006B2ACE" w:rsidP="00AA7E56">
      <w:pPr>
        <w:autoSpaceDE w:val="0"/>
        <w:autoSpaceDN w:val="0"/>
        <w:adjustRightInd w:val="0"/>
        <w:ind w:firstLine="709"/>
        <w:rPr>
          <w:rFonts w:cs="Arial"/>
        </w:rPr>
      </w:pPr>
      <w:r w:rsidRPr="00AA7E56">
        <w:rPr>
          <w:rFonts w:cs="Arial"/>
        </w:rPr>
        <w:t xml:space="preserve">- площади и другие территории; </w:t>
      </w:r>
    </w:p>
    <w:p w:rsidR="006B2ACE" w:rsidRPr="00AA7E56" w:rsidRDefault="006B2ACE" w:rsidP="00AA7E56">
      <w:pPr>
        <w:autoSpaceDE w:val="0"/>
        <w:autoSpaceDN w:val="0"/>
        <w:adjustRightInd w:val="0"/>
        <w:ind w:firstLine="709"/>
        <w:rPr>
          <w:rFonts w:cs="Arial"/>
        </w:rPr>
      </w:pPr>
      <w:r w:rsidRPr="00AA7E56">
        <w:rPr>
          <w:rFonts w:cs="Arial"/>
        </w:rPr>
        <w:t xml:space="preserve">-технические зоны транспортных, инженерных коммуникаций, водоохранные зоны; </w:t>
      </w:r>
    </w:p>
    <w:p w:rsidR="006B2ACE" w:rsidRPr="00AA7E56" w:rsidRDefault="006B2ACE" w:rsidP="00AA7E56">
      <w:pPr>
        <w:autoSpaceDE w:val="0"/>
        <w:autoSpaceDN w:val="0"/>
        <w:adjustRightInd w:val="0"/>
        <w:ind w:firstLine="709"/>
        <w:rPr>
          <w:rFonts w:cs="Arial"/>
        </w:rPr>
      </w:pPr>
      <w:r w:rsidRPr="00AA7E56">
        <w:rPr>
          <w:rFonts w:cs="Arial"/>
        </w:rPr>
        <w:t xml:space="preserve">- контейнерные площадки и (или) площадки для складирования от- дельных групп коммунальных отходов. </w:t>
      </w:r>
    </w:p>
    <w:p w:rsidR="006B2ACE" w:rsidRPr="00AA7E56" w:rsidRDefault="00AA7E56" w:rsidP="00AA7E56">
      <w:pPr>
        <w:autoSpaceDE w:val="0"/>
        <w:autoSpaceDN w:val="0"/>
        <w:adjustRightInd w:val="0"/>
        <w:ind w:firstLine="709"/>
        <w:rPr>
          <w:rFonts w:cs="Arial"/>
        </w:rPr>
      </w:pPr>
      <w:r>
        <w:rPr>
          <w:rFonts w:cs="Arial"/>
        </w:rPr>
        <w:t xml:space="preserve"> </w:t>
      </w:r>
      <w:r w:rsidR="006B2ACE" w:rsidRPr="00AA7E56">
        <w:rPr>
          <w:rFonts w:cs="Arial"/>
        </w:rPr>
        <w:t xml:space="preserve">4. К элементам благоустройства относят, в том числе: </w:t>
      </w:r>
    </w:p>
    <w:p w:rsidR="006B2ACE" w:rsidRPr="00AA7E56" w:rsidRDefault="006B2ACE" w:rsidP="00AA7E56">
      <w:pPr>
        <w:autoSpaceDE w:val="0"/>
        <w:autoSpaceDN w:val="0"/>
        <w:adjustRightInd w:val="0"/>
        <w:ind w:firstLine="709"/>
        <w:rPr>
          <w:rFonts w:cs="Arial"/>
        </w:rPr>
      </w:pPr>
      <w:r w:rsidRPr="00AA7E56">
        <w:rPr>
          <w:rFonts w:cs="Arial"/>
        </w:rPr>
        <w:t xml:space="preserve">- элементы озеленения; </w:t>
      </w:r>
    </w:p>
    <w:p w:rsidR="006B2ACE" w:rsidRPr="00AA7E56" w:rsidRDefault="006B2ACE" w:rsidP="00AA7E56">
      <w:pPr>
        <w:autoSpaceDE w:val="0"/>
        <w:autoSpaceDN w:val="0"/>
        <w:adjustRightInd w:val="0"/>
        <w:ind w:firstLine="709"/>
        <w:rPr>
          <w:rFonts w:cs="Arial"/>
        </w:rPr>
      </w:pPr>
      <w:r w:rsidRPr="00AA7E56">
        <w:rPr>
          <w:rFonts w:cs="Arial"/>
        </w:rPr>
        <w:t xml:space="preserve">- покрытия; </w:t>
      </w:r>
    </w:p>
    <w:p w:rsidR="006B2ACE" w:rsidRPr="00AA7E56" w:rsidRDefault="006B2ACE" w:rsidP="00AA7E56">
      <w:pPr>
        <w:autoSpaceDE w:val="0"/>
        <w:autoSpaceDN w:val="0"/>
        <w:adjustRightInd w:val="0"/>
        <w:ind w:firstLine="709"/>
        <w:rPr>
          <w:rFonts w:cs="Arial"/>
        </w:rPr>
      </w:pPr>
      <w:r w:rsidRPr="00AA7E56">
        <w:rPr>
          <w:rFonts w:cs="Arial"/>
        </w:rPr>
        <w:t xml:space="preserve">- ограждения (заборы); </w:t>
      </w:r>
    </w:p>
    <w:p w:rsidR="006B2ACE" w:rsidRPr="00AA7E56" w:rsidRDefault="006B2ACE" w:rsidP="00AA7E56">
      <w:pPr>
        <w:autoSpaceDE w:val="0"/>
        <w:autoSpaceDN w:val="0"/>
        <w:adjustRightInd w:val="0"/>
        <w:ind w:firstLine="709"/>
        <w:rPr>
          <w:rFonts w:cs="Arial"/>
        </w:rPr>
      </w:pPr>
      <w:r w:rsidRPr="00AA7E56">
        <w:rPr>
          <w:rFonts w:cs="Arial"/>
        </w:rPr>
        <w:t xml:space="preserve">- водные устройства; </w:t>
      </w:r>
    </w:p>
    <w:p w:rsidR="006B2ACE" w:rsidRPr="00AA7E56" w:rsidRDefault="006B2ACE" w:rsidP="00AA7E56">
      <w:pPr>
        <w:autoSpaceDE w:val="0"/>
        <w:autoSpaceDN w:val="0"/>
        <w:adjustRightInd w:val="0"/>
        <w:ind w:firstLine="709"/>
        <w:rPr>
          <w:rFonts w:cs="Arial"/>
        </w:rPr>
      </w:pPr>
      <w:r w:rsidRPr="00AA7E56">
        <w:rPr>
          <w:rFonts w:cs="Arial"/>
        </w:rPr>
        <w:t xml:space="preserve">- уличное коммунально-бытовое и техническое оборудование; </w:t>
      </w:r>
    </w:p>
    <w:p w:rsidR="006B2ACE" w:rsidRPr="00AA7E56" w:rsidRDefault="006B2ACE" w:rsidP="00AA7E56">
      <w:pPr>
        <w:autoSpaceDE w:val="0"/>
        <w:autoSpaceDN w:val="0"/>
        <w:adjustRightInd w:val="0"/>
        <w:ind w:firstLine="709"/>
        <w:rPr>
          <w:rFonts w:cs="Arial"/>
        </w:rPr>
      </w:pPr>
      <w:r w:rsidRPr="00AA7E56">
        <w:rPr>
          <w:rFonts w:cs="Arial"/>
        </w:rPr>
        <w:t>- игровое и спортивное оборудование;</w:t>
      </w:r>
    </w:p>
    <w:p w:rsidR="006B2ACE" w:rsidRPr="00AA7E56" w:rsidRDefault="006B2ACE" w:rsidP="00AA7E56">
      <w:pPr>
        <w:autoSpaceDE w:val="0"/>
        <w:autoSpaceDN w:val="0"/>
        <w:adjustRightInd w:val="0"/>
        <w:ind w:firstLine="709"/>
        <w:rPr>
          <w:rFonts w:cs="Arial"/>
        </w:rPr>
      </w:pPr>
      <w:r w:rsidRPr="00AA7E56">
        <w:rPr>
          <w:rFonts w:cs="Arial"/>
        </w:rPr>
        <w:t xml:space="preserve"> - элементы освещения;</w:t>
      </w:r>
    </w:p>
    <w:p w:rsidR="006B2ACE" w:rsidRPr="00AA7E56" w:rsidRDefault="006B2ACE" w:rsidP="00AA7E56">
      <w:pPr>
        <w:autoSpaceDE w:val="0"/>
        <w:autoSpaceDN w:val="0"/>
        <w:adjustRightInd w:val="0"/>
        <w:ind w:firstLine="709"/>
        <w:rPr>
          <w:rFonts w:cs="Arial"/>
        </w:rPr>
      </w:pPr>
      <w:r w:rsidRPr="00AA7E56">
        <w:rPr>
          <w:rFonts w:cs="Arial"/>
        </w:rPr>
        <w:t xml:space="preserve"> - средства размещения информации и рекламные конструкции; </w:t>
      </w:r>
    </w:p>
    <w:p w:rsidR="006B2ACE" w:rsidRPr="00AA7E56" w:rsidRDefault="006B2ACE" w:rsidP="00AA7E56">
      <w:pPr>
        <w:autoSpaceDE w:val="0"/>
        <w:autoSpaceDN w:val="0"/>
        <w:adjustRightInd w:val="0"/>
        <w:ind w:firstLine="709"/>
        <w:rPr>
          <w:rFonts w:cs="Arial"/>
        </w:rPr>
      </w:pPr>
      <w:r w:rsidRPr="00AA7E56">
        <w:rPr>
          <w:rFonts w:cs="Arial"/>
        </w:rPr>
        <w:t xml:space="preserve">- малые архитектурные формы и городская мебель; </w:t>
      </w:r>
    </w:p>
    <w:p w:rsidR="006B2ACE" w:rsidRPr="00AA7E56" w:rsidRDefault="006B2ACE" w:rsidP="00AA7E56">
      <w:pPr>
        <w:autoSpaceDE w:val="0"/>
        <w:autoSpaceDN w:val="0"/>
        <w:adjustRightInd w:val="0"/>
        <w:ind w:firstLine="709"/>
        <w:rPr>
          <w:rFonts w:cs="Arial"/>
        </w:rPr>
      </w:pPr>
      <w:r w:rsidRPr="00AA7E56">
        <w:rPr>
          <w:rFonts w:cs="Arial"/>
        </w:rPr>
        <w:t xml:space="preserve"> - некапитальные нестационарные сооружения;</w:t>
      </w:r>
    </w:p>
    <w:p w:rsidR="006B2ACE" w:rsidRPr="00AA7E56" w:rsidRDefault="006B2ACE" w:rsidP="00AA7E56">
      <w:pPr>
        <w:autoSpaceDE w:val="0"/>
        <w:autoSpaceDN w:val="0"/>
        <w:adjustRightInd w:val="0"/>
        <w:ind w:firstLine="709"/>
        <w:rPr>
          <w:rFonts w:cs="Arial"/>
        </w:rPr>
      </w:pPr>
      <w:r w:rsidRPr="00AA7E56">
        <w:rPr>
          <w:rFonts w:cs="Arial"/>
        </w:rPr>
        <w:t xml:space="preserve"> - элементы объектов капитального строительства. </w:t>
      </w:r>
    </w:p>
    <w:p w:rsidR="006B2ACE" w:rsidRPr="00AA7E56" w:rsidRDefault="006B2ACE" w:rsidP="00AA7E56">
      <w:pPr>
        <w:autoSpaceDE w:val="0"/>
        <w:autoSpaceDN w:val="0"/>
        <w:adjustRightInd w:val="0"/>
        <w:ind w:firstLine="709"/>
        <w:rPr>
          <w:rFonts w:cs="Arial"/>
        </w:rPr>
      </w:pPr>
      <w:r w:rsidRPr="00AA7E56">
        <w:rPr>
          <w:rFonts w:cs="Arial"/>
        </w:rPr>
        <w:t xml:space="preserve">5. В целях реализации Правилах благоустройства территории городского поселения города Лиски используются следующие основные понятия: </w:t>
      </w:r>
    </w:p>
    <w:p w:rsidR="006B2ACE" w:rsidRPr="00AA7E56" w:rsidRDefault="006B2ACE" w:rsidP="00AA7E56">
      <w:pPr>
        <w:autoSpaceDE w:val="0"/>
        <w:autoSpaceDN w:val="0"/>
        <w:adjustRightInd w:val="0"/>
        <w:ind w:firstLine="709"/>
        <w:rPr>
          <w:rFonts w:cs="Arial"/>
        </w:rPr>
      </w:pPr>
      <w:r w:rsidRPr="00AA7E56">
        <w:rPr>
          <w:rFonts w:cs="Arial"/>
        </w:rPr>
        <w:lastRenderedPageBreak/>
        <w:t xml:space="preserve">автостоянка – здание, сооружение (часть здания, сооружения) или специализированная открытая площадка, предназначенные для хранения автомототранспортных средств; </w:t>
      </w:r>
    </w:p>
    <w:p w:rsidR="006B2ACE" w:rsidRPr="00AA7E56" w:rsidRDefault="006B2ACE" w:rsidP="00AA7E56">
      <w:pPr>
        <w:autoSpaceDE w:val="0"/>
        <w:autoSpaceDN w:val="0"/>
        <w:adjustRightInd w:val="0"/>
        <w:ind w:firstLine="709"/>
        <w:rPr>
          <w:rFonts w:cs="Arial"/>
        </w:rPr>
      </w:pPr>
      <w:r w:rsidRPr="00AA7E56">
        <w:rPr>
          <w:rFonts w:cs="Arial"/>
        </w:rPr>
        <w:t xml:space="preserve">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6B2ACE" w:rsidRPr="00AA7E56" w:rsidRDefault="006B2ACE" w:rsidP="00AA7E56">
      <w:pPr>
        <w:autoSpaceDE w:val="0"/>
        <w:autoSpaceDN w:val="0"/>
        <w:adjustRightInd w:val="0"/>
        <w:ind w:firstLine="709"/>
        <w:rPr>
          <w:rFonts w:cs="Arial"/>
        </w:rPr>
      </w:pPr>
      <w:r w:rsidRPr="00AA7E56">
        <w:rPr>
          <w:rFonts w:cs="Arial"/>
        </w:rPr>
        <w:t>внутриквартальный проезд - улица, предназначенная для движения транспорта и пешеходов от магистральных улиц к группам жилых домов и другим местам квартала;</w:t>
      </w:r>
    </w:p>
    <w:p w:rsidR="006B2ACE" w:rsidRPr="00AA7E56" w:rsidRDefault="006B2ACE" w:rsidP="00AA7E56">
      <w:pPr>
        <w:autoSpaceDE w:val="0"/>
        <w:autoSpaceDN w:val="0"/>
        <w:adjustRightInd w:val="0"/>
        <w:ind w:firstLine="709"/>
        <w:rPr>
          <w:rFonts w:cs="Arial"/>
        </w:rPr>
      </w:pPr>
      <w:r w:rsidRPr="00AA7E56">
        <w:rPr>
          <w:rFonts w:cs="Arial"/>
        </w:rPr>
        <w:t xml:space="preserve"> городские леса - естественные или искусственно созданные лесные насаждения (за исключением древесно-кустарниковой растительности), рас- положенные на землях в границах населенных пунктов городского поселения город Лиски, за исключением лесов, входящих в лесной фонд;</w:t>
      </w:r>
    </w:p>
    <w:p w:rsidR="006B2ACE" w:rsidRPr="00AA7E56" w:rsidRDefault="006B2ACE" w:rsidP="00AA7E56">
      <w:pPr>
        <w:autoSpaceDE w:val="0"/>
        <w:autoSpaceDN w:val="0"/>
        <w:adjustRightInd w:val="0"/>
        <w:ind w:firstLine="709"/>
        <w:rPr>
          <w:rFonts w:cs="Arial"/>
        </w:rPr>
      </w:pPr>
      <w:r w:rsidRPr="00AA7E56">
        <w:rPr>
          <w:rFonts w:cs="Arial"/>
        </w:rPr>
        <w:t xml:space="preserve"> городская среда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и определяющих комфортность проживания на территории городского поселения город Лиски;</w:t>
      </w:r>
    </w:p>
    <w:p w:rsidR="006B2ACE" w:rsidRPr="00AA7E56" w:rsidRDefault="006B2ACE" w:rsidP="00AA7E56">
      <w:pPr>
        <w:autoSpaceDE w:val="0"/>
        <w:autoSpaceDN w:val="0"/>
        <w:adjustRightInd w:val="0"/>
        <w:ind w:firstLine="709"/>
        <w:rPr>
          <w:rFonts w:cs="Arial"/>
        </w:rPr>
      </w:pPr>
      <w:r w:rsidRPr="00AA7E56">
        <w:rPr>
          <w:rFonts w:cs="Arial"/>
        </w:rPr>
        <w:t xml:space="preserve"> 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 </w:t>
      </w:r>
    </w:p>
    <w:p w:rsidR="006B2ACE" w:rsidRPr="00AA7E56" w:rsidRDefault="006B2ACE" w:rsidP="00AA7E56">
      <w:pPr>
        <w:autoSpaceDE w:val="0"/>
        <w:autoSpaceDN w:val="0"/>
        <w:adjustRightInd w:val="0"/>
        <w:ind w:firstLine="709"/>
        <w:rPr>
          <w:rFonts w:cs="Arial"/>
        </w:rPr>
      </w:pPr>
      <w:r w:rsidRPr="00AA7E56">
        <w:rPr>
          <w:rFonts w:cs="Arial"/>
        </w:rPr>
        <w:t>детская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6B2ACE" w:rsidRPr="00AA7E56" w:rsidRDefault="006B2ACE" w:rsidP="00AA7E56">
      <w:pPr>
        <w:autoSpaceDE w:val="0"/>
        <w:autoSpaceDN w:val="0"/>
        <w:adjustRightInd w:val="0"/>
        <w:ind w:firstLine="709"/>
        <w:rPr>
          <w:rFonts w:cs="Arial"/>
        </w:rPr>
      </w:pPr>
      <w:r w:rsidRPr="00AA7E56">
        <w:rPr>
          <w:rFonts w:cs="Arial"/>
        </w:rPr>
        <w:t xml:space="preserve"> заинтересованные лица - активные жители, представители управляющих компаний, предприятий, сообществ и различных объединений и организаций; </w:t>
      </w:r>
    </w:p>
    <w:p w:rsidR="006B2ACE" w:rsidRPr="00AA7E56" w:rsidRDefault="006B2ACE" w:rsidP="00AA7E56">
      <w:pPr>
        <w:autoSpaceDE w:val="0"/>
        <w:autoSpaceDN w:val="0"/>
        <w:adjustRightInd w:val="0"/>
        <w:ind w:firstLine="709"/>
        <w:rPr>
          <w:rFonts w:cs="Arial"/>
        </w:rPr>
      </w:pPr>
      <w:r w:rsidRPr="00AA7E56">
        <w:rPr>
          <w:rFonts w:cs="Arial"/>
        </w:rPr>
        <w:t xml:space="preserve">зеленые насаждения - древесно-кустарниковая и травянистая растительность естественного и искусственного происхождения; </w:t>
      </w:r>
    </w:p>
    <w:p w:rsidR="006B2ACE" w:rsidRPr="00AA7E56" w:rsidRDefault="006B2ACE" w:rsidP="00AA7E56">
      <w:pPr>
        <w:autoSpaceDE w:val="0"/>
        <w:autoSpaceDN w:val="0"/>
        <w:adjustRightInd w:val="0"/>
        <w:ind w:firstLine="709"/>
        <w:rPr>
          <w:rFonts w:cs="Arial"/>
        </w:rPr>
      </w:pPr>
      <w:r w:rsidRPr="00AA7E56">
        <w:rPr>
          <w:rFonts w:cs="Arial"/>
        </w:rPr>
        <w:t xml:space="preserve">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 </w:t>
      </w:r>
    </w:p>
    <w:p w:rsidR="006B2ACE" w:rsidRPr="00AA7E56" w:rsidRDefault="006B2ACE" w:rsidP="00AA7E56">
      <w:pPr>
        <w:autoSpaceDE w:val="0"/>
        <w:autoSpaceDN w:val="0"/>
        <w:adjustRightInd w:val="0"/>
        <w:ind w:firstLine="709"/>
        <w:rPr>
          <w:rFonts w:cs="Arial"/>
        </w:rPr>
      </w:pPr>
      <w:r w:rsidRPr="00AA7E56">
        <w:rPr>
          <w:rFonts w:cs="Arial"/>
        </w:rPr>
        <w:t xml:space="preserve">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 </w:t>
      </w:r>
    </w:p>
    <w:p w:rsidR="006B2ACE" w:rsidRPr="00AA7E56" w:rsidRDefault="006B2ACE" w:rsidP="00AA7E56">
      <w:pPr>
        <w:autoSpaceDE w:val="0"/>
        <w:autoSpaceDN w:val="0"/>
        <w:adjustRightInd w:val="0"/>
        <w:ind w:firstLine="709"/>
        <w:rPr>
          <w:rFonts w:cs="Arial"/>
        </w:rPr>
      </w:pPr>
      <w:r w:rsidRPr="00AA7E56">
        <w:rPr>
          <w:rFonts w:cs="Arial"/>
        </w:rPr>
        <w:t xml:space="preserve">контейнерные площадки и (или)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w:t>
      </w:r>
    </w:p>
    <w:p w:rsidR="006B2ACE" w:rsidRPr="00AA7E56" w:rsidRDefault="006B2ACE" w:rsidP="00AA7E56">
      <w:pPr>
        <w:autoSpaceDE w:val="0"/>
        <w:autoSpaceDN w:val="0"/>
        <w:adjustRightInd w:val="0"/>
        <w:ind w:firstLine="709"/>
        <w:rPr>
          <w:rFonts w:cs="Arial"/>
        </w:rPr>
      </w:pPr>
      <w:r w:rsidRPr="00AA7E56">
        <w:rPr>
          <w:rFonts w:cs="Arial"/>
        </w:rPr>
        <w:t xml:space="preserve">маломобильные группы населения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 </w:t>
      </w:r>
    </w:p>
    <w:p w:rsidR="006B2ACE" w:rsidRPr="00AA7E56" w:rsidRDefault="006B2ACE" w:rsidP="00AA7E56">
      <w:pPr>
        <w:autoSpaceDE w:val="0"/>
        <w:autoSpaceDN w:val="0"/>
        <w:adjustRightInd w:val="0"/>
        <w:ind w:firstLine="709"/>
        <w:rPr>
          <w:rFonts w:cs="Arial"/>
        </w:rPr>
      </w:pPr>
      <w:r w:rsidRPr="00AA7E56">
        <w:rPr>
          <w:rFonts w:cs="Arial"/>
        </w:rPr>
        <w:t xml:space="preserve">малые архитектурные формы (далее – МАФ) - искусственные элементы городской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городская мебель, </w:t>
      </w:r>
      <w:r w:rsidRPr="00AA7E56">
        <w:rPr>
          <w:rFonts w:cs="Arial"/>
        </w:rPr>
        <w:lastRenderedPageBreak/>
        <w:t xml:space="preserve">игровое, спортивное оборудование, коммунально-бытовое, техническое и осветительное оборудование, средства наружной рекламы и информации; </w:t>
      </w:r>
    </w:p>
    <w:p w:rsidR="006B2ACE" w:rsidRPr="00AA7E56" w:rsidRDefault="006B2ACE" w:rsidP="00AA7E56">
      <w:pPr>
        <w:autoSpaceDE w:val="0"/>
        <w:autoSpaceDN w:val="0"/>
        <w:adjustRightInd w:val="0"/>
        <w:ind w:firstLine="709"/>
        <w:rPr>
          <w:rFonts w:cs="Arial"/>
        </w:rPr>
      </w:pPr>
      <w:r w:rsidRPr="00AA7E56">
        <w:rPr>
          <w:rFonts w:cs="Arial"/>
        </w:rPr>
        <w:t xml:space="preserve">мусор - мелкие неоднородные сухие или влажные отходы; некапитальные нестационарные объекты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 </w:t>
      </w:r>
    </w:p>
    <w:p w:rsidR="006B2ACE" w:rsidRPr="00AA7E56" w:rsidRDefault="006B2ACE" w:rsidP="00AA7E56">
      <w:pPr>
        <w:autoSpaceDE w:val="0"/>
        <w:autoSpaceDN w:val="0"/>
        <w:adjustRightInd w:val="0"/>
        <w:ind w:firstLine="709"/>
        <w:rPr>
          <w:rFonts w:cs="Arial"/>
        </w:rPr>
      </w:pPr>
      <w:r w:rsidRPr="00AA7E56">
        <w:rPr>
          <w:rFonts w:cs="Arial"/>
        </w:rPr>
        <w:t>несанкционированная свалка отходов – самовольное размещение отходов производства и потребления вне специально оборудованных мест, предназначенных для размещения отходов;</w:t>
      </w:r>
    </w:p>
    <w:p w:rsidR="006B2ACE" w:rsidRPr="00AA7E56" w:rsidRDefault="006B2ACE" w:rsidP="00AA7E56">
      <w:pPr>
        <w:autoSpaceDE w:val="0"/>
        <w:autoSpaceDN w:val="0"/>
        <w:adjustRightInd w:val="0"/>
        <w:ind w:firstLine="709"/>
        <w:rPr>
          <w:rFonts w:cs="Arial"/>
        </w:rPr>
      </w:pPr>
      <w:r w:rsidRPr="00AA7E56">
        <w:rPr>
          <w:rFonts w:cs="Arial"/>
        </w:rPr>
        <w:t xml:space="preserve"> общественные пространства –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 </w:t>
      </w:r>
    </w:p>
    <w:p w:rsidR="006B2ACE" w:rsidRPr="00AA7E56" w:rsidRDefault="006B2ACE" w:rsidP="00AA7E56">
      <w:pPr>
        <w:autoSpaceDE w:val="0"/>
        <w:autoSpaceDN w:val="0"/>
        <w:adjustRightInd w:val="0"/>
        <w:ind w:firstLine="709"/>
        <w:rPr>
          <w:rFonts w:cs="Arial"/>
        </w:rPr>
      </w:pPr>
      <w:r w:rsidRPr="00AA7E56">
        <w:rPr>
          <w:rFonts w:cs="Arial"/>
        </w:rPr>
        <w:t xml:space="preserve">озеленение – элемент благоустройства и ландшафтной организации территории, обеспечивающий формирование среды городского поселения город Лиски с активным использованием растительных компонентов, а также поддержание ранее созданной или изначально существующей природной среды на территории городского поселения город Лиски; </w:t>
      </w:r>
    </w:p>
    <w:p w:rsidR="006B2ACE" w:rsidRPr="00AA7E56" w:rsidRDefault="006B2ACE" w:rsidP="00AA7E56">
      <w:pPr>
        <w:autoSpaceDE w:val="0"/>
        <w:autoSpaceDN w:val="0"/>
        <w:adjustRightInd w:val="0"/>
        <w:ind w:firstLine="709"/>
        <w:rPr>
          <w:rFonts w:cs="Arial"/>
        </w:rPr>
      </w:pPr>
      <w:r w:rsidRPr="00AA7E56">
        <w:rPr>
          <w:rFonts w:cs="Arial"/>
        </w:rPr>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p>
    <w:p w:rsidR="006B2ACE" w:rsidRPr="00AA7E56" w:rsidRDefault="006B2ACE" w:rsidP="00AA7E56">
      <w:pPr>
        <w:autoSpaceDE w:val="0"/>
        <w:autoSpaceDN w:val="0"/>
        <w:adjustRightInd w:val="0"/>
        <w:ind w:firstLine="709"/>
        <w:rPr>
          <w:rFonts w:cs="Arial"/>
        </w:rPr>
      </w:pPr>
      <w:r w:rsidRPr="00AA7E56">
        <w:rPr>
          <w:rFonts w:cs="Arial"/>
        </w:rPr>
        <w:t xml:space="preserve">остановочный пункт общественного пассажирского транспорта – сооружение, предназначенное для организации ожидания, высадки и посадки пассажиров маршрутных транспортных средств, оборудованное на дорогах с регулярным движением маршрутных транспортных средств в местах промежуточных остановок на маршруте следования; </w:t>
      </w:r>
    </w:p>
    <w:p w:rsidR="006B2ACE" w:rsidRPr="00AA7E56" w:rsidRDefault="006B2ACE" w:rsidP="00AA7E56">
      <w:pPr>
        <w:autoSpaceDE w:val="0"/>
        <w:autoSpaceDN w:val="0"/>
        <w:adjustRightInd w:val="0"/>
        <w:ind w:firstLine="709"/>
        <w:rPr>
          <w:rFonts w:cs="Arial"/>
        </w:rPr>
      </w:pPr>
      <w:r w:rsidRPr="00AA7E56">
        <w:rPr>
          <w:rFonts w:cs="Arial"/>
        </w:rPr>
        <w:t xml:space="preserve">объекты рекреации - части территорий зон особо охраняемых природных территорий, зоны отдыха, парки, сады, скверы; </w:t>
      </w:r>
    </w:p>
    <w:p w:rsidR="006B2ACE" w:rsidRPr="00AA7E56" w:rsidRDefault="006B2ACE" w:rsidP="00AA7E56">
      <w:pPr>
        <w:autoSpaceDE w:val="0"/>
        <w:autoSpaceDN w:val="0"/>
        <w:adjustRightInd w:val="0"/>
        <w:ind w:firstLine="709"/>
        <w:rPr>
          <w:rFonts w:cs="Arial"/>
        </w:rPr>
      </w:pPr>
      <w:r w:rsidRPr="00AA7E56">
        <w:rPr>
          <w:rFonts w:cs="Arial"/>
        </w:rPr>
        <w:t xml:space="preserve">пешеходная зона - городская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 пешеходные коммуникации - тротуары, аллеи, дорожки, тропинки, обеспечивающие пешеходные связи и передвижения на территории городского поселения; </w:t>
      </w:r>
    </w:p>
    <w:p w:rsidR="006B2ACE" w:rsidRPr="00AA7E56" w:rsidRDefault="006B2ACE" w:rsidP="00AA7E56">
      <w:pPr>
        <w:autoSpaceDE w:val="0"/>
        <w:autoSpaceDN w:val="0"/>
        <w:adjustRightInd w:val="0"/>
        <w:ind w:firstLine="709"/>
        <w:rPr>
          <w:rFonts w:cs="Arial"/>
        </w:rPr>
      </w:pPr>
      <w:r w:rsidRPr="00AA7E56">
        <w:rPr>
          <w:rFonts w:cs="Arial"/>
        </w:rPr>
        <w:t xml:space="preserve">посадочная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 </w:t>
      </w:r>
    </w:p>
    <w:p w:rsidR="006B2ACE" w:rsidRPr="00AA7E56" w:rsidRDefault="006B2ACE" w:rsidP="00AA7E56">
      <w:pPr>
        <w:autoSpaceDE w:val="0"/>
        <w:autoSpaceDN w:val="0"/>
        <w:adjustRightInd w:val="0"/>
        <w:ind w:firstLine="709"/>
        <w:rPr>
          <w:rFonts w:cs="Arial"/>
        </w:rPr>
      </w:pPr>
      <w:r w:rsidRPr="00AA7E56">
        <w:rPr>
          <w:rFonts w:cs="Arial"/>
        </w:rPr>
        <w:t xml:space="preserve">придомовая территория - земельный участок, на котором расположены предназначенные для обслуживания, эксплуатации и благоустройства многоквартирного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выгула собак; </w:t>
      </w:r>
    </w:p>
    <w:p w:rsidR="006B2ACE" w:rsidRPr="00AA7E56" w:rsidRDefault="006B2ACE" w:rsidP="00AA7E56">
      <w:pPr>
        <w:autoSpaceDE w:val="0"/>
        <w:autoSpaceDN w:val="0"/>
        <w:adjustRightInd w:val="0"/>
        <w:ind w:firstLine="709"/>
        <w:rPr>
          <w:rFonts w:cs="Arial"/>
        </w:rPr>
      </w:pPr>
      <w:r w:rsidRPr="00AA7E56">
        <w:rPr>
          <w:rFonts w:cs="Arial"/>
        </w:rPr>
        <w:lastRenderedPageBreak/>
        <w:t>прилегающая территория - часть территории городского поселения город Лиски, при мыкающая к отведенной территории организаций, частных домовладений, отдельно стоящих зданий, строений, сооружений, строительных площадок, объектов торговли, рекламы и иных объектов, находящихся в собственности (владении, пользовании) у юридических, физических лиц, индивидуальных предпринимателей, и закрепленная для благоустройства в порядке, предусмотренном настоящими Правилами; Границы прилегающей территории определяются в соответствии с настоящими Правилами;</w:t>
      </w:r>
    </w:p>
    <w:p w:rsidR="006B2ACE" w:rsidRPr="00AA7E56" w:rsidRDefault="006B2ACE" w:rsidP="00AA7E56">
      <w:pPr>
        <w:autoSpaceDE w:val="0"/>
        <w:autoSpaceDN w:val="0"/>
        <w:adjustRightInd w:val="0"/>
        <w:ind w:firstLine="709"/>
        <w:rPr>
          <w:rFonts w:cs="Arial"/>
        </w:rPr>
      </w:pPr>
      <w:r w:rsidRPr="00AA7E56">
        <w:rPr>
          <w:rFonts w:cs="Arial"/>
        </w:rPr>
        <w:t xml:space="preserve">спортивная площадка - площадка, предназначенная для занятий физкультурой и спортом всех возрастных групп населения; </w:t>
      </w:r>
    </w:p>
    <w:p w:rsidR="006B2ACE" w:rsidRPr="00AA7E56" w:rsidRDefault="006B2ACE" w:rsidP="00AA7E56">
      <w:pPr>
        <w:autoSpaceDE w:val="0"/>
        <w:autoSpaceDN w:val="0"/>
        <w:adjustRightInd w:val="0"/>
        <w:ind w:firstLine="709"/>
        <w:rPr>
          <w:rFonts w:cs="Arial"/>
        </w:rPr>
      </w:pPr>
      <w:r w:rsidRPr="00AA7E56">
        <w:rPr>
          <w:rFonts w:cs="Arial"/>
        </w:rPr>
        <w:t xml:space="preserve">средства наружной информации – вывески, таблички, указатели местонахождения, информационные знаки, штендеры (выносные щитовые конструкции) и др.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 </w:t>
      </w:r>
    </w:p>
    <w:p w:rsidR="006B2ACE" w:rsidRPr="00AA7E56" w:rsidRDefault="006B2ACE" w:rsidP="00AA7E56">
      <w:pPr>
        <w:autoSpaceDE w:val="0"/>
        <w:autoSpaceDN w:val="0"/>
        <w:adjustRightInd w:val="0"/>
        <w:ind w:firstLine="709"/>
        <w:rPr>
          <w:rFonts w:cs="Arial"/>
        </w:rPr>
      </w:pPr>
      <w:r w:rsidRPr="00AA7E56">
        <w:rPr>
          <w:rFonts w:cs="Arial"/>
        </w:rPr>
        <w:t xml:space="preserve">строительный мусор - отходы, образующиеся в результате строительства, текущего и капитального ремонта зданий, сооружений, жилых и нежилых помещений; </w:t>
      </w:r>
    </w:p>
    <w:p w:rsidR="006B2ACE" w:rsidRPr="00AA7E56" w:rsidRDefault="006B2ACE" w:rsidP="00AA7E56">
      <w:pPr>
        <w:autoSpaceDE w:val="0"/>
        <w:autoSpaceDN w:val="0"/>
        <w:adjustRightInd w:val="0"/>
        <w:ind w:firstLine="709"/>
        <w:rPr>
          <w:rFonts w:cs="Arial"/>
        </w:rPr>
      </w:pPr>
      <w:r w:rsidRPr="00AA7E56">
        <w:rPr>
          <w:rFonts w:cs="Arial"/>
        </w:rPr>
        <w:t xml:space="preserve">уборка территории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6B2ACE" w:rsidRPr="00AA7E56" w:rsidRDefault="006B2ACE" w:rsidP="00AA7E56">
      <w:pPr>
        <w:autoSpaceDE w:val="0"/>
        <w:autoSpaceDN w:val="0"/>
        <w:adjustRightInd w:val="0"/>
        <w:ind w:firstLine="709"/>
        <w:rPr>
          <w:rFonts w:cs="Arial"/>
        </w:rPr>
      </w:pPr>
      <w:r w:rsidRPr="00AA7E56">
        <w:rPr>
          <w:rFonts w:cs="Arial"/>
        </w:rPr>
        <w:t xml:space="preserve">улично-дорожная сеть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w:t>
      </w:r>
    </w:p>
    <w:p w:rsidR="006B2ACE" w:rsidRPr="00AA7E56" w:rsidRDefault="006B2ACE" w:rsidP="00AA7E56">
      <w:pPr>
        <w:autoSpaceDE w:val="0"/>
        <w:autoSpaceDN w:val="0"/>
        <w:adjustRightInd w:val="0"/>
        <w:ind w:firstLine="709"/>
        <w:rPr>
          <w:rFonts w:cs="Arial"/>
        </w:rPr>
      </w:pPr>
      <w:r w:rsidRPr="00AA7E56">
        <w:rPr>
          <w:rFonts w:cs="Arial"/>
        </w:rPr>
        <w:t xml:space="preserve">фасады здания (строения, сооружения)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(сооружения). </w:t>
      </w:r>
    </w:p>
    <w:p w:rsidR="006B2ACE" w:rsidRPr="00AA7E56" w:rsidRDefault="006B2ACE" w:rsidP="00AA7E56">
      <w:pPr>
        <w:autoSpaceDE w:val="0"/>
        <w:autoSpaceDN w:val="0"/>
        <w:adjustRightInd w:val="0"/>
        <w:ind w:firstLine="709"/>
        <w:rPr>
          <w:rFonts w:cs="Arial"/>
        </w:rPr>
      </w:pPr>
      <w:r w:rsidRPr="00AA7E56">
        <w:rPr>
          <w:rFonts w:cs="Arial"/>
        </w:rPr>
        <w:t>6. Нормативные ссылки</w:t>
      </w:r>
    </w:p>
    <w:p w:rsidR="006B2ACE" w:rsidRPr="00AA7E56" w:rsidRDefault="006B2ACE" w:rsidP="00AA7E56">
      <w:pPr>
        <w:autoSpaceDE w:val="0"/>
        <w:autoSpaceDN w:val="0"/>
        <w:adjustRightInd w:val="0"/>
        <w:ind w:firstLine="709"/>
        <w:rPr>
          <w:rFonts w:cs="Arial"/>
        </w:rPr>
      </w:pPr>
      <w:r w:rsidRPr="00AA7E56">
        <w:rPr>
          <w:rFonts w:cs="Arial"/>
        </w:rPr>
        <w:t>В настоящих нормах и правилах использованы ссылки на следующие нормативные документы:</w:t>
      </w:r>
    </w:p>
    <w:p w:rsidR="006B2ACE" w:rsidRPr="00AA7E56" w:rsidRDefault="006B2ACE" w:rsidP="00AA7E56">
      <w:pPr>
        <w:autoSpaceDE w:val="0"/>
        <w:autoSpaceDN w:val="0"/>
        <w:adjustRightInd w:val="0"/>
        <w:ind w:firstLine="709"/>
        <w:rPr>
          <w:rFonts w:cs="Arial"/>
        </w:rPr>
      </w:pPr>
      <w:r w:rsidRPr="00AA7E56">
        <w:rPr>
          <w:rFonts w:cs="Arial"/>
        </w:rPr>
        <w:t xml:space="preserve">СНиП II-12-77 «Защита от шума» </w:t>
      </w:r>
    </w:p>
    <w:p w:rsidR="006B2ACE" w:rsidRPr="00AA7E56" w:rsidRDefault="006B2ACE" w:rsidP="00AA7E56">
      <w:pPr>
        <w:autoSpaceDE w:val="0"/>
        <w:autoSpaceDN w:val="0"/>
        <w:adjustRightInd w:val="0"/>
        <w:ind w:firstLine="709"/>
        <w:rPr>
          <w:rFonts w:cs="Arial"/>
        </w:rPr>
      </w:pPr>
      <w:r w:rsidRPr="00AA7E56">
        <w:rPr>
          <w:rFonts w:cs="Arial"/>
        </w:rPr>
        <w:t>СНиП II-26-76 «Кровли. Нормы проектирования»</w:t>
      </w:r>
    </w:p>
    <w:p w:rsidR="006B2ACE" w:rsidRPr="00AA7E56" w:rsidRDefault="006B2ACE" w:rsidP="00AA7E56">
      <w:pPr>
        <w:autoSpaceDE w:val="0"/>
        <w:autoSpaceDN w:val="0"/>
        <w:adjustRightInd w:val="0"/>
        <w:ind w:firstLine="709"/>
        <w:rPr>
          <w:rFonts w:cs="Arial"/>
        </w:rPr>
      </w:pPr>
      <w:r w:rsidRPr="00AA7E56">
        <w:rPr>
          <w:rFonts w:cs="Arial"/>
        </w:rPr>
        <w:t>СНиП III-10-75 «Благоустройство территорий.»</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 xml:space="preserve">СНиП 2.01.07-85* «Нагрузки и воздействия» </w:t>
      </w:r>
    </w:p>
    <w:p w:rsidR="006B2ACE" w:rsidRPr="00AA7E56" w:rsidRDefault="006B2ACE" w:rsidP="00AA7E56">
      <w:pPr>
        <w:autoSpaceDE w:val="0"/>
        <w:autoSpaceDN w:val="0"/>
        <w:adjustRightInd w:val="0"/>
        <w:ind w:firstLine="709"/>
        <w:rPr>
          <w:rFonts w:cs="Arial"/>
        </w:rPr>
      </w:pPr>
      <w:r w:rsidRPr="00AA7E56">
        <w:rPr>
          <w:rFonts w:cs="Arial"/>
        </w:rPr>
        <w:t>СНиП 2.01.15-90 «Инженерная защита территорий, зданий и сооружений от опасных геологических процессов»</w:t>
      </w:r>
    </w:p>
    <w:p w:rsidR="006B2ACE" w:rsidRPr="00AA7E56" w:rsidRDefault="006B2ACE" w:rsidP="00AA7E56">
      <w:pPr>
        <w:autoSpaceDE w:val="0"/>
        <w:autoSpaceDN w:val="0"/>
        <w:adjustRightInd w:val="0"/>
        <w:ind w:firstLine="709"/>
        <w:rPr>
          <w:rFonts w:cs="Arial"/>
        </w:rPr>
      </w:pPr>
      <w:r w:rsidRPr="00AA7E56">
        <w:rPr>
          <w:rFonts w:cs="Arial"/>
        </w:rPr>
        <w:t>СНиП 2.04.01-85 «Внутренний водопровод и канализация зданий»</w:t>
      </w:r>
    </w:p>
    <w:p w:rsidR="006B2ACE" w:rsidRPr="00AA7E56" w:rsidRDefault="006B2ACE" w:rsidP="00AA7E56">
      <w:pPr>
        <w:autoSpaceDE w:val="0"/>
        <w:autoSpaceDN w:val="0"/>
        <w:adjustRightInd w:val="0"/>
        <w:ind w:firstLine="709"/>
        <w:rPr>
          <w:rFonts w:cs="Arial"/>
        </w:rPr>
      </w:pPr>
      <w:r w:rsidRPr="00AA7E56">
        <w:rPr>
          <w:rFonts w:cs="Arial"/>
        </w:rPr>
        <w:t xml:space="preserve">СНиП 2.04.02-84* «Водоснабжение. Наружные сети и сооружения» СНиП 2.05.02-85 «Автомобильные дороги» </w:t>
      </w:r>
    </w:p>
    <w:p w:rsidR="006B2ACE" w:rsidRPr="00AA7E56" w:rsidRDefault="006B2ACE" w:rsidP="00AA7E56">
      <w:pPr>
        <w:autoSpaceDE w:val="0"/>
        <w:autoSpaceDN w:val="0"/>
        <w:adjustRightInd w:val="0"/>
        <w:ind w:firstLine="709"/>
        <w:rPr>
          <w:rFonts w:cs="Arial"/>
        </w:rPr>
      </w:pPr>
      <w:r w:rsidRPr="00AA7E56">
        <w:rPr>
          <w:rFonts w:cs="Arial"/>
        </w:rPr>
        <w:t>СНИП 2.06.15-85 «Инженерная защита территории от затопления и подтопления»</w:t>
      </w:r>
    </w:p>
    <w:p w:rsidR="006B2ACE" w:rsidRPr="00AA7E56" w:rsidRDefault="006B2ACE" w:rsidP="00AA7E56">
      <w:pPr>
        <w:autoSpaceDE w:val="0"/>
        <w:autoSpaceDN w:val="0"/>
        <w:adjustRightInd w:val="0"/>
        <w:ind w:firstLine="709"/>
        <w:rPr>
          <w:rFonts w:cs="Arial"/>
        </w:rPr>
      </w:pPr>
      <w:r w:rsidRPr="00AA7E56">
        <w:rPr>
          <w:rFonts w:cs="Arial"/>
        </w:rPr>
        <w:t>СНиП 2.07.01-89* «Планировка и застройка городских и сельских поселений»</w:t>
      </w:r>
    </w:p>
    <w:p w:rsidR="006B2ACE" w:rsidRPr="00AA7E56" w:rsidRDefault="006B2ACE" w:rsidP="00AA7E56">
      <w:pPr>
        <w:autoSpaceDE w:val="0"/>
        <w:autoSpaceDN w:val="0"/>
        <w:adjustRightInd w:val="0"/>
        <w:ind w:firstLine="709"/>
        <w:rPr>
          <w:rFonts w:cs="Arial"/>
        </w:rPr>
      </w:pPr>
      <w:r w:rsidRPr="00AA7E56">
        <w:rPr>
          <w:rFonts w:cs="Arial"/>
        </w:rPr>
        <w:t xml:space="preserve">СНиП 21-01-97* «Пожарная безопасность зданий и сооружений» </w:t>
      </w:r>
    </w:p>
    <w:p w:rsidR="006B2ACE" w:rsidRPr="00AA7E56" w:rsidRDefault="006B2ACE" w:rsidP="00AA7E56">
      <w:pPr>
        <w:autoSpaceDE w:val="0"/>
        <w:autoSpaceDN w:val="0"/>
        <w:adjustRightInd w:val="0"/>
        <w:ind w:firstLine="709"/>
        <w:rPr>
          <w:rFonts w:cs="Arial"/>
        </w:rPr>
      </w:pPr>
      <w:r w:rsidRPr="00AA7E56">
        <w:rPr>
          <w:rFonts w:cs="Arial"/>
        </w:rPr>
        <w:t>СНиП 21-02-99 «Стоянки автомобилей»</w:t>
      </w:r>
    </w:p>
    <w:p w:rsidR="006B2ACE" w:rsidRPr="00AA7E56" w:rsidRDefault="006B2ACE" w:rsidP="00AA7E56">
      <w:pPr>
        <w:autoSpaceDE w:val="0"/>
        <w:autoSpaceDN w:val="0"/>
        <w:adjustRightInd w:val="0"/>
        <w:ind w:firstLine="709"/>
        <w:rPr>
          <w:rFonts w:cs="Arial"/>
        </w:rPr>
      </w:pPr>
      <w:r w:rsidRPr="00AA7E56">
        <w:rPr>
          <w:rFonts w:cs="Arial"/>
        </w:rPr>
        <w:t xml:space="preserve">СНиП 23-05-95 «Естественное и искусственное освещение» </w:t>
      </w:r>
    </w:p>
    <w:p w:rsidR="006B2ACE" w:rsidRPr="00AA7E56" w:rsidRDefault="006B2ACE" w:rsidP="00AA7E56">
      <w:pPr>
        <w:autoSpaceDE w:val="0"/>
        <w:autoSpaceDN w:val="0"/>
        <w:adjustRightInd w:val="0"/>
        <w:ind w:firstLine="709"/>
        <w:rPr>
          <w:rFonts w:cs="Arial"/>
        </w:rPr>
      </w:pPr>
      <w:r w:rsidRPr="00AA7E56">
        <w:rPr>
          <w:rFonts w:cs="Arial"/>
        </w:rPr>
        <w:t xml:space="preserve">СНиП 35-01-2001 «Доступность зданий и сооружений для маломобильных групп населения» </w:t>
      </w:r>
    </w:p>
    <w:p w:rsidR="006B2ACE" w:rsidRPr="00AA7E56" w:rsidRDefault="006B2ACE" w:rsidP="00AA7E56">
      <w:pPr>
        <w:autoSpaceDE w:val="0"/>
        <w:autoSpaceDN w:val="0"/>
        <w:adjustRightInd w:val="0"/>
        <w:ind w:firstLine="709"/>
        <w:rPr>
          <w:rFonts w:cs="Arial"/>
        </w:rPr>
      </w:pPr>
      <w:r w:rsidRPr="00AA7E56">
        <w:rPr>
          <w:rFonts w:cs="Arial"/>
        </w:rPr>
        <w:lastRenderedPageBreak/>
        <w:t>СП 140.13330.2012 «Городская среда. Правила проектирования для маломобильных групп населения»</w:t>
      </w:r>
    </w:p>
    <w:p w:rsidR="006B2ACE" w:rsidRPr="00AA7E56" w:rsidRDefault="006B2ACE" w:rsidP="00AA7E56">
      <w:pPr>
        <w:autoSpaceDE w:val="0"/>
        <w:autoSpaceDN w:val="0"/>
        <w:adjustRightInd w:val="0"/>
        <w:ind w:firstLine="709"/>
        <w:rPr>
          <w:rFonts w:cs="Arial"/>
        </w:rPr>
      </w:pPr>
      <w:r w:rsidRPr="00AA7E56">
        <w:rPr>
          <w:rFonts w:cs="Arial"/>
        </w:rPr>
        <w:t xml:space="preserve">СанПиН 2.2.1/2.1.1.1031-01 «СЗЗ и санитарная классификация предприятий, сооружений и жилых объектов» </w:t>
      </w:r>
    </w:p>
    <w:p w:rsidR="006B2ACE" w:rsidRPr="00AA7E56" w:rsidRDefault="006B2ACE" w:rsidP="00AA7E56">
      <w:pPr>
        <w:autoSpaceDE w:val="0"/>
        <w:autoSpaceDN w:val="0"/>
        <w:adjustRightInd w:val="0"/>
        <w:ind w:firstLine="709"/>
        <w:rPr>
          <w:rFonts w:cs="Arial"/>
        </w:rPr>
      </w:pPr>
      <w:r w:rsidRPr="00AA7E56">
        <w:rPr>
          <w:rFonts w:cs="Arial"/>
        </w:rPr>
        <w:t>СанПиН 4630-88 «Охрана поверхностных вод от загрязнения»</w:t>
      </w:r>
    </w:p>
    <w:p w:rsidR="006B2ACE" w:rsidRPr="00AA7E56" w:rsidRDefault="006B2ACE" w:rsidP="00AA7E56">
      <w:pPr>
        <w:autoSpaceDE w:val="0"/>
        <w:autoSpaceDN w:val="0"/>
        <w:adjustRightInd w:val="0"/>
        <w:ind w:firstLine="709"/>
        <w:rPr>
          <w:rFonts w:cs="Arial"/>
        </w:rPr>
      </w:pPr>
      <w:r w:rsidRPr="00AA7E56">
        <w:rPr>
          <w:rFonts w:cs="Arial"/>
        </w:rPr>
        <w:t>СНиП 33-01-2003 «Гидротехнические сооружения. Основные положения».</w:t>
      </w:r>
    </w:p>
    <w:p w:rsidR="006B2ACE" w:rsidRPr="00AA7E56" w:rsidRDefault="006B2ACE" w:rsidP="00AA7E56">
      <w:pPr>
        <w:autoSpaceDE w:val="0"/>
        <w:autoSpaceDN w:val="0"/>
        <w:adjustRightInd w:val="0"/>
        <w:ind w:firstLine="709"/>
        <w:rPr>
          <w:rFonts w:cs="Arial"/>
        </w:rPr>
      </w:pPr>
      <w:r w:rsidRPr="00AA7E56">
        <w:rPr>
          <w:rFonts w:cs="Arial"/>
        </w:rPr>
        <w:t>ГОСТ Р 53102-2015 «Оборудование игровых детских площадок. Термины и определения»</w:t>
      </w:r>
    </w:p>
    <w:p w:rsidR="006B2ACE" w:rsidRPr="00AA7E56" w:rsidRDefault="006B2ACE" w:rsidP="00AA7E56">
      <w:pPr>
        <w:autoSpaceDE w:val="0"/>
        <w:autoSpaceDN w:val="0"/>
        <w:adjustRightInd w:val="0"/>
        <w:ind w:firstLine="709"/>
        <w:rPr>
          <w:rFonts w:cs="Arial"/>
        </w:rPr>
      </w:pPr>
      <w:r w:rsidRPr="00AA7E56">
        <w:rPr>
          <w:rFonts w:cs="Arial"/>
        </w:rPr>
        <w:t xml:space="preserve">ГОСТ 10807-78 «Знаки дорожные. Общие технические условия» </w:t>
      </w:r>
    </w:p>
    <w:p w:rsidR="006B2ACE" w:rsidRPr="00AA7E56" w:rsidRDefault="006B2ACE" w:rsidP="00AA7E56">
      <w:pPr>
        <w:autoSpaceDE w:val="0"/>
        <w:autoSpaceDN w:val="0"/>
        <w:adjustRightInd w:val="0"/>
        <w:ind w:firstLine="709"/>
        <w:rPr>
          <w:rFonts w:cs="Arial"/>
        </w:rPr>
      </w:pPr>
      <w:r w:rsidRPr="00AA7E56">
        <w:rPr>
          <w:rFonts w:cs="Arial"/>
        </w:rPr>
        <w:t>ГОСТ Р 52301-2013 «Оборудование детских игровых площадок. Безопасность при эксплуатации. Общие требование»</w:t>
      </w:r>
    </w:p>
    <w:p w:rsidR="006B2ACE" w:rsidRPr="00AA7E56" w:rsidRDefault="006B2ACE" w:rsidP="00AA7E56">
      <w:pPr>
        <w:autoSpaceDE w:val="0"/>
        <w:autoSpaceDN w:val="0"/>
        <w:adjustRightInd w:val="0"/>
        <w:ind w:firstLine="709"/>
        <w:rPr>
          <w:rFonts w:cs="Arial"/>
        </w:rPr>
      </w:pPr>
      <w:r w:rsidRPr="00AA7E56">
        <w:rPr>
          <w:rFonts w:cs="Arial"/>
        </w:rPr>
        <w:t>ГОСТ Р 52766-2007 «Дороги автомобильные общего пользования. Элементы обустройства»</w:t>
      </w:r>
    </w:p>
    <w:p w:rsidR="006B2ACE" w:rsidRPr="00AA7E56" w:rsidRDefault="006B2ACE" w:rsidP="00AA7E56">
      <w:pPr>
        <w:pStyle w:val="pj"/>
        <w:shd w:val="clear" w:color="auto" w:fill="FFFFFF"/>
        <w:spacing w:before="0" w:beforeAutospacing="0" w:after="0" w:afterAutospacing="0"/>
        <w:ind w:firstLine="709"/>
        <w:textAlignment w:val="baseline"/>
        <w:rPr>
          <w:rFonts w:cs="Arial"/>
        </w:rPr>
      </w:pPr>
      <w:r w:rsidRPr="00AA7E56">
        <w:rPr>
          <w:rFonts w:cs="Arial"/>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6B2ACE" w:rsidRPr="00AA7E56" w:rsidRDefault="006B2ACE" w:rsidP="00AA7E56">
      <w:pPr>
        <w:pStyle w:val="pj"/>
        <w:shd w:val="clear" w:color="auto" w:fill="FFFFFF"/>
        <w:spacing w:before="0" w:beforeAutospacing="0" w:after="0" w:afterAutospacing="0"/>
        <w:ind w:firstLine="709"/>
        <w:textAlignment w:val="baseline"/>
        <w:rPr>
          <w:rFonts w:cs="Arial"/>
        </w:rPr>
      </w:pPr>
      <w:r w:rsidRPr="00AA7E56">
        <w:rPr>
          <w:rFonts w:cs="Arial"/>
        </w:rPr>
        <w:t>ГОСТ 33127-2014 «Дороги автомобильные общего пользования. Ограждения дорожные. Классификация»</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Статья 2. Общие принципы и подходы</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 xml:space="preserve">1. К деятельности по благоустройству территории городского поселения город Лиски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 </w:t>
      </w:r>
    </w:p>
    <w:p w:rsidR="006B2ACE" w:rsidRPr="00AA7E56" w:rsidRDefault="006B2ACE" w:rsidP="00AA7E56">
      <w:pPr>
        <w:autoSpaceDE w:val="0"/>
        <w:autoSpaceDN w:val="0"/>
        <w:adjustRightInd w:val="0"/>
        <w:ind w:firstLine="709"/>
        <w:rPr>
          <w:rFonts w:cs="Arial"/>
        </w:rPr>
      </w:pPr>
      <w:r w:rsidRPr="00AA7E56">
        <w:rPr>
          <w:rFonts w:cs="Arial"/>
        </w:rPr>
        <w:t xml:space="preserve">2. Под проектной документацией по благоустройству территории городского поселения город Лиски понимается пакет документации, основанной на стратегии развития городского поселения город Лиски и концепции, отражающей потребности жителей городского поселения, который содержит материалы в текстовой и графической форме и определяет проектные решения по благоустройству территории. Состав проектной документации может быть различным в зависимости от того, к какому объекту благоустройства он относится. </w:t>
      </w:r>
    </w:p>
    <w:p w:rsidR="006B2ACE" w:rsidRPr="00AA7E56" w:rsidRDefault="006B2ACE" w:rsidP="00AA7E56">
      <w:pPr>
        <w:autoSpaceDE w:val="0"/>
        <w:autoSpaceDN w:val="0"/>
        <w:adjustRightInd w:val="0"/>
        <w:ind w:firstLine="709"/>
        <w:rPr>
          <w:rFonts w:cs="Arial"/>
        </w:rPr>
      </w:pPr>
      <w:r w:rsidRPr="00AA7E56">
        <w:rPr>
          <w:rFonts w:cs="Arial"/>
        </w:rPr>
        <w:t xml:space="preserve">3. Развитие городской среды городского поселения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 </w:t>
      </w:r>
    </w:p>
    <w:p w:rsidR="006B2ACE" w:rsidRPr="00AA7E56" w:rsidRDefault="006B2ACE" w:rsidP="00AA7E56">
      <w:pPr>
        <w:autoSpaceDE w:val="0"/>
        <w:autoSpaceDN w:val="0"/>
        <w:adjustRightInd w:val="0"/>
        <w:ind w:firstLine="709"/>
        <w:rPr>
          <w:rFonts w:cs="Arial"/>
        </w:rPr>
      </w:pPr>
      <w:r w:rsidRPr="00AA7E56">
        <w:rPr>
          <w:rFonts w:cs="Arial"/>
        </w:rPr>
        <w:t xml:space="preserve">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6B2ACE" w:rsidRPr="00AA7E56" w:rsidRDefault="006B2ACE" w:rsidP="00AA7E56">
      <w:pPr>
        <w:autoSpaceDE w:val="0"/>
        <w:autoSpaceDN w:val="0"/>
        <w:adjustRightInd w:val="0"/>
        <w:ind w:firstLine="709"/>
        <w:rPr>
          <w:rFonts w:cs="Arial"/>
        </w:rPr>
      </w:pPr>
      <w:r w:rsidRPr="00AA7E56">
        <w:rPr>
          <w:rFonts w:cs="Arial"/>
        </w:rPr>
        <w:t xml:space="preserve">5. Участниками деятельности по благоустройству выступают: </w:t>
      </w:r>
    </w:p>
    <w:p w:rsidR="006B2ACE" w:rsidRPr="00AA7E56" w:rsidRDefault="006B2ACE" w:rsidP="00AA7E56">
      <w:pPr>
        <w:autoSpaceDE w:val="0"/>
        <w:autoSpaceDN w:val="0"/>
        <w:adjustRightInd w:val="0"/>
        <w:ind w:firstLine="709"/>
        <w:rPr>
          <w:rFonts w:cs="Arial"/>
        </w:rPr>
      </w:pPr>
      <w:r w:rsidRPr="00AA7E56">
        <w:rPr>
          <w:rFonts w:cs="Arial"/>
        </w:rPr>
        <w:t xml:space="preserve">а) население городского поселения город Лиски, которое формирует запрос на благоустройство и принимает участие в оценке предлагаемых решений. Жители могут быть представлены общественными организациями и объединениями; </w:t>
      </w:r>
    </w:p>
    <w:p w:rsidR="006B2ACE" w:rsidRPr="00AA7E56" w:rsidRDefault="006B2ACE" w:rsidP="00AA7E56">
      <w:pPr>
        <w:autoSpaceDE w:val="0"/>
        <w:autoSpaceDN w:val="0"/>
        <w:adjustRightInd w:val="0"/>
        <w:ind w:firstLine="709"/>
        <w:rPr>
          <w:rFonts w:cs="Arial"/>
        </w:rPr>
      </w:pPr>
      <w:r w:rsidRPr="00AA7E56">
        <w:rPr>
          <w:rFonts w:cs="Arial"/>
        </w:rPr>
        <w:t xml:space="preserve">б) представители администрации городского поселения город Лиски, которые формируют техническое задание, выбирают исполнителей и обеспечивают финансирование в пределах своих полномочий; </w:t>
      </w:r>
    </w:p>
    <w:p w:rsidR="006B2ACE" w:rsidRPr="00AA7E56" w:rsidRDefault="006B2ACE" w:rsidP="00AA7E56">
      <w:pPr>
        <w:autoSpaceDE w:val="0"/>
        <w:autoSpaceDN w:val="0"/>
        <w:adjustRightInd w:val="0"/>
        <w:ind w:firstLine="709"/>
        <w:rPr>
          <w:rFonts w:cs="Arial"/>
        </w:rPr>
      </w:pPr>
      <w:r w:rsidRPr="00AA7E56">
        <w:rPr>
          <w:rFonts w:cs="Arial"/>
        </w:rPr>
        <w:lastRenderedPageBreak/>
        <w:t xml:space="preserve">в) хозяйствующие субъекты, осуществляющие деятельность на территории городского поселения город Лиски, которые могут участвовать в формировании запроса на благоустройство, а также в финансировании мероприятий по благоустройству; </w:t>
      </w:r>
    </w:p>
    <w:p w:rsidR="006B2ACE" w:rsidRPr="00AA7E56" w:rsidRDefault="006B2ACE" w:rsidP="00AA7E56">
      <w:pPr>
        <w:autoSpaceDE w:val="0"/>
        <w:autoSpaceDN w:val="0"/>
        <w:adjustRightInd w:val="0"/>
        <w:ind w:firstLine="709"/>
        <w:rPr>
          <w:rFonts w:cs="Arial"/>
        </w:rPr>
      </w:pPr>
      <w:r w:rsidRPr="00AA7E56">
        <w:rPr>
          <w:rFonts w:cs="Arial"/>
        </w:rPr>
        <w:t xml:space="preserve"> г) представители профессионального сообщества, в том числе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6B2ACE" w:rsidRPr="00AA7E56" w:rsidRDefault="006B2ACE" w:rsidP="00AA7E56">
      <w:pPr>
        <w:autoSpaceDE w:val="0"/>
        <w:autoSpaceDN w:val="0"/>
        <w:adjustRightInd w:val="0"/>
        <w:ind w:firstLine="709"/>
        <w:rPr>
          <w:rFonts w:cs="Arial"/>
        </w:rPr>
      </w:pPr>
      <w:r w:rsidRPr="00AA7E56">
        <w:rPr>
          <w:rFonts w:cs="Arial"/>
        </w:rPr>
        <w:t xml:space="preserve">д) исполнители работ, специалисты по благоустройству и озеленению, в том числе возведению малых архитектурных форм; </w:t>
      </w:r>
    </w:p>
    <w:p w:rsidR="006B2ACE" w:rsidRPr="00AA7E56" w:rsidRDefault="006B2ACE" w:rsidP="00AA7E56">
      <w:pPr>
        <w:autoSpaceDE w:val="0"/>
        <w:autoSpaceDN w:val="0"/>
        <w:adjustRightInd w:val="0"/>
        <w:ind w:firstLine="709"/>
        <w:rPr>
          <w:rFonts w:cs="Arial"/>
        </w:rPr>
      </w:pPr>
      <w:r w:rsidRPr="00AA7E56">
        <w:rPr>
          <w:rFonts w:cs="Arial"/>
        </w:rPr>
        <w:t xml:space="preserve">е) иные лица. </w:t>
      </w:r>
    </w:p>
    <w:p w:rsidR="006B2ACE" w:rsidRPr="00AA7E56" w:rsidRDefault="006B2ACE" w:rsidP="00AA7E56">
      <w:pPr>
        <w:autoSpaceDE w:val="0"/>
        <w:autoSpaceDN w:val="0"/>
        <w:adjustRightInd w:val="0"/>
        <w:ind w:firstLine="709"/>
        <w:rPr>
          <w:rFonts w:cs="Arial"/>
        </w:rPr>
      </w:pPr>
      <w:r w:rsidRPr="00AA7E56">
        <w:rPr>
          <w:rFonts w:cs="Arial"/>
        </w:rPr>
        <w:t xml:space="preserve">6.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 </w:t>
      </w:r>
    </w:p>
    <w:p w:rsidR="006B2ACE" w:rsidRPr="00AA7E56" w:rsidRDefault="006B2ACE" w:rsidP="00AA7E56">
      <w:pPr>
        <w:autoSpaceDE w:val="0"/>
        <w:autoSpaceDN w:val="0"/>
        <w:adjustRightInd w:val="0"/>
        <w:ind w:firstLine="709"/>
        <w:rPr>
          <w:rFonts w:cs="Arial"/>
        </w:rPr>
      </w:pPr>
      <w:r w:rsidRPr="00AA7E56">
        <w:rPr>
          <w:rFonts w:cs="Arial"/>
        </w:rPr>
        <w:t xml:space="preserve">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реализации принятия решений. </w:t>
      </w:r>
    </w:p>
    <w:p w:rsidR="006B2ACE" w:rsidRPr="00AA7E56" w:rsidRDefault="006B2ACE" w:rsidP="00AA7E56">
      <w:pPr>
        <w:autoSpaceDE w:val="0"/>
        <w:autoSpaceDN w:val="0"/>
        <w:adjustRightInd w:val="0"/>
        <w:ind w:firstLine="709"/>
        <w:rPr>
          <w:rFonts w:cs="Arial"/>
        </w:rPr>
      </w:pPr>
      <w:r w:rsidRPr="00AA7E56">
        <w:rPr>
          <w:rFonts w:cs="Arial"/>
        </w:rPr>
        <w:t xml:space="preserve">8. Обеспечение качества городской среды при реализации проектов благоустройства территории города Лиски достигается путем реализации следующих принципов: </w:t>
      </w:r>
    </w:p>
    <w:p w:rsidR="006B2ACE" w:rsidRPr="00AA7E56" w:rsidRDefault="006B2ACE" w:rsidP="00AA7E56">
      <w:pPr>
        <w:autoSpaceDE w:val="0"/>
        <w:autoSpaceDN w:val="0"/>
        <w:adjustRightInd w:val="0"/>
        <w:ind w:firstLine="709"/>
        <w:rPr>
          <w:rFonts w:cs="Arial"/>
        </w:rPr>
      </w:pPr>
      <w:r w:rsidRPr="00AA7E56">
        <w:rPr>
          <w:rFonts w:cs="Arial"/>
        </w:rPr>
        <w:t xml:space="preserve">8.1. Принцип функционального разнообразия - насыщенность территорий города Лиски разнообразными социальными и коммерческими сервисами. </w:t>
      </w:r>
    </w:p>
    <w:p w:rsidR="006B2ACE" w:rsidRPr="00AA7E56" w:rsidRDefault="006B2ACE" w:rsidP="00AA7E56">
      <w:pPr>
        <w:autoSpaceDE w:val="0"/>
        <w:autoSpaceDN w:val="0"/>
        <w:adjustRightInd w:val="0"/>
        <w:ind w:firstLine="709"/>
        <w:rPr>
          <w:rFonts w:cs="Arial"/>
        </w:rPr>
      </w:pPr>
      <w:r w:rsidRPr="00AA7E56">
        <w:rPr>
          <w:rFonts w:cs="Arial"/>
        </w:rPr>
        <w:t xml:space="preserve">8.2. Принцип комфортной организации пешеходной среды - создание условий для приятных, безопасных, удобных пешеходных прогулок для раз- личных категорий граждан, в том числе для маломобильных групп граждан при различных погодных условиях. </w:t>
      </w:r>
    </w:p>
    <w:p w:rsidR="006B2ACE" w:rsidRPr="00AA7E56" w:rsidRDefault="006B2ACE" w:rsidP="00AA7E56">
      <w:pPr>
        <w:autoSpaceDE w:val="0"/>
        <w:autoSpaceDN w:val="0"/>
        <w:adjustRightInd w:val="0"/>
        <w:ind w:firstLine="709"/>
        <w:rPr>
          <w:rFonts w:cs="Arial"/>
        </w:rPr>
      </w:pPr>
      <w:r w:rsidRPr="00AA7E56">
        <w:rPr>
          <w:rFonts w:cs="Arial"/>
        </w:rPr>
        <w:t xml:space="preserve">8.3. Принцип комфортной мобильности - наличие у жителей сопоставимых по скорости и уровню комфорта возможностей доступа к основным точкам притяжения территории города Лиски и за его пределами при помощи различных видов транспорта (личный автотранспорт, различные виды общественного транспорта, велосипед). </w:t>
      </w:r>
    </w:p>
    <w:p w:rsidR="006B2ACE" w:rsidRPr="00AA7E56" w:rsidRDefault="006B2ACE" w:rsidP="00AA7E56">
      <w:pPr>
        <w:autoSpaceDE w:val="0"/>
        <w:autoSpaceDN w:val="0"/>
        <w:adjustRightInd w:val="0"/>
        <w:ind w:firstLine="709"/>
        <w:rPr>
          <w:rFonts w:cs="Arial"/>
        </w:rPr>
      </w:pPr>
      <w:r w:rsidRPr="00AA7E56">
        <w:rPr>
          <w:rFonts w:cs="Arial"/>
        </w:rPr>
        <w:t xml:space="preserve">8.4. Принцип комфортной среды для общения - гармоничное размещение территорий на территории города Лиски, которые постоянно доступны для населения, в том числе площади, улицы, пешеходные зоны, скверы, парки (далее - общественные пространства). </w:t>
      </w:r>
    </w:p>
    <w:p w:rsidR="006B2ACE" w:rsidRPr="00AA7E56" w:rsidRDefault="006B2ACE" w:rsidP="00AA7E56">
      <w:pPr>
        <w:autoSpaceDE w:val="0"/>
        <w:autoSpaceDN w:val="0"/>
        <w:adjustRightInd w:val="0"/>
        <w:ind w:firstLine="709"/>
        <w:rPr>
          <w:rFonts w:cs="Arial"/>
        </w:rPr>
      </w:pPr>
      <w:r w:rsidRPr="00AA7E56">
        <w:rPr>
          <w:rFonts w:cs="Arial"/>
        </w:rPr>
        <w:t xml:space="preserve">8.5. 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w:t>
      </w:r>
    </w:p>
    <w:p w:rsidR="006B2ACE" w:rsidRPr="00AA7E56" w:rsidRDefault="006B2ACE" w:rsidP="00AA7E56">
      <w:pPr>
        <w:autoSpaceDE w:val="0"/>
        <w:autoSpaceDN w:val="0"/>
        <w:adjustRightInd w:val="0"/>
        <w:ind w:firstLine="709"/>
        <w:rPr>
          <w:rFonts w:cs="Arial"/>
        </w:rPr>
      </w:pPr>
      <w:r w:rsidRPr="00AA7E56">
        <w:rPr>
          <w:rFonts w:cs="Arial"/>
        </w:rPr>
        <w:t xml:space="preserve">9.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муниципально-частного партнерства. </w:t>
      </w:r>
    </w:p>
    <w:p w:rsidR="006B2ACE" w:rsidRPr="00AA7E56" w:rsidRDefault="006B2ACE" w:rsidP="00AA7E56">
      <w:pPr>
        <w:autoSpaceDE w:val="0"/>
        <w:autoSpaceDN w:val="0"/>
        <w:adjustRightInd w:val="0"/>
        <w:ind w:firstLine="709"/>
        <w:rPr>
          <w:rFonts w:cs="Arial"/>
        </w:rPr>
      </w:pPr>
      <w:r w:rsidRPr="00AA7E56">
        <w:rPr>
          <w:rFonts w:cs="Arial"/>
        </w:rPr>
        <w:t xml:space="preserve">10.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города Лиски, с учетом объективной потребности в развитии тех или </w:t>
      </w:r>
      <w:r w:rsidRPr="00AA7E56">
        <w:rPr>
          <w:rFonts w:cs="Arial"/>
        </w:rPr>
        <w:lastRenderedPageBreak/>
        <w:t>иных общественных пространств, экономической эффективности реализации и планов развития городского поселения город Лиски.</w:t>
      </w:r>
    </w:p>
    <w:p w:rsidR="006B2ACE" w:rsidRPr="00AA7E56" w:rsidRDefault="0039005F" w:rsidP="00AA7E56">
      <w:pPr>
        <w:autoSpaceDE w:val="0"/>
        <w:autoSpaceDN w:val="0"/>
        <w:adjustRightInd w:val="0"/>
        <w:ind w:firstLine="709"/>
        <w:rPr>
          <w:rFonts w:cs="Arial"/>
        </w:rPr>
      </w:pPr>
      <w:r w:rsidRPr="0039005F">
        <w:rPr>
          <w:rFonts w:cs="Arial"/>
        </w:rPr>
        <w:t>11. Статья 2 настоящих Правил вступает в силу с 28.06.2018 года.</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Часть II.</w:t>
      </w:r>
    </w:p>
    <w:p w:rsidR="006B2ACE" w:rsidRPr="00AA7E56" w:rsidRDefault="006B2ACE" w:rsidP="00AA7E56">
      <w:pPr>
        <w:autoSpaceDE w:val="0"/>
        <w:autoSpaceDN w:val="0"/>
        <w:adjustRightInd w:val="0"/>
        <w:ind w:firstLine="709"/>
        <w:rPr>
          <w:rFonts w:cs="Arial"/>
        </w:rPr>
      </w:pPr>
      <w:r w:rsidRPr="00AA7E56">
        <w:rPr>
          <w:rFonts w:cs="Arial"/>
        </w:rPr>
        <w:t>ЭЛЕМЕНТЫ БЛАГОУСТРОЙСТВА</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Раздел 1. МАЛЫЕ АРХИТЕКТУРНЫЕ ФОРМЫ</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Статья 3. Малые архитектурные формы</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располагаемое на территории муниципального образования.</w:t>
      </w:r>
    </w:p>
    <w:p w:rsidR="006B2ACE" w:rsidRPr="00AA7E56" w:rsidRDefault="006B2ACE" w:rsidP="00AA7E56">
      <w:pPr>
        <w:autoSpaceDE w:val="0"/>
        <w:autoSpaceDN w:val="0"/>
        <w:adjustRightInd w:val="0"/>
        <w:ind w:firstLine="709"/>
        <w:rPr>
          <w:rFonts w:cs="Arial"/>
        </w:rPr>
      </w:pPr>
      <w:r w:rsidRPr="00AA7E56">
        <w:rPr>
          <w:rFonts w:cs="Arial"/>
        </w:rPr>
        <w:t>2. Размещение (установка, сооружение) малых архитектурных форм на территориях общего пользования в городе Лиски осуществляется по согласованию с отделом по строительству и архитектуре администрации городского поселения город Лиски в соответствии с нормами градостроительства и землепользования.</w:t>
      </w:r>
    </w:p>
    <w:p w:rsidR="006B2ACE" w:rsidRPr="00AA7E56" w:rsidRDefault="006B2ACE" w:rsidP="00AA7E56">
      <w:pPr>
        <w:autoSpaceDE w:val="0"/>
        <w:autoSpaceDN w:val="0"/>
        <w:adjustRightInd w:val="0"/>
        <w:ind w:firstLine="709"/>
        <w:rPr>
          <w:rFonts w:cs="Arial"/>
        </w:rPr>
      </w:pPr>
      <w:r w:rsidRPr="00AA7E56">
        <w:rPr>
          <w:rFonts w:cs="Arial"/>
        </w:rPr>
        <w:t>3.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индивидуальных проектных разработок.</w:t>
      </w:r>
    </w:p>
    <w:p w:rsidR="006B2ACE" w:rsidRPr="00AA7E56" w:rsidRDefault="006B2ACE" w:rsidP="00AA7E56">
      <w:pPr>
        <w:autoSpaceDE w:val="0"/>
        <w:autoSpaceDN w:val="0"/>
        <w:adjustRightInd w:val="0"/>
        <w:ind w:firstLine="709"/>
        <w:rPr>
          <w:rFonts w:cs="Arial"/>
        </w:rPr>
      </w:pPr>
      <w:r w:rsidRPr="00AA7E56">
        <w:rPr>
          <w:rFonts w:cs="Arial"/>
        </w:rPr>
        <w:t>Малые архитектурные формы должны иметь конструктивное решение, гарантирующее их устойчивость, надежность и безопасность граждан.</w:t>
      </w:r>
    </w:p>
    <w:p w:rsidR="006B2ACE" w:rsidRPr="00AA7E56" w:rsidRDefault="006B2ACE" w:rsidP="00AA7E56">
      <w:pPr>
        <w:autoSpaceDE w:val="0"/>
        <w:autoSpaceDN w:val="0"/>
        <w:adjustRightInd w:val="0"/>
        <w:ind w:firstLine="709"/>
        <w:rPr>
          <w:rFonts w:cs="Arial"/>
        </w:rPr>
      </w:pPr>
      <w:r w:rsidRPr="00AA7E56">
        <w:rPr>
          <w:rFonts w:cs="Arial"/>
        </w:rPr>
        <w:t>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Статья 4. Содержание малых архитектурных форм</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6B2ACE" w:rsidRPr="00AA7E56" w:rsidRDefault="006B2ACE" w:rsidP="00AA7E56">
      <w:pPr>
        <w:autoSpaceDE w:val="0"/>
        <w:autoSpaceDN w:val="0"/>
        <w:adjustRightInd w:val="0"/>
        <w:ind w:firstLine="709"/>
        <w:rPr>
          <w:rFonts w:cs="Arial"/>
        </w:rPr>
      </w:pPr>
      <w:bookmarkStart w:id="0" w:name="Par15"/>
      <w:bookmarkEnd w:id="0"/>
      <w:r w:rsidRPr="00AA7E56">
        <w:rPr>
          <w:rFonts w:cs="Arial"/>
        </w:rPr>
        <w:t>Малые архитектурные формы должны иметь опрятный внешний вид, быть окрашенными и вымытыми. Объекты должны содержаться в исправном состоянии и быть безопасны для граждан и состояния других городских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 организациями, осуществляющими их эксплуатацию и содержание, в срок не более 5 дней с момента обнаружения повреждения.</w:t>
      </w:r>
    </w:p>
    <w:p w:rsidR="006B2ACE" w:rsidRPr="00AA7E56" w:rsidRDefault="006B2ACE" w:rsidP="00AA7E56">
      <w:pPr>
        <w:autoSpaceDE w:val="0"/>
        <w:autoSpaceDN w:val="0"/>
        <w:adjustRightInd w:val="0"/>
        <w:ind w:firstLine="709"/>
        <w:rPr>
          <w:rFonts w:cs="Arial"/>
        </w:rPr>
      </w:pPr>
      <w:r w:rsidRPr="00AA7E56">
        <w:rPr>
          <w:rFonts w:cs="Arial"/>
        </w:rPr>
        <w:t>Санитарная очистка, ремонт и замена конструктивных элементов малых архитектурных форм должна производиться лицами, указанными в абзаце 2 настоящей статьи, по мере необходимости. Окраска производится по мере необходимости, но не менее одного раза в год.</w:t>
      </w:r>
    </w:p>
    <w:p w:rsidR="006B2ACE" w:rsidRPr="00AA7E56" w:rsidRDefault="006B2ACE" w:rsidP="00AA7E56">
      <w:pPr>
        <w:autoSpaceDE w:val="0"/>
        <w:autoSpaceDN w:val="0"/>
        <w:adjustRightInd w:val="0"/>
        <w:ind w:firstLine="709"/>
        <w:rPr>
          <w:rFonts w:cs="Arial"/>
        </w:rPr>
      </w:pPr>
      <w:r w:rsidRPr="00AA7E56">
        <w:rPr>
          <w:rFonts w:cs="Arial"/>
        </w:rPr>
        <w:t xml:space="preserve">Содержание малых архитектурных форм, осуществляют владельцы земельных участков, в границах которых установлены малые архитектурные формы, </w:t>
      </w:r>
      <w:r w:rsidRPr="00AA7E56">
        <w:rPr>
          <w:rFonts w:cs="Arial"/>
        </w:rPr>
        <w:lastRenderedPageBreak/>
        <w:t>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6B2ACE" w:rsidRPr="00AA7E56" w:rsidRDefault="006B2ACE" w:rsidP="00AA7E56">
      <w:pPr>
        <w:autoSpaceDE w:val="0"/>
        <w:autoSpaceDN w:val="0"/>
        <w:adjustRightInd w:val="0"/>
        <w:ind w:firstLine="709"/>
        <w:rPr>
          <w:rFonts w:cs="Arial"/>
        </w:rPr>
      </w:pPr>
      <w:r w:rsidRPr="00AA7E56">
        <w:rPr>
          <w:rFonts w:cs="Arial"/>
        </w:rPr>
        <w:t>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6B2ACE" w:rsidRPr="00AA7E56" w:rsidRDefault="006B2ACE" w:rsidP="00AA7E56">
      <w:pPr>
        <w:autoSpaceDE w:val="0"/>
        <w:autoSpaceDN w:val="0"/>
        <w:adjustRightInd w:val="0"/>
        <w:ind w:firstLine="709"/>
        <w:rPr>
          <w:rFonts w:cs="Arial"/>
        </w:rPr>
      </w:pPr>
      <w:r w:rsidRPr="00AA7E56">
        <w:rPr>
          <w:rFonts w:cs="Arial"/>
        </w:rPr>
        <w:t>На территории города Лиски запрещается загрязнять, повреждать, самовольно переставлять скамейки, декоративные вазы, урны для мусора и другие малые архитектурные формы.</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Статья 5. Элементы монументально-декоративного оформления</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К элементам монументально-декоративного оформления города Лиски относятся скульптурно-архитектурные композиции, монументально-декоративные композиции, монументы, памятные знаки и др. Произведения монументального и декоративного искусства следует размещать на территории города Лиски с согласованием администрации города Лиски.</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Статья 6. Средства наружной рекламы и информации</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1. 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в соответствии</w:t>
      </w:r>
      <w:r w:rsidR="00AA7E56">
        <w:rPr>
          <w:rFonts w:cs="Arial"/>
        </w:rPr>
        <w:t xml:space="preserve"> </w:t>
      </w:r>
      <w:r w:rsidRPr="00AA7E56">
        <w:rPr>
          <w:rFonts w:cs="Arial"/>
        </w:rPr>
        <w:t>с законодательством Российской Федерации, Воронежской области, Уставом городского поселения город Лиски и муниципальными правовыми актами</w:t>
      </w:r>
      <w:r w:rsidR="00AA7E56">
        <w:rPr>
          <w:rFonts w:cs="Arial"/>
        </w:rPr>
        <w:t xml:space="preserve"> </w:t>
      </w:r>
      <w:r w:rsidRPr="00AA7E56">
        <w:rPr>
          <w:rFonts w:cs="Arial"/>
        </w:rPr>
        <w:t xml:space="preserve">органов местного самоуправления городского поселения город Лиски и органов местного самоуправления Лискинского муниципального района. </w:t>
      </w:r>
    </w:p>
    <w:p w:rsidR="006B2ACE" w:rsidRPr="00AA7E56" w:rsidRDefault="006B2ACE" w:rsidP="00AA7E56">
      <w:pPr>
        <w:autoSpaceDE w:val="0"/>
        <w:autoSpaceDN w:val="0"/>
        <w:adjustRightInd w:val="0"/>
        <w:ind w:firstLine="709"/>
        <w:rPr>
          <w:rFonts w:cs="Arial"/>
        </w:rPr>
      </w:pPr>
      <w:r w:rsidRPr="00AA7E56">
        <w:rPr>
          <w:rFonts w:cs="Arial"/>
        </w:rPr>
        <w:t>Рекламные конструкции размещаются в местах определенных в Схеме утвержденной нормативно-правовым актом органа местного самоуправления Лискинского муниципального района. Установка рекламных конструкций на 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w:t>
      </w:r>
    </w:p>
    <w:p w:rsidR="006B2ACE" w:rsidRPr="00AA7E56" w:rsidRDefault="006B2ACE" w:rsidP="00AA7E56">
      <w:pPr>
        <w:autoSpaceDE w:val="0"/>
        <w:autoSpaceDN w:val="0"/>
        <w:adjustRightInd w:val="0"/>
        <w:ind w:firstLine="709"/>
        <w:rPr>
          <w:rFonts w:cs="Arial"/>
        </w:rPr>
      </w:pPr>
      <w:r w:rsidRPr="00AA7E56">
        <w:rPr>
          <w:rFonts w:cs="Arial"/>
        </w:rPr>
        <w:t>2. Запрещается установка (размещение) нестационарных конструкций (не являющихся рекламными конструкциями, в том числе штендеров),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Статья 7. Водные устройства</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Водные устройства (фонтаны, питьевые фонтанчики, бюветы, родники, декоративные водоемы) выполняют декоративно-эстетическую функцию, улучшают микроклимат, воздушную и акустическую среду.</w:t>
      </w:r>
    </w:p>
    <w:p w:rsidR="006B2ACE" w:rsidRPr="00AA7E56" w:rsidRDefault="006B2ACE" w:rsidP="00AA7E56">
      <w:pPr>
        <w:autoSpaceDE w:val="0"/>
        <w:autoSpaceDN w:val="0"/>
        <w:adjustRightInd w:val="0"/>
        <w:ind w:firstLine="709"/>
        <w:rPr>
          <w:rFonts w:cs="Arial"/>
        </w:rPr>
      </w:pPr>
      <w:r w:rsidRPr="00AA7E56">
        <w:rPr>
          <w:rFonts w:cs="Arial"/>
        </w:rPr>
        <w:t>Водные устройства всех видов должны быть снабжены водосливными трубами, отводящими избыток воды в дренажную сеть и ливневую канализацию.</w:t>
      </w:r>
    </w:p>
    <w:p w:rsidR="006B2ACE" w:rsidRPr="00AA7E56" w:rsidRDefault="006B2ACE" w:rsidP="00AA7E56">
      <w:pPr>
        <w:autoSpaceDE w:val="0"/>
        <w:autoSpaceDN w:val="0"/>
        <w:adjustRightInd w:val="0"/>
        <w:ind w:firstLine="709"/>
        <w:rPr>
          <w:rFonts w:cs="Arial"/>
        </w:rPr>
      </w:pPr>
      <w:r w:rsidRPr="00AA7E56">
        <w:rPr>
          <w:rFonts w:cs="Arial"/>
        </w:rPr>
        <w:t>Фонтаны проектируются на основании индивидуальных проектов.</w:t>
      </w:r>
    </w:p>
    <w:p w:rsidR="006B2ACE" w:rsidRPr="00AA7E56" w:rsidRDefault="006B2ACE" w:rsidP="00AA7E56">
      <w:pPr>
        <w:autoSpaceDE w:val="0"/>
        <w:autoSpaceDN w:val="0"/>
        <w:adjustRightInd w:val="0"/>
        <w:ind w:firstLine="709"/>
        <w:rPr>
          <w:rFonts w:cs="Arial"/>
        </w:rPr>
      </w:pPr>
      <w:r w:rsidRPr="00AA7E56">
        <w:rPr>
          <w:rFonts w:cs="Arial"/>
        </w:rPr>
        <w:t>Работа фонтанов осуществляется в летний период года с 1 июня по 1 сентября с 09.00 до 19.00 часов. Дополнительно фонтаны работают в праздничные весенние дни.</w:t>
      </w:r>
    </w:p>
    <w:p w:rsidR="006B2ACE" w:rsidRPr="00AA7E56" w:rsidRDefault="006B2ACE" w:rsidP="00AA7E56">
      <w:pPr>
        <w:autoSpaceDE w:val="0"/>
        <w:autoSpaceDN w:val="0"/>
        <w:adjustRightInd w:val="0"/>
        <w:ind w:firstLine="709"/>
        <w:rPr>
          <w:rFonts w:cs="Arial"/>
        </w:rPr>
      </w:pPr>
      <w:r w:rsidRPr="00AA7E56">
        <w:rPr>
          <w:rFonts w:cs="Arial"/>
        </w:rPr>
        <w:lastRenderedPageBreak/>
        <w:t>Фонтаны должны функционировать стабильно с техническими перерывами на проведение профилактического осмотра и ремонта.</w:t>
      </w:r>
    </w:p>
    <w:p w:rsidR="006B2ACE" w:rsidRPr="00AA7E56" w:rsidRDefault="006B2ACE" w:rsidP="00AA7E56">
      <w:pPr>
        <w:autoSpaceDE w:val="0"/>
        <w:autoSpaceDN w:val="0"/>
        <w:adjustRightInd w:val="0"/>
        <w:ind w:firstLine="709"/>
        <w:rPr>
          <w:rFonts w:cs="Arial"/>
        </w:rPr>
      </w:pPr>
      <w:r w:rsidRPr="00AA7E56">
        <w:rPr>
          <w:rFonts w:cs="Arial"/>
        </w:rPr>
        <w:t>Ежегодно должно выполняться техническое обслуживание и текущий ремонт городских фонтанов. Данные работы включают в себя ревизию водозапорной арматуры, прочистку фильтрующих элементов, покраску и прочистку элементов фонтанного оборудования, очистку чаш фонтанов от грязи, их дезобработку, обслуживание напорных водопроводов, своевременную прочистку сливной канализации, монтаж и демонтаж фонтанного оборудования, ревизию насосов и перемотку электродвигателей.</w:t>
      </w:r>
    </w:p>
    <w:p w:rsidR="006B2ACE" w:rsidRPr="00AA7E56" w:rsidRDefault="006B2ACE" w:rsidP="00AA7E56">
      <w:pPr>
        <w:autoSpaceDE w:val="0"/>
        <w:autoSpaceDN w:val="0"/>
        <w:adjustRightInd w:val="0"/>
        <w:ind w:firstLine="709"/>
        <w:rPr>
          <w:rFonts w:cs="Arial"/>
        </w:rPr>
      </w:pPr>
      <w:r w:rsidRPr="00AA7E56">
        <w:rPr>
          <w:rFonts w:cs="Arial"/>
        </w:rPr>
        <w:t>В период работы фонтанов очистка водной поверхности от мусора производится ежедневно.</w:t>
      </w:r>
    </w:p>
    <w:p w:rsidR="006B2ACE" w:rsidRPr="00AA7E56" w:rsidRDefault="006B2ACE" w:rsidP="00AA7E56">
      <w:pPr>
        <w:autoSpaceDE w:val="0"/>
        <w:autoSpaceDN w:val="0"/>
        <w:adjustRightInd w:val="0"/>
        <w:ind w:firstLine="709"/>
        <w:rPr>
          <w:rFonts w:cs="Arial"/>
        </w:rPr>
      </w:pPr>
      <w:r w:rsidRPr="00AA7E56">
        <w:rPr>
          <w:rFonts w:cs="Arial"/>
        </w:rPr>
        <w:t>Содержание в исправном состоянии и ремонт фонтанов осуществляется их владельцами.</w:t>
      </w:r>
    </w:p>
    <w:p w:rsidR="006B2ACE" w:rsidRPr="00AA7E56" w:rsidRDefault="006B2ACE" w:rsidP="00AA7E56">
      <w:pPr>
        <w:autoSpaceDE w:val="0"/>
        <w:autoSpaceDN w:val="0"/>
        <w:adjustRightInd w:val="0"/>
        <w:ind w:firstLine="709"/>
        <w:rPr>
          <w:rFonts w:cs="Arial"/>
        </w:rPr>
      </w:pPr>
      <w:r w:rsidRPr="00AA7E56">
        <w:rPr>
          <w:rFonts w:cs="Arial"/>
        </w:rPr>
        <w:t>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водонепроницаемым, гладким, удобным для очистки и очищаться по мере загрязнения.</w:t>
      </w:r>
    </w:p>
    <w:p w:rsidR="006B2ACE" w:rsidRPr="00AA7E56" w:rsidRDefault="006B2ACE" w:rsidP="00AA7E56">
      <w:pPr>
        <w:autoSpaceDE w:val="0"/>
        <w:autoSpaceDN w:val="0"/>
        <w:adjustRightInd w:val="0"/>
        <w:ind w:firstLine="709"/>
        <w:rPr>
          <w:rFonts w:cs="Arial"/>
        </w:rPr>
      </w:pPr>
      <w:r w:rsidRPr="00AA7E56">
        <w:rPr>
          <w:rFonts w:cs="Arial"/>
        </w:rPr>
        <w:t>Запрещается загрязнять водные устройства, купаться в фонтанах, декоративных водоемах, ломать оборудование фонтанов и иных водных устройств.</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Статья 8. Городская мебель</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К городской мебели относятся различные виды скамей отдыха, размещаемые на территории общественных пространств, скамеек и столов на площадках для настольных игр, детских площадках.</w:t>
      </w:r>
    </w:p>
    <w:p w:rsidR="006B2ACE" w:rsidRPr="00AA7E56" w:rsidRDefault="006B2ACE" w:rsidP="00AA7E56">
      <w:pPr>
        <w:autoSpaceDE w:val="0"/>
        <w:autoSpaceDN w:val="0"/>
        <w:adjustRightInd w:val="0"/>
        <w:ind w:firstLine="709"/>
        <w:rPr>
          <w:rFonts w:cs="Arial"/>
        </w:rPr>
      </w:pPr>
      <w:r w:rsidRPr="00AA7E56">
        <w:rPr>
          <w:rFonts w:cs="Arial"/>
        </w:rPr>
        <w:t>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420-480 миллиметров.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6B2ACE" w:rsidRPr="00AA7E56" w:rsidRDefault="006B2ACE" w:rsidP="00AA7E56">
      <w:pPr>
        <w:autoSpaceDE w:val="0"/>
        <w:autoSpaceDN w:val="0"/>
        <w:adjustRightInd w:val="0"/>
        <w:ind w:firstLine="709"/>
        <w:rPr>
          <w:rFonts w:cs="Arial"/>
        </w:rPr>
      </w:pPr>
      <w:r w:rsidRPr="00AA7E56">
        <w:rPr>
          <w:rFonts w:cs="Arial"/>
        </w:rPr>
        <w:t>Запрещается повреждать, ломать, загрязнять городскую мебель, делать надписи на скамьях и столах. Поврежденная городская мебель должна быть отремонтирована или заменена в течение 10 дней после обнаружения повреждения.</w:t>
      </w:r>
    </w:p>
    <w:p w:rsidR="006B2ACE" w:rsidRPr="00AA7E56" w:rsidRDefault="006B2ACE" w:rsidP="00AA7E56">
      <w:pPr>
        <w:autoSpaceDE w:val="0"/>
        <w:autoSpaceDN w:val="0"/>
        <w:adjustRightInd w:val="0"/>
        <w:ind w:firstLine="709"/>
        <w:rPr>
          <w:rFonts w:cs="Arial"/>
        </w:rPr>
      </w:pPr>
      <w:r w:rsidRPr="00AA7E56">
        <w:rPr>
          <w:rFonts w:cs="Arial"/>
        </w:rPr>
        <w:t>Установку, содержание и ремонт городской мебели на улицах, площадях,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6B2ACE" w:rsidRPr="00AA7E56" w:rsidRDefault="006B2ACE" w:rsidP="00AA7E56">
      <w:pPr>
        <w:autoSpaceDE w:val="0"/>
        <w:autoSpaceDN w:val="0"/>
        <w:adjustRightInd w:val="0"/>
        <w:ind w:firstLine="709"/>
        <w:rPr>
          <w:rFonts w:cs="Arial"/>
        </w:rPr>
      </w:pPr>
      <w:r w:rsidRPr="00AA7E56">
        <w:rPr>
          <w:rFonts w:cs="Arial"/>
        </w:rPr>
        <w:t>Количество размещаемой городской мебели, зависит от функционального назначения территории и количества посетителей на этой территории.</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Статья 9. Уличное коммунально-бытовое оборудование</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6B2ACE" w:rsidRPr="00AA7E56" w:rsidRDefault="006B2ACE" w:rsidP="00AA7E56">
      <w:pPr>
        <w:autoSpaceDE w:val="0"/>
        <w:autoSpaceDN w:val="0"/>
        <w:adjustRightInd w:val="0"/>
        <w:ind w:firstLine="709"/>
        <w:rPr>
          <w:rFonts w:cs="Arial"/>
        </w:rPr>
      </w:pPr>
      <w:r w:rsidRPr="00AA7E56">
        <w:rPr>
          <w:rFonts w:cs="Arial"/>
        </w:rPr>
        <w:lastRenderedPageBreak/>
        <w:t>Уличное коммунально-бытовое оборудование предназначено для сбора мусора либо обслуживания других элементов благоустройства.</w:t>
      </w:r>
    </w:p>
    <w:p w:rsidR="006B2ACE" w:rsidRPr="00AA7E56" w:rsidRDefault="006B2ACE" w:rsidP="00AA7E56">
      <w:pPr>
        <w:autoSpaceDE w:val="0"/>
        <w:autoSpaceDN w:val="0"/>
        <w:adjustRightInd w:val="0"/>
        <w:ind w:firstLine="709"/>
        <w:rPr>
          <w:rFonts w:cs="Arial"/>
        </w:rPr>
      </w:pPr>
      <w:bookmarkStart w:id="1" w:name="Par43"/>
      <w:bookmarkEnd w:id="1"/>
      <w:r w:rsidRPr="00AA7E56">
        <w:rPr>
          <w:rFonts w:cs="Arial"/>
        </w:rPr>
        <w:t>Для предотвращения засорения улиц, площадей и других общественных мест на территории города Лиски должны устанавливаться урны (менее 0,5 куб. м):</w:t>
      </w:r>
    </w:p>
    <w:p w:rsidR="006B2ACE" w:rsidRPr="00AA7E56" w:rsidRDefault="006B2ACE" w:rsidP="00AA7E56">
      <w:pPr>
        <w:autoSpaceDE w:val="0"/>
        <w:autoSpaceDN w:val="0"/>
        <w:adjustRightInd w:val="0"/>
        <w:ind w:firstLine="709"/>
        <w:rPr>
          <w:rFonts w:cs="Arial"/>
        </w:rPr>
      </w:pPr>
      <w:r w:rsidRPr="00AA7E56">
        <w:rPr>
          <w:rFonts w:cs="Arial"/>
        </w:rPr>
        <w:t>организациями и гражданами - у входов в здания, сооружения, находящиеся в их собственности (владении, пользовании);</w:t>
      </w:r>
    </w:p>
    <w:p w:rsidR="006B2ACE" w:rsidRPr="00AA7E56" w:rsidRDefault="006B2ACE" w:rsidP="00AA7E56">
      <w:pPr>
        <w:autoSpaceDE w:val="0"/>
        <w:autoSpaceDN w:val="0"/>
        <w:adjustRightInd w:val="0"/>
        <w:ind w:firstLine="709"/>
        <w:rPr>
          <w:rFonts w:cs="Arial"/>
        </w:rPr>
      </w:pPr>
      <w:r w:rsidRPr="00AA7E56">
        <w:rPr>
          <w:rFonts w:cs="Arial"/>
        </w:rPr>
        <w:t>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6B2ACE" w:rsidRPr="00AA7E56" w:rsidRDefault="006B2ACE" w:rsidP="00AA7E56">
      <w:pPr>
        <w:autoSpaceDE w:val="0"/>
        <w:autoSpaceDN w:val="0"/>
        <w:adjustRightInd w:val="0"/>
        <w:ind w:firstLine="709"/>
        <w:rPr>
          <w:rFonts w:cs="Arial"/>
        </w:rPr>
      </w:pPr>
      <w:r w:rsidRPr="00AA7E56">
        <w:rPr>
          <w:rFonts w:cs="Arial"/>
        </w:rPr>
        <w:t>управляющими многоквартирными домами - у входов в многоквартирный жилой дом, на дворовой (внутриквартальной) территории;</w:t>
      </w:r>
    </w:p>
    <w:p w:rsidR="006B2ACE" w:rsidRPr="00AA7E56" w:rsidRDefault="006B2ACE" w:rsidP="00AA7E56">
      <w:pPr>
        <w:autoSpaceDE w:val="0"/>
        <w:autoSpaceDN w:val="0"/>
        <w:adjustRightInd w:val="0"/>
        <w:ind w:firstLine="709"/>
        <w:rPr>
          <w:rFonts w:cs="Arial"/>
        </w:rPr>
      </w:pPr>
      <w:r w:rsidRPr="00AA7E56">
        <w:rPr>
          <w:rFonts w:cs="Arial"/>
        </w:rPr>
        <w:t>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6B2ACE" w:rsidRPr="00AA7E56" w:rsidRDefault="006B2ACE" w:rsidP="00AA7E56">
      <w:pPr>
        <w:autoSpaceDE w:val="0"/>
        <w:autoSpaceDN w:val="0"/>
        <w:adjustRightInd w:val="0"/>
        <w:ind w:firstLine="709"/>
        <w:rPr>
          <w:rFonts w:cs="Arial"/>
        </w:rPr>
      </w:pPr>
      <w:r w:rsidRPr="00AA7E56">
        <w:rPr>
          <w:rFonts w:cs="Arial"/>
        </w:rPr>
        <w:t>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
    <w:p w:rsidR="006B2ACE" w:rsidRPr="00AA7E56" w:rsidRDefault="006B2ACE" w:rsidP="00AA7E56">
      <w:pPr>
        <w:autoSpaceDE w:val="0"/>
        <w:autoSpaceDN w:val="0"/>
        <w:adjustRightInd w:val="0"/>
        <w:ind w:firstLine="709"/>
        <w:rPr>
          <w:rFonts w:cs="Arial"/>
        </w:rPr>
      </w:pPr>
      <w:r w:rsidRPr="00AA7E56">
        <w:rPr>
          <w:rFonts w:cs="Arial"/>
        </w:rPr>
        <w:t>Урны должны содержаться в исправном состоянии, иметь рельефное текстурирования или перфорирование для защиты от графического вандализма, очищаться от мусора по мере его накопления, но не реже одного раза в три дня, а в периоды года с температурой воздуха выше 14 С - ежедневно и не реже одного раза в месяц промываться и дезинфицироваться.</w:t>
      </w:r>
    </w:p>
    <w:p w:rsidR="006B2ACE" w:rsidRPr="00AA7E56" w:rsidRDefault="006B2ACE" w:rsidP="00AA7E56">
      <w:pPr>
        <w:autoSpaceDE w:val="0"/>
        <w:autoSpaceDN w:val="0"/>
        <w:adjustRightInd w:val="0"/>
        <w:ind w:firstLine="709"/>
        <w:rPr>
          <w:rFonts w:cs="Arial"/>
        </w:rPr>
      </w:pPr>
      <w:r w:rsidRPr="00AA7E56">
        <w:rPr>
          <w:rFonts w:cs="Arial"/>
        </w:rPr>
        <w:t>На основных пешеходных коммуникациях установку урн осуществляет администрация городского поселения город Лиски в пределах бюджетных средств, выделяемых на эти цели.</w:t>
      </w:r>
    </w:p>
    <w:p w:rsidR="006B2ACE" w:rsidRPr="00AA7E56" w:rsidRDefault="006B2ACE" w:rsidP="00AA7E56">
      <w:pPr>
        <w:autoSpaceDE w:val="0"/>
        <w:autoSpaceDN w:val="0"/>
        <w:adjustRightInd w:val="0"/>
        <w:ind w:firstLine="709"/>
        <w:rPr>
          <w:rFonts w:cs="Arial"/>
        </w:rPr>
      </w:pPr>
      <w:r w:rsidRPr="00AA7E56">
        <w:rPr>
          <w:rFonts w:cs="Arial"/>
        </w:rPr>
        <w:t xml:space="preserve">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w:t>
      </w:r>
    </w:p>
    <w:p w:rsidR="006B2ACE" w:rsidRPr="00AA7E56" w:rsidRDefault="006B2ACE" w:rsidP="00AA7E56">
      <w:pPr>
        <w:autoSpaceDE w:val="0"/>
        <w:autoSpaceDN w:val="0"/>
        <w:adjustRightInd w:val="0"/>
        <w:ind w:firstLine="709"/>
        <w:rPr>
          <w:rFonts w:cs="Arial"/>
        </w:rPr>
      </w:pPr>
      <w:r w:rsidRPr="00AA7E56">
        <w:rPr>
          <w:rFonts w:cs="Arial"/>
        </w:rPr>
        <w:t>Во всех случаях установленное уличное коммунально-бытовое оборудование не должно создавать помех передвижению пешеходов, проезду инвалидных и детских колясок и автотранспорта.</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Статья 10. Ограждения, шлагбаумы и иные ограничивающие устройства</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 xml:space="preserve">В целях благоустройства на территории города следует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 </w:t>
      </w:r>
    </w:p>
    <w:p w:rsidR="006B2ACE" w:rsidRPr="00AA7E56" w:rsidRDefault="006B2ACE" w:rsidP="00AA7E56">
      <w:pPr>
        <w:autoSpaceDE w:val="0"/>
        <w:autoSpaceDN w:val="0"/>
        <w:adjustRightInd w:val="0"/>
        <w:ind w:firstLine="709"/>
        <w:rPr>
          <w:rFonts w:cs="Arial"/>
        </w:rPr>
      </w:pPr>
      <w:r w:rsidRPr="00AA7E56">
        <w:rPr>
          <w:rFonts w:cs="Arial"/>
        </w:rPr>
        <w:t>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6B2ACE" w:rsidRPr="00AA7E56" w:rsidRDefault="006B2ACE" w:rsidP="00AA7E56">
      <w:pPr>
        <w:autoSpaceDE w:val="0"/>
        <w:autoSpaceDN w:val="0"/>
        <w:adjustRightInd w:val="0"/>
        <w:ind w:firstLine="709"/>
        <w:rPr>
          <w:rFonts w:cs="Arial"/>
        </w:rPr>
      </w:pPr>
      <w:r w:rsidRPr="00AA7E56">
        <w:rPr>
          <w:rFonts w:cs="Arial"/>
        </w:rPr>
        <w:t>На территории города Лиски не допускается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6B2ACE" w:rsidRPr="00AA7E56" w:rsidRDefault="006B2ACE" w:rsidP="00AA7E56">
      <w:pPr>
        <w:autoSpaceDE w:val="0"/>
        <w:autoSpaceDN w:val="0"/>
        <w:adjustRightInd w:val="0"/>
        <w:ind w:firstLine="709"/>
        <w:rPr>
          <w:rFonts w:cs="Arial"/>
        </w:rPr>
      </w:pPr>
      <w:r w:rsidRPr="00AA7E56">
        <w:rPr>
          <w:rFonts w:cs="Arial"/>
        </w:rPr>
        <w:t>ограждения строительных площадок и мест проведения ремонтных работ;</w:t>
      </w:r>
    </w:p>
    <w:p w:rsidR="006B2ACE" w:rsidRPr="00AA7E56" w:rsidRDefault="006B2ACE" w:rsidP="00AA7E56">
      <w:pPr>
        <w:autoSpaceDE w:val="0"/>
        <w:autoSpaceDN w:val="0"/>
        <w:adjustRightInd w:val="0"/>
        <w:ind w:firstLine="709"/>
        <w:rPr>
          <w:rFonts w:cs="Arial"/>
        </w:rPr>
      </w:pPr>
      <w:r w:rsidRPr="00AA7E56">
        <w:rPr>
          <w:rFonts w:cs="Arial"/>
        </w:rPr>
        <w:lastRenderedPageBreak/>
        <w:t>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6B2ACE" w:rsidRPr="00AA7E56" w:rsidRDefault="006B2ACE" w:rsidP="00AA7E56">
      <w:pPr>
        <w:autoSpaceDE w:val="0"/>
        <w:autoSpaceDN w:val="0"/>
        <w:adjustRightInd w:val="0"/>
        <w:ind w:firstLine="709"/>
        <w:rPr>
          <w:rFonts w:cs="Arial"/>
        </w:rPr>
      </w:pPr>
      <w:r w:rsidRPr="00AA7E56">
        <w:rPr>
          <w:rFonts w:cs="Arial"/>
        </w:rPr>
        <w:t>ограждения территорий круглосуточных, охраняемых автостоянок, ограждения территорий объектов инженерного оборудования коммунальной инфраструктуры;</w:t>
      </w:r>
    </w:p>
    <w:p w:rsidR="006B2ACE" w:rsidRPr="00AA7E56" w:rsidRDefault="006B2ACE" w:rsidP="00AA7E56">
      <w:pPr>
        <w:autoSpaceDE w:val="0"/>
        <w:autoSpaceDN w:val="0"/>
        <w:adjustRightInd w:val="0"/>
        <w:ind w:firstLine="709"/>
        <w:rPr>
          <w:rFonts w:cs="Arial"/>
        </w:rPr>
      </w:pPr>
      <w:r w:rsidRPr="00AA7E56">
        <w:rPr>
          <w:rFonts w:cs="Arial"/>
        </w:rPr>
        <w:t>организации безопасного пешеходного движения вблизи проезжей части улиц и магистралей;</w:t>
      </w:r>
    </w:p>
    <w:p w:rsidR="006B2ACE" w:rsidRPr="00AA7E56" w:rsidRDefault="006B2ACE" w:rsidP="00AA7E56">
      <w:pPr>
        <w:autoSpaceDE w:val="0"/>
        <w:autoSpaceDN w:val="0"/>
        <w:adjustRightInd w:val="0"/>
        <w:ind w:firstLine="709"/>
        <w:rPr>
          <w:rFonts w:cs="Arial"/>
        </w:rPr>
      </w:pPr>
      <w:r w:rsidRPr="00AA7E56">
        <w:rPr>
          <w:rFonts w:cs="Arial"/>
        </w:rPr>
        <w:t>иных случаях, предусмотренных законодательством, муниципальными правовыми актами города Лиски.</w:t>
      </w:r>
    </w:p>
    <w:p w:rsidR="006B2ACE" w:rsidRPr="00AA7E56" w:rsidRDefault="006B2ACE" w:rsidP="00AA7E56">
      <w:pPr>
        <w:autoSpaceDE w:val="0"/>
        <w:autoSpaceDN w:val="0"/>
        <w:adjustRightInd w:val="0"/>
        <w:ind w:firstLine="709"/>
        <w:rPr>
          <w:rFonts w:cs="Arial"/>
        </w:rPr>
      </w:pPr>
      <w:r w:rsidRPr="00AA7E56">
        <w:rPr>
          <w:rFonts w:cs="Arial"/>
        </w:rPr>
        <w:t>Ограничивающие устройства на территории города должны проектироваться в соответствии с действующими техническими регламентами и иными нормативно-техническими документами.</w:t>
      </w:r>
    </w:p>
    <w:p w:rsidR="006B2ACE" w:rsidRPr="00AA7E56" w:rsidRDefault="006B2ACE" w:rsidP="00AA7E56">
      <w:pPr>
        <w:autoSpaceDE w:val="0"/>
        <w:autoSpaceDN w:val="0"/>
        <w:adjustRightInd w:val="0"/>
        <w:ind w:firstLine="709"/>
        <w:rPr>
          <w:rFonts w:cs="Arial"/>
        </w:rPr>
      </w:pPr>
      <w:r w:rsidRPr="00AA7E56">
        <w:rPr>
          <w:rFonts w:cs="Arial"/>
        </w:rPr>
        <w:t>На территориях общественного, жилого, рекреационного назначения запрещено проектирование глухих и железобетонных ограждений, на названных территориях применяются декоративные металлические ограждения.</w:t>
      </w:r>
    </w:p>
    <w:p w:rsidR="006B2ACE" w:rsidRPr="00AA7E56" w:rsidRDefault="006B2ACE" w:rsidP="00AA7E56">
      <w:pPr>
        <w:autoSpaceDE w:val="0"/>
        <w:autoSpaceDN w:val="0"/>
        <w:adjustRightInd w:val="0"/>
        <w:ind w:firstLine="709"/>
        <w:rPr>
          <w:rFonts w:cs="Arial"/>
        </w:rPr>
      </w:pPr>
      <w:r w:rsidRPr="00AA7E56">
        <w:rPr>
          <w:rFonts w:cs="Arial"/>
        </w:rPr>
        <w:t>В местах примыкания газонов к проездам, стоянкам автотранспорта, в местах возможного наезда автомобилей на газон и вытаптывания троп через газон необходимо предусматривать размещение защитных металлических ограждений высотой 0,8 - 1,1 метра. Ограждения следует размещать на территории газона с отступом от лицевой стороны бортового камня не менее 0,3 метра.</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Статья 11. Уличное техническое оборудование</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К уличному техническому оборудованию относятся укрытия, почтовые ящики,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6B2ACE" w:rsidRPr="00AA7E56" w:rsidRDefault="006B2ACE" w:rsidP="00AA7E56">
      <w:pPr>
        <w:autoSpaceDE w:val="0"/>
        <w:autoSpaceDN w:val="0"/>
        <w:adjustRightInd w:val="0"/>
        <w:ind w:firstLine="709"/>
        <w:rPr>
          <w:rFonts w:cs="Arial"/>
        </w:rPr>
      </w:pPr>
      <w:r w:rsidRPr="00AA7E56">
        <w:rPr>
          <w:rFonts w:cs="Arial"/>
        </w:rPr>
        <w:t>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Земельным кодексом Российской Федерации, другими федеральными законами, законами Воронежской области, муниципальными правовыми актами города Лиски.</w:t>
      </w:r>
    </w:p>
    <w:p w:rsidR="006B2ACE" w:rsidRPr="00AA7E56" w:rsidRDefault="006B2ACE" w:rsidP="00AA7E56">
      <w:pPr>
        <w:autoSpaceDE w:val="0"/>
        <w:autoSpaceDN w:val="0"/>
        <w:adjustRightInd w:val="0"/>
        <w:ind w:firstLine="709"/>
        <w:rPr>
          <w:rFonts w:cs="Arial"/>
        </w:rPr>
      </w:pPr>
      <w:r w:rsidRPr="00AA7E56">
        <w:rPr>
          <w:rFonts w:cs="Arial"/>
        </w:rPr>
        <w:t>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маломобильных групп населения (СП 59.13330.2016 Свод правил. Доступность зданий и сооружений для маломобильных групп населения).</w:t>
      </w:r>
    </w:p>
    <w:p w:rsidR="006B2ACE" w:rsidRPr="00AA7E56" w:rsidRDefault="006B2ACE" w:rsidP="00AA7E56">
      <w:pPr>
        <w:autoSpaceDE w:val="0"/>
        <w:autoSpaceDN w:val="0"/>
        <w:adjustRightInd w:val="0"/>
        <w:ind w:firstLine="709"/>
        <w:rPr>
          <w:rFonts w:cs="Arial"/>
        </w:rPr>
      </w:pPr>
      <w:r w:rsidRPr="00AA7E56">
        <w:rPr>
          <w:rFonts w:cs="Arial"/>
        </w:rPr>
        <w:t>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6B2ACE" w:rsidRPr="00AA7E56" w:rsidRDefault="006B2ACE" w:rsidP="00AA7E56">
      <w:pPr>
        <w:autoSpaceDE w:val="0"/>
        <w:autoSpaceDN w:val="0"/>
        <w:adjustRightInd w:val="0"/>
        <w:ind w:firstLine="709"/>
        <w:rPr>
          <w:rFonts w:cs="Arial"/>
        </w:rPr>
      </w:pPr>
      <w:r w:rsidRPr="00AA7E56">
        <w:rPr>
          <w:rFonts w:cs="Arial"/>
        </w:rPr>
        <w:t>крышки люков смотровых колодцев, расположенных на территории пешеходных коммуникаций (в т.ч. уличных переходов), должны быть на одном уровне с покрытием прилегающей поверхности, в ином случае перепад отметок не должен превышать 20 миллиметров, а зазоры между краем люка и покрытием тротуара - не более 15 миллиметров;</w:t>
      </w:r>
    </w:p>
    <w:p w:rsidR="006B2ACE" w:rsidRPr="00AA7E56" w:rsidRDefault="006B2ACE" w:rsidP="00AA7E56">
      <w:pPr>
        <w:autoSpaceDE w:val="0"/>
        <w:autoSpaceDN w:val="0"/>
        <w:adjustRightInd w:val="0"/>
        <w:ind w:firstLine="709"/>
        <w:rPr>
          <w:rFonts w:cs="Arial"/>
        </w:rPr>
      </w:pPr>
      <w:r w:rsidRPr="00AA7E56">
        <w:rPr>
          <w:rFonts w:cs="Arial"/>
        </w:rPr>
        <w:t>вентиляционные шахты должны быть оборудованы решетками.</w:t>
      </w:r>
    </w:p>
    <w:p w:rsidR="006B2ACE" w:rsidRPr="00AA7E56" w:rsidRDefault="006B2ACE" w:rsidP="00AA7E56">
      <w:pPr>
        <w:autoSpaceDE w:val="0"/>
        <w:autoSpaceDN w:val="0"/>
        <w:adjustRightInd w:val="0"/>
        <w:ind w:firstLine="709"/>
        <w:rPr>
          <w:rFonts w:cs="Arial"/>
        </w:rPr>
      </w:pPr>
      <w:r w:rsidRPr="00AA7E56">
        <w:rPr>
          <w:rFonts w:cs="Arial"/>
        </w:rPr>
        <w:lastRenderedPageBreak/>
        <w:t>Запрещается 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6B2ACE" w:rsidRPr="00AA7E56" w:rsidRDefault="006B2ACE" w:rsidP="00AA7E56">
      <w:pPr>
        <w:autoSpaceDE w:val="0"/>
        <w:autoSpaceDN w:val="0"/>
        <w:adjustRightInd w:val="0"/>
        <w:ind w:firstLine="709"/>
        <w:rPr>
          <w:rFonts w:cs="Arial"/>
        </w:rPr>
      </w:pPr>
      <w:r w:rsidRPr="00AA7E56">
        <w:rPr>
          <w:rFonts w:cs="Arial"/>
        </w:rPr>
        <w:t>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6B2ACE" w:rsidRPr="00AA7E56" w:rsidRDefault="006B2ACE" w:rsidP="00AA7E56">
      <w:pPr>
        <w:autoSpaceDE w:val="0"/>
        <w:autoSpaceDN w:val="0"/>
        <w:adjustRightInd w:val="0"/>
        <w:ind w:firstLine="709"/>
        <w:rPr>
          <w:rFonts w:cs="Arial"/>
        </w:rPr>
      </w:pPr>
    </w:p>
    <w:p w:rsidR="006B2ACE" w:rsidRPr="00AA7E56" w:rsidRDefault="006B2ACE" w:rsidP="00AA7E56">
      <w:pPr>
        <w:pStyle w:val="ConsPlusNormal"/>
        <w:ind w:firstLine="709"/>
        <w:jc w:val="both"/>
        <w:rPr>
          <w:sz w:val="24"/>
          <w:szCs w:val="24"/>
        </w:rPr>
      </w:pPr>
      <w:r w:rsidRPr="00AA7E56">
        <w:rPr>
          <w:sz w:val="24"/>
          <w:szCs w:val="24"/>
        </w:rPr>
        <w:t>Раздел 2. ИГРОВОЕ И СПОРТИВНОЕ ОБОРУДОВАНИЕ</w:t>
      </w:r>
    </w:p>
    <w:p w:rsidR="006B2ACE" w:rsidRPr="00AA7E56" w:rsidRDefault="006B2ACE" w:rsidP="00AA7E56">
      <w:pPr>
        <w:pStyle w:val="ConsPlusNormal"/>
        <w:ind w:firstLine="709"/>
        <w:jc w:val="both"/>
        <w:rPr>
          <w:sz w:val="24"/>
          <w:szCs w:val="24"/>
        </w:rPr>
      </w:pPr>
    </w:p>
    <w:p w:rsidR="006B2ACE" w:rsidRPr="00AA7E56" w:rsidRDefault="006B2ACE" w:rsidP="00AA7E56">
      <w:pPr>
        <w:pStyle w:val="ConsPlusNormal"/>
        <w:ind w:firstLine="709"/>
        <w:jc w:val="both"/>
        <w:rPr>
          <w:sz w:val="24"/>
          <w:szCs w:val="24"/>
        </w:rPr>
      </w:pPr>
      <w:bookmarkStart w:id="2" w:name="Par171"/>
      <w:bookmarkEnd w:id="2"/>
      <w:r w:rsidRPr="00AA7E56">
        <w:rPr>
          <w:sz w:val="24"/>
          <w:szCs w:val="24"/>
        </w:rPr>
        <w:t>Статья 12. Требования к игровому и спортивному оборудованию</w:t>
      </w:r>
    </w:p>
    <w:p w:rsidR="006B2ACE" w:rsidRPr="00AA7E56" w:rsidRDefault="006B2ACE" w:rsidP="00AA7E56">
      <w:pPr>
        <w:pStyle w:val="ConsPlusNormal"/>
        <w:ind w:firstLine="709"/>
        <w:jc w:val="both"/>
        <w:rPr>
          <w:sz w:val="24"/>
          <w:szCs w:val="24"/>
        </w:rPr>
      </w:pPr>
    </w:p>
    <w:p w:rsidR="006B2ACE" w:rsidRPr="00AA7E56" w:rsidRDefault="006B2ACE" w:rsidP="00AA7E56">
      <w:pPr>
        <w:pStyle w:val="ConsPlusNormal"/>
        <w:ind w:firstLine="709"/>
        <w:jc w:val="both"/>
        <w:rPr>
          <w:sz w:val="24"/>
          <w:szCs w:val="24"/>
        </w:rPr>
      </w:pPr>
      <w:r w:rsidRPr="00AA7E56">
        <w:rPr>
          <w:sz w:val="24"/>
          <w:szCs w:val="24"/>
        </w:rPr>
        <w:t>Игровое и спортивное оборудование на территории города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6B2ACE" w:rsidRPr="00AA7E56" w:rsidRDefault="006B2ACE" w:rsidP="00AA7E56">
      <w:pPr>
        <w:pStyle w:val="ConsPlusNormal"/>
        <w:ind w:firstLine="709"/>
        <w:jc w:val="both"/>
        <w:rPr>
          <w:sz w:val="24"/>
          <w:szCs w:val="24"/>
        </w:rPr>
      </w:pPr>
      <w:r w:rsidRPr="00AA7E56">
        <w:rPr>
          <w:sz w:val="24"/>
          <w:szCs w:val="24"/>
        </w:rPr>
        <w:t>Игровое и спортивное оборудование должно соответствовать общим требованиям безопасности по:</w:t>
      </w:r>
    </w:p>
    <w:p w:rsidR="006B2ACE" w:rsidRPr="00AA7E56" w:rsidRDefault="006B2ACE" w:rsidP="00AA7E56">
      <w:pPr>
        <w:pStyle w:val="ConsPlusNormal"/>
        <w:ind w:firstLine="709"/>
        <w:jc w:val="both"/>
        <w:rPr>
          <w:sz w:val="24"/>
          <w:szCs w:val="24"/>
        </w:rPr>
      </w:pPr>
      <w:r w:rsidRPr="00AA7E56">
        <w:rPr>
          <w:sz w:val="24"/>
          <w:szCs w:val="24"/>
        </w:rPr>
        <w:t xml:space="preserve"> ГОСТ Р 55677-2013 «Оборудование детских спортивных площадок. Безопасность конструкций и методы испытания. Общие требования»; </w:t>
      </w:r>
    </w:p>
    <w:p w:rsidR="006B2ACE" w:rsidRPr="00AA7E56" w:rsidRDefault="006B2ACE" w:rsidP="00AA7E56">
      <w:pPr>
        <w:pStyle w:val="ConsPlusNormal"/>
        <w:ind w:firstLine="709"/>
        <w:jc w:val="both"/>
        <w:rPr>
          <w:sz w:val="24"/>
          <w:szCs w:val="24"/>
        </w:rPr>
      </w:pPr>
      <w:r w:rsidRPr="00AA7E56">
        <w:rPr>
          <w:sz w:val="24"/>
          <w:szCs w:val="24"/>
        </w:rPr>
        <w:t xml:space="preserve">ГОСТ Р 55678-2013 «Оборудование детских спортивных площадок. Безопасность конструкций и методы испытания спортивно-развивающего оборудования»; </w:t>
      </w:r>
    </w:p>
    <w:p w:rsidR="006B2ACE" w:rsidRPr="00AA7E56" w:rsidRDefault="006B2ACE" w:rsidP="00AA7E56">
      <w:pPr>
        <w:pStyle w:val="ConsPlusNormal"/>
        <w:ind w:firstLine="709"/>
        <w:jc w:val="both"/>
        <w:rPr>
          <w:sz w:val="24"/>
          <w:szCs w:val="24"/>
        </w:rPr>
      </w:pPr>
      <w:r w:rsidRPr="00AA7E56">
        <w:rPr>
          <w:sz w:val="24"/>
          <w:szCs w:val="24"/>
        </w:rPr>
        <w:t xml:space="preserve">ГОСТ Р 55679-2013 «Оборудование детских спортивных площадок. Безопасность при эксплуатации»; </w:t>
      </w:r>
    </w:p>
    <w:p w:rsidR="006B2ACE" w:rsidRPr="00AA7E56" w:rsidRDefault="006B2ACE" w:rsidP="00AA7E56">
      <w:pPr>
        <w:pStyle w:val="ConsPlusNormal"/>
        <w:ind w:firstLine="709"/>
        <w:jc w:val="both"/>
        <w:rPr>
          <w:sz w:val="24"/>
          <w:szCs w:val="24"/>
        </w:rPr>
      </w:pPr>
      <w:r w:rsidRPr="00AA7E56">
        <w:rPr>
          <w:sz w:val="24"/>
          <w:szCs w:val="24"/>
        </w:rPr>
        <w:t xml:space="preserve">ГОСТ Р 53102-2015 «Оборудование детских игровых площадок. Тер- мины и определения»; </w:t>
      </w:r>
    </w:p>
    <w:p w:rsidR="006B2ACE" w:rsidRPr="00AA7E56" w:rsidRDefault="006B2ACE" w:rsidP="00AA7E56">
      <w:pPr>
        <w:pStyle w:val="ConsPlusNormal"/>
        <w:ind w:firstLine="709"/>
        <w:jc w:val="both"/>
        <w:rPr>
          <w:sz w:val="24"/>
          <w:szCs w:val="24"/>
        </w:rPr>
      </w:pPr>
      <w:r w:rsidRPr="00AA7E56">
        <w:rPr>
          <w:sz w:val="24"/>
          <w:szCs w:val="24"/>
        </w:rPr>
        <w:t>ГОСТ Р 52169-2012 «Оборудование и покрытия детских игровых пло- щадок. Безопасность конструкции и методы испытаний. Общие требования»;</w:t>
      </w:r>
      <w:r w:rsidR="00AA7E56">
        <w:rPr>
          <w:sz w:val="24"/>
          <w:szCs w:val="24"/>
        </w:rPr>
        <w:t xml:space="preserve"> </w:t>
      </w:r>
    </w:p>
    <w:p w:rsidR="006B2ACE" w:rsidRPr="00AA7E56" w:rsidRDefault="006B2ACE" w:rsidP="00AA7E56">
      <w:pPr>
        <w:pStyle w:val="ConsPlusNormal"/>
        <w:ind w:firstLine="709"/>
        <w:jc w:val="both"/>
        <w:rPr>
          <w:sz w:val="24"/>
          <w:szCs w:val="24"/>
        </w:rPr>
      </w:pPr>
      <w:r w:rsidRPr="00AA7E56">
        <w:rPr>
          <w:sz w:val="24"/>
          <w:szCs w:val="24"/>
        </w:rPr>
        <w:t>ГОСТ Р 52167-2012 «Оборудование детских игровых площадок. Безопасность конструкции и методы испытаний качелей. Общие требова- ния»;</w:t>
      </w:r>
    </w:p>
    <w:p w:rsidR="006B2ACE" w:rsidRPr="00AA7E56" w:rsidRDefault="006B2ACE" w:rsidP="00AA7E56">
      <w:pPr>
        <w:pStyle w:val="ConsPlusNormal"/>
        <w:ind w:firstLine="709"/>
        <w:jc w:val="both"/>
        <w:rPr>
          <w:sz w:val="24"/>
          <w:szCs w:val="24"/>
        </w:rPr>
      </w:pPr>
      <w:r w:rsidRPr="00AA7E56">
        <w:rPr>
          <w:sz w:val="24"/>
          <w:szCs w:val="24"/>
        </w:rPr>
        <w:t xml:space="preserve"> ГОСТ Р 52168-2012 «Оборудование детских игровых площадок. Безопасность конструкции и методы испытаний горок. Общие требования»;</w:t>
      </w:r>
      <w:r w:rsidR="00AA7E56">
        <w:rPr>
          <w:sz w:val="24"/>
          <w:szCs w:val="24"/>
        </w:rPr>
        <w:t xml:space="preserve"> </w:t>
      </w:r>
    </w:p>
    <w:p w:rsidR="006B2ACE" w:rsidRPr="00AA7E56" w:rsidRDefault="006B2ACE" w:rsidP="00AA7E56">
      <w:pPr>
        <w:pStyle w:val="ConsPlusNormal"/>
        <w:ind w:firstLine="709"/>
        <w:jc w:val="both"/>
        <w:rPr>
          <w:sz w:val="24"/>
          <w:szCs w:val="24"/>
        </w:rPr>
      </w:pPr>
      <w:r w:rsidRPr="00AA7E56">
        <w:rPr>
          <w:sz w:val="24"/>
          <w:szCs w:val="24"/>
        </w:rPr>
        <w:t xml:space="preserve">ГОСТ Р 52299-2013 «Оборудование детских игровых площадок. Безопасность конструкции и методы испытаний качалок. Общие требова- ния»; </w:t>
      </w:r>
    </w:p>
    <w:p w:rsidR="006B2ACE" w:rsidRPr="00AA7E56" w:rsidRDefault="006B2ACE" w:rsidP="00AA7E56">
      <w:pPr>
        <w:pStyle w:val="ConsPlusNormal"/>
        <w:ind w:firstLine="709"/>
        <w:jc w:val="both"/>
        <w:rPr>
          <w:sz w:val="24"/>
          <w:szCs w:val="24"/>
        </w:rPr>
      </w:pPr>
      <w:r w:rsidRPr="00AA7E56">
        <w:rPr>
          <w:sz w:val="24"/>
          <w:szCs w:val="24"/>
        </w:rPr>
        <w:t xml:space="preserve">ГОСТ Р 52300-2013 «Оборудование детских игровых площадок. Безопасность конструкции и методы испытаний каруселей. Общие требова- ния»; </w:t>
      </w:r>
    </w:p>
    <w:p w:rsidR="006B2ACE" w:rsidRPr="00AA7E56" w:rsidRDefault="006B2ACE" w:rsidP="00AA7E56">
      <w:pPr>
        <w:pStyle w:val="ConsPlusNormal"/>
        <w:ind w:firstLine="709"/>
        <w:jc w:val="both"/>
        <w:rPr>
          <w:sz w:val="24"/>
          <w:szCs w:val="24"/>
        </w:rPr>
      </w:pPr>
      <w:r w:rsidRPr="00AA7E56">
        <w:rPr>
          <w:sz w:val="24"/>
          <w:szCs w:val="24"/>
        </w:rPr>
        <w:t xml:space="preserve">ГОСТ Р 52169-2012 «Оборудование и покрытия детских игровых пло- щадок. Безопасность конструкции и методы испытаний. Общие требования»; </w:t>
      </w:r>
    </w:p>
    <w:p w:rsidR="006B2ACE" w:rsidRPr="00AA7E56" w:rsidRDefault="006B2ACE" w:rsidP="00AA7E56">
      <w:pPr>
        <w:pStyle w:val="ConsPlusNormal"/>
        <w:ind w:firstLine="709"/>
        <w:jc w:val="both"/>
        <w:rPr>
          <w:sz w:val="24"/>
          <w:szCs w:val="24"/>
        </w:rPr>
      </w:pPr>
      <w:r w:rsidRPr="00AA7E56">
        <w:rPr>
          <w:sz w:val="24"/>
          <w:szCs w:val="24"/>
        </w:rPr>
        <w:t>ГОСТ Р 52301-2013 «Оборудование детских игровых площадок. Безопасность при эксплуатации. Общие требования»; ГОСТ Р ЕН 1177-2013 «Ударопоглощающие покрытия детских игро- вых площадок. Требования безопасности и методы испытаний».</w:t>
      </w:r>
    </w:p>
    <w:p w:rsidR="006B2ACE" w:rsidRPr="00AA7E56" w:rsidRDefault="006B2ACE" w:rsidP="00AA7E56">
      <w:pPr>
        <w:pStyle w:val="ConsPlusNormal"/>
        <w:ind w:firstLine="709"/>
        <w:jc w:val="both"/>
        <w:rPr>
          <w:sz w:val="24"/>
          <w:szCs w:val="24"/>
        </w:rPr>
      </w:pPr>
      <w:r w:rsidRPr="00AA7E56">
        <w:rPr>
          <w:sz w:val="24"/>
          <w:szCs w:val="24"/>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6B2ACE" w:rsidRPr="00AA7E56" w:rsidRDefault="006B2ACE" w:rsidP="00AA7E56">
      <w:pPr>
        <w:pStyle w:val="ConsPlusNormal"/>
        <w:ind w:firstLine="709"/>
        <w:jc w:val="both"/>
        <w:rPr>
          <w:sz w:val="24"/>
          <w:szCs w:val="24"/>
        </w:rPr>
      </w:pPr>
      <w:r w:rsidRPr="00AA7E56">
        <w:rPr>
          <w:sz w:val="24"/>
          <w:szCs w:val="24"/>
        </w:rPr>
        <w:t>Требования к материалу игрового оборудования и условиям его обработки:</w:t>
      </w:r>
    </w:p>
    <w:p w:rsidR="006B2ACE" w:rsidRPr="00AA7E56" w:rsidRDefault="006B2ACE" w:rsidP="00AA7E56">
      <w:pPr>
        <w:pStyle w:val="ConsPlusNormal"/>
        <w:ind w:firstLine="709"/>
        <w:jc w:val="both"/>
        <w:rPr>
          <w:sz w:val="24"/>
          <w:szCs w:val="24"/>
        </w:rPr>
      </w:pPr>
      <w:r w:rsidRPr="00AA7E56">
        <w:rPr>
          <w:sz w:val="24"/>
          <w:szCs w:val="24"/>
        </w:rPr>
        <w:t>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6B2ACE" w:rsidRPr="00AA7E56" w:rsidRDefault="006B2ACE" w:rsidP="00AA7E56">
      <w:pPr>
        <w:pStyle w:val="ConsPlusNormal"/>
        <w:ind w:firstLine="709"/>
        <w:jc w:val="both"/>
        <w:rPr>
          <w:sz w:val="24"/>
          <w:szCs w:val="24"/>
        </w:rPr>
      </w:pPr>
      <w:r w:rsidRPr="00AA7E56">
        <w:rPr>
          <w:sz w:val="24"/>
          <w:szCs w:val="24"/>
        </w:rPr>
        <w:t xml:space="preserve">металл должен применяться преимущественно для несущих конструкций </w:t>
      </w:r>
      <w:r w:rsidRPr="00AA7E56">
        <w:rPr>
          <w:sz w:val="24"/>
          <w:szCs w:val="24"/>
        </w:rPr>
        <w:lastRenderedPageBreak/>
        <w:t>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6B2ACE" w:rsidRPr="00AA7E56" w:rsidRDefault="006B2ACE" w:rsidP="00AA7E56">
      <w:pPr>
        <w:pStyle w:val="ConsPlusNormal"/>
        <w:ind w:firstLine="709"/>
        <w:jc w:val="both"/>
        <w:rPr>
          <w:sz w:val="24"/>
          <w:szCs w:val="24"/>
        </w:rPr>
      </w:pPr>
      <w:r w:rsidRPr="00AA7E56">
        <w:rPr>
          <w:sz w:val="24"/>
          <w:szCs w:val="24"/>
        </w:rPr>
        <w:t>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6B2ACE" w:rsidRPr="00AA7E56" w:rsidRDefault="006B2ACE" w:rsidP="00AA7E56">
      <w:pPr>
        <w:pStyle w:val="ConsPlusNormal"/>
        <w:ind w:firstLine="709"/>
        <w:jc w:val="both"/>
        <w:rPr>
          <w:sz w:val="24"/>
          <w:szCs w:val="24"/>
        </w:rPr>
      </w:pPr>
      <w:r w:rsidRPr="00AA7E56">
        <w:rPr>
          <w:sz w:val="24"/>
          <w:szCs w:val="24"/>
        </w:rPr>
        <w:t>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6B2ACE" w:rsidRPr="00AA7E56" w:rsidRDefault="006B2ACE" w:rsidP="00AA7E56">
      <w:pPr>
        <w:pStyle w:val="ConsPlusNormal"/>
        <w:ind w:firstLine="709"/>
        <w:jc w:val="both"/>
        <w:rPr>
          <w:sz w:val="24"/>
          <w:szCs w:val="24"/>
        </w:rPr>
      </w:pPr>
      <w:r w:rsidRPr="00AA7E56">
        <w:rPr>
          <w:sz w:val="24"/>
          <w:szCs w:val="24"/>
        </w:rPr>
        <w:t>Конструкции игрового оборудования должны исключать острые углы, кромки поверхностей оборудования должны иметь фаски. Конструкции должны исключать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6B2ACE" w:rsidRPr="00AA7E56" w:rsidRDefault="006B2ACE" w:rsidP="00AA7E56">
      <w:pPr>
        <w:pStyle w:val="ConsPlusNormal"/>
        <w:ind w:firstLine="709"/>
        <w:jc w:val="both"/>
        <w:rPr>
          <w:sz w:val="24"/>
          <w:szCs w:val="24"/>
        </w:rPr>
      </w:pPr>
      <w:r w:rsidRPr="00AA7E56">
        <w:rPr>
          <w:sz w:val="24"/>
          <w:szCs w:val="24"/>
        </w:rPr>
        <w:t>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6B2ACE" w:rsidRPr="00AA7E56" w:rsidRDefault="006B2ACE" w:rsidP="00AA7E56">
      <w:pPr>
        <w:pStyle w:val="ConsPlusNormal"/>
        <w:ind w:firstLine="709"/>
        <w:jc w:val="both"/>
        <w:rPr>
          <w:sz w:val="24"/>
          <w:szCs w:val="24"/>
        </w:rPr>
      </w:pPr>
      <w:r w:rsidRPr="00AA7E56">
        <w:rPr>
          <w:sz w:val="24"/>
          <w:szCs w:val="24"/>
        </w:rPr>
        <w:t>При размещении игрового оборудования на детских игровых площадках следует соблюдать следующие минимальные расстояния безопасности:</w:t>
      </w:r>
    </w:p>
    <w:p w:rsidR="006B2ACE" w:rsidRPr="00AA7E56" w:rsidRDefault="006B2ACE" w:rsidP="00AA7E56">
      <w:pPr>
        <w:pStyle w:val="ConsPlusNormal"/>
        <w:ind w:firstLine="709"/>
        <w:jc w:val="both"/>
        <w:rPr>
          <w:sz w:val="24"/>
          <w:szCs w:val="24"/>
        </w:rPr>
      </w:pPr>
      <w:r w:rsidRPr="00AA7E56">
        <w:rPr>
          <w:sz w:val="24"/>
          <w:szCs w:val="24"/>
        </w:rPr>
        <w:t>качели - не менее 1,5 метра в стороны от боковых конструкций и не менее 2,0 метра вперед (назад) от крайних точек качели в состоянии наклона;</w:t>
      </w:r>
    </w:p>
    <w:p w:rsidR="006B2ACE" w:rsidRPr="00AA7E56" w:rsidRDefault="006B2ACE" w:rsidP="00AA7E56">
      <w:pPr>
        <w:pStyle w:val="ConsPlusNormal"/>
        <w:ind w:firstLine="709"/>
        <w:jc w:val="both"/>
        <w:rPr>
          <w:sz w:val="24"/>
          <w:szCs w:val="24"/>
        </w:rPr>
      </w:pPr>
      <w:r w:rsidRPr="00AA7E56">
        <w:rPr>
          <w:sz w:val="24"/>
          <w:szCs w:val="24"/>
        </w:rPr>
        <w:t>качалки, балансиры - не менее 1,0 метра в стороны от боковых конструкций и не менее 1,5 метра от крайних точек качалки в состоянии наклона;</w:t>
      </w:r>
    </w:p>
    <w:p w:rsidR="006B2ACE" w:rsidRPr="00AA7E56" w:rsidRDefault="006B2ACE" w:rsidP="00AA7E56">
      <w:pPr>
        <w:pStyle w:val="ConsPlusNormal"/>
        <w:ind w:firstLine="709"/>
        <w:jc w:val="both"/>
        <w:rPr>
          <w:sz w:val="24"/>
          <w:szCs w:val="24"/>
        </w:rPr>
      </w:pPr>
      <w:r w:rsidRPr="00AA7E56">
        <w:rPr>
          <w:sz w:val="24"/>
          <w:szCs w:val="24"/>
        </w:rPr>
        <w:t>карусели - не менее 2,0 метра в стороны от боковых конструкций и не менее 3,0 метра вверх от нижней вращающейся поверхности карусели;</w:t>
      </w:r>
    </w:p>
    <w:p w:rsidR="006B2ACE" w:rsidRPr="00AA7E56" w:rsidRDefault="006B2ACE" w:rsidP="00AA7E56">
      <w:pPr>
        <w:pStyle w:val="ConsPlusNormal"/>
        <w:ind w:firstLine="709"/>
        <w:jc w:val="both"/>
        <w:rPr>
          <w:sz w:val="24"/>
          <w:szCs w:val="24"/>
        </w:rPr>
      </w:pPr>
      <w:r w:rsidRPr="00AA7E56">
        <w:rPr>
          <w:sz w:val="24"/>
          <w:szCs w:val="24"/>
        </w:rPr>
        <w:t>горки, городки - не менее 1,0 метра от боковых сторон и 2,0 метра вперед от нижнего ската горки или городка.</w:t>
      </w:r>
    </w:p>
    <w:p w:rsidR="006B2ACE" w:rsidRPr="00AA7E56" w:rsidRDefault="006B2ACE" w:rsidP="00AA7E56">
      <w:pPr>
        <w:pStyle w:val="ConsPlusNormal"/>
        <w:ind w:firstLine="709"/>
        <w:jc w:val="both"/>
        <w:rPr>
          <w:sz w:val="24"/>
          <w:szCs w:val="24"/>
        </w:rPr>
      </w:pPr>
      <w:r w:rsidRPr="00AA7E56">
        <w:rPr>
          <w:sz w:val="24"/>
          <w:szCs w:val="24"/>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6B2ACE" w:rsidRPr="00AA7E56" w:rsidRDefault="006B2ACE" w:rsidP="00AA7E56">
      <w:pPr>
        <w:pStyle w:val="ConsPlusNormal"/>
        <w:ind w:firstLine="709"/>
        <w:jc w:val="both"/>
        <w:rPr>
          <w:sz w:val="24"/>
          <w:szCs w:val="24"/>
        </w:rPr>
      </w:pPr>
      <w:r w:rsidRPr="00AA7E56">
        <w:rPr>
          <w:sz w:val="24"/>
          <w:szCs w:val="24"/>
        </w:rPr>
        <w:t>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6B2ACE" w:rsidRPr="00AA7E56" w:rsidRDefault="006B2ACE" w:rsidP="00AA7E56">
      <w:pPr>
        <w:pStyle w:val="ConsPlusNormal"/>
        <w:ind w:firstLine="709"/>
        <w:jc w:val="both"/>
        <w:rPr>
          <w:sz w:val="24"/>
          <w:szCs w:val="24"/>
        </w:rPr>
      </w:pPr>
      <w:r w:rsidRPr="00AA7E56">
        <w:rPr>
          <w:sz w:val="24"/>
          <w:szCs w:val="24"/>
        </w:rPr>
        <w:t>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6B2ACE" w:rsidRPr="00AA7E56" w:rsidRDefault="006B2ACE" w:rsidP="00AA7E56">
      <w:pPr>
        <w:pStyle w:val="ConsPlusNormal"/>
        <w:ind w:firstLine="709"/>
        <w:jc w:val="both"/>
        <w:rPr>
          <w:sz w:val="24"/>
          <w:szCs w:val="24"/>
        </w:rPr>
      </w:pPr>
      <w:r w:rsidRPr="00AA7E56">
        <w:rPr>
          <w:sz w:val="24"/>
          <w:szCs w:val="24"/>
        </w:rPr>
        <w:t>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w:t>
      </w:r>
    </w:p>
    <w:p w:rsidR="006B2ACE" w:rsidRPr="00AA7E56" w:rsidRDefault="006B2ACE" w:rsidP="00AA7E56">
      <w:pPr>
        <w:pStyle w:val="ConsPlusNormal"/>
        <w:ind w:firstLine="709"/>
        <w:jc w:val="both"/>
        <w:rPr>
          <w:sz w:val="24"/>
          <w:szCs w:val="24"/>
        </w:rPr>
      </w:pPr>
    </w:p>
    <w:p w:rsidR="006B2ACE" w:rsidRPr="00AA7E56" w:rsidRDefault="006B2ACE" w:rsidP="00AA7E56">
      <w:pPr>
        <w:pStyle w:val="ConsPlusNormal"/>
        <w:ind w:firstLine="709"/>
        <w:jc w:val="both"/>
        <w:rPr>
          <w:sz w:val="24"/>
          <w:szCs w:val="24"/>
        </w:rPr>
      </w:pPr>
      <w:r w:rsidRPr="00AA7E56">
        <w:rPr>
          <w:sz w:val="24"/>
          <w:szCs w:val="24"/>
        </w:rPr>
        <w:t>Статья 13. Детские площадки</w:t>
      </w:r>
    </w:p>
    <w:p w:rsidR="006B2ACE" w:rsidRPr="00AA7E56" w:rsidRDefault="006B2ACE" w:rsidP="00AA7E56">
      <w:pPr>
        <w:pStyle w:val="ConsPlusNormal"/>
        <w:ind w:firstLine="709"/>
        <w:jc w:val="both"/>
        <w:rPr>
          <w:sz w:val="24"/>
          <w:szCs w:val="24"/>
        </w:rPr>
      </w:pPr>
    </w:p>
    <w:p w:rsidR="006B2ACE" w:rsidRPr="00AA7E56" w:rsidRDefault="006B2ACE" w:rsidP="00AA7E56">
      <w:pPr>
        <w:pStyle w:val="ConsPlusNormal"/>
        <w:ind w:firstLine="709"/>
        <w:jc w:val="both"/>
        <w:rPr>
          <w:sz w:val="24"/>
          <w:szCs w:val="24"/>
        </w:rPr>
      </w:pPr>
      <w:r w:rsidRPr="00AA7E56">
        <w:rPr>
          <w:sz w:val="24"/>
          <w:szCs w:val="24"/>
        </w:rPr>
        <w:t xml:space="preserve">Детские площадки предназначены для игр и активного отдыха детей разных </w:t>
      </w:r>
      <w:r w:rsidRPr="00AA7E56">
        <w:rPr>
          <w:sz w:val="24"/>
          <w:szCs w:val="24"/>
        </w:rPr>
        <w:lastRenderedPageBreak/>
        <w:t>возрастов: преддошкольного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6B2ACE" w:rsidRPr="00AA7E56" w:rsidRDefault="006B2ACE" w:rsidP="00AA7E56">
      <w:pPr>
        <w:pStyle w:val="ConsPlusNormal"/>
        <w:ind w:firstLine="709"/>
        <w:jc w:val="both"/>
        <w:rPr>
          <w:sz w:val="24"/>
          <w:szCs w:val="24"/>
        </w:rPr>
      </w:pPr>
      <w:bookmarkStart w:id="3" w:name="Par194"/>
      <w:bookmarkEnd w:id="3"/>
      <w:r w:rsidRPr="00AA7E56">
        <w:rPr>
          <w:sz w:val="24"/>
          <w:szCs w:val="24"/>
        </w:rPr>
        <w:t>Площадки детей преддошкольного возраста могут иметь незначительные размеры (50 - 75 квадратных метров), размещаться отдельно или совмещаться с площадками для тихого отдыха взрослых - в этом случае общая площадь должна составлять не менее 80 квадратных метров.</w:t>
      </w:r>
    </w:p>
    <w:p w:rsidR="006B2ACE" w:rsidRPr="00AA7E56" w:rsidRDefault="006B2ACE" w:rsidP="00AA7E56">
      <w:pPr>
        <w:pStyle w:val="ConsPlusNormal"/>
        <w:ind w:firstLine="709"/>
        <w:jc w:val="both"/>
        <w:rPr>
          <w:sz w:val="24"/>
          <w:szCs w:val="24"/>
        </w:rPr>
      </w:pPr>
      <w:r w:rsidRPr="00AA7E56">
        <w:rPr>
          <w:sz w:val="24"/>
          <w:szCs w:val="24"/>
        </w:rPr>
        <w:t>Размер игровых площадок должен составлять:</w:t>
      </w:r>
    </w:p>
    <w:p w:rsidR="006B2ACE" w:rsidRPr="00AA7E56" w:rsidRDefault="006B2ACE" w:rsidP="00AA7E56">
      <w:pPr>
        <w:pStyle w:val="ConsPlusNormal"/>
        <w:ind w:firstLine="709"/>
        <w:jc w:val="both"/>
        <w:rPr>
          <w:sz w:val="24"/>
          <w:szCs w:val="24"/>
        </w:rPr>
      </w:pPr>
      <w:r w:rsidRPr="00AA7E56">
        <w:rPr>
          <w:sz w:val="24"/>
          <w:szCs w:val="24"/>
        </w:rPr>
        <w:t>для детей преддошкольного возраста - 50 - 75 квадратных метров;</w:t>
      </w:r>
    </w:p>
    <w:p w:rsidR="006B2ACE" w:rsidRPr="00AA7E56" w:rsidRDefault="006B2ACE" w:rsidP="00AA7E56">
      <w:pPr>
        <w:pStyle w:val="ConsPlusNormal"/>
        <w:ind w:firstLine="709"/>
        <w:jc w:val="both"/>
        <w:rPr>
          <w:sz w:val="24"/>
          <w:szCs w:val="24"/>
        </w:rPr>
      </w:pPr>
      <w:r w:rsidRPr="00AA7E56">
        <w:rPr>
          <w:sz w:val="24"/>
          <w:szCs w:val="24"/>
        </w:rPr>
        <w:t>для детей дошкольного возраста - 70 - 150 квадратных метров;</w:t>
      </w:r>
    </w:p>
    <w:p w:rsidR="006B2ACE" w:rsidRPr="00AA7E56" w:rsidRDefault="006B2ACE" w:rsidP="00AA7E56">
      <w:pPr>
        <w:pStyle w:val="ConsPlusNormal"/>
        <w:ind w:firstLine="709"/>
        <w:jc w:val="both"/>
        <w:rPr>
          <w:sz w:val="24"/>
          <w:szCs w:val="24"/>
        </w:rPr>
      </w:pPr>
      <w:r w:rsidRPr="00AA7E56">
        <w:rPr>
          <w:sz w:val="24"/>
          <w:szCs w:val="24"/>
        </w:rPr>
        <w:t>для детей младшего и среднего школьного возраста - 100 - 300 квадратных метров;</w:t>
      </w:r>
    </w:p>
    <w:p w:rsidR="006B2ACE" w:rsidRPr="00AA7E56" w:rsidRDefault="006B2ACE" w:rsidP="00AA7E56">
      <w:pPr>
        <w:pStyle w:val="ConsPlusNormal"/>
        <w:ind w:firstLine="709"/>
        <w:jc w:val="both"/>
        <w:rPr>
          <w:sz w:val="24"/>
          <w:szCs w:val="24"/>
        </w:rPr>
      </w:pPr>
      <w:r w:rsidRPr="00AA7E56">
        <w:rPr>
          <w:sz w:val="24"/>
          <w:szCs w:val="24"/>
        </w:rPr>
        <w:t>комплексных игровых площадок - 900 - 1600 квадратных метров.</w:t>
      </w:r>
    </w:p>
    <w:p w:rsidR="006B2ACE" w:rsidRPr="00AA7E56" w:rsidRDefault="006B2ACE" w:rsidP="00AA7E56">
      <w:pPr>
        <w:pStyle w:val="ConsPlusNormal"/>
        <w:ind w:firstLine="709"/>
        <w:jc w:val="both"/>
        <w:rPr>
          <w:sz w:val="24"/>
          <w:szCs w:val="24"/>
        </w:rPr>
      </w:pPr>
      <w:r w:rsidRPr="00AA7E56">
        <w:rPr>
          <w:sz w:val="24"/>
          <w:szCs w:val="24"/>
        </w:rPr>
        <w:t>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6B2ACE" w:rsidRPr="00AA7E56" w:rsidRDefault="006B2ACE" w:rsidP="00AA7E56">
      <w:pPr>
        <w:pStyle w:val="ConsPlusNormal"/>
        <w:ind w:firstLine="709"/>
        <w:jc w:val="both"/>
        <w:rPr>
          <w:sz w:val="24"/>
          <w:szCs w:val="24"/>
        </w:rPr>
      </w:pPr>
      <w:r w:rsidRPr="00AA7E56">
        <w:rPr>
          <w:sz w:val="24"/>
          <w:szCs w:val="24"/>
        </w:rPr>
        <w:t>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«Градостроительство. Планировка и застройка городских и сельских поселений», площадок мусоросборников - 15 метров, отстойно-разворотных площадок на конечных остановках маршрутов городского пассажирского транспорта - не менее 50 метров.</w:t>
      </w:r>
    </w:p>
    <w:p w:rsidR="006B2ACE" w:rsidRPr="00AA7E56" w:rsidRDefault="006B2ACE" w:rsidP="00AA7E56">
      <w:pPr>
        <w:pStyle w:val="ConsPlusNormal"/>
        <w:ind w:firstLine="709"/>
        <w:jc w:val="both"/>
        <w:rPr>
          <w:sz w:val="24"/>
          <w:szCs w:val="24"/>
        </w:rPr>
      </w:pPr>
      <w:r w:rsidRPr="00AA7E56">
        <w:rPr>
          <w:sz w:val="24"/>
          <w:szCs w:val="24"/>
        </w:rPr>
        <w:t>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6B2ACE" w:rsidRPr="00AA7E56" w:rsidRDefault="006B2ACE" w:rsidP="00AA7E56">
      <w:pPr>
        <w:pStyle w:val="ConsPlusNormal"/>
        <w:ind w:firstLine="709"/>
        <w:jc w:val="both"/>
        <w:rPr>
          <w:sz w:val="24"/>
          <w:szCs w:val="24"/>
        </w:rPr>
      </w:pPr>
      <w:r w:rsidRPr="00AA7E56">
        <w:rPr>
          <w:sz w:val="24"/>
          <w:szCs w:val="24"/>
        </w:rPr>
        <w:t>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6B2ACE" w:rsidRPr="00AA7E56" w:rsidRDefault="006B2ACE" w:rsidP="00AA7E56">
      <w:pPr>
        <w:autoSpaceDE w:val="0"/>
        <w:autoSpaceDN w:val="0"/>
        <w:adjustRightInd w:val="0"/>
        <w:ind w:firstLine="709"/>
        <w:rPr>
          <w:rFonts w:cs="Arial"/>
        </w:rPr>
      </w:pPr>
      <w:r w:rsidRPr="00AA7E56">
        <w:rPr>
          <w:rFonts w:cs="Arial"/>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B2ACE" w:rsidRPr="00AA7E56" w:rsidRDefault="006B2ACE" w:rsidP="00AA7E56">
      <w:pPr>
        <w:autoSpaceDE w:val="0"/>
        <w:autoSpaceDN w:val="0"/>
        <w:adjustRightInd w:val="0"/>
        <w:ind w:firstLine="709"/>
        <w:rPr>
          <w:rFonts w:cs="Arial"/>
        </w:rPr>
      </w:pPr>
      <w:r w:rsidRPr="00AA7E56">
        <w:rPr>
          <w:rFonts w:cs="Arial"/>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6B2ACE" w:rsidRPr="00AA7E56" w:rsidRDefault="006B2ACE" w:rsidP="00AA7E56">
      <w:pPr>
        <w:pStyle w:val="ConsPlusNormal"/>
        <w:ind w:firstLine="709"/>
        <w:jc w:val="both"/>
        <w:rPr>
          <w:sz w:val="24"/>
          <w:szCs w:val="24"/>
        </w:rPr>
      </w:pPr>
      <w:r w:rsidRPr="00AA7E56">
        <w:rPr>
          <w:sz w:val="24"/>
          <w:szCs w:val="24"/>
        </w:rPr>
        <w:t>Для сопряжения поверхностей детской площадки и газона следует применять садовые бортовые камни со скошенными или закругленными краями.</w:t>
      </w:r>
    </w:p>
    <w:p w:rsidR="006B2ACE" w:rsidRPr="00AA7E56" w:rsidRDefault="006B2ACE" w:rsidP="00AA7E56">
      <w:pPr>
        <w:pStyle w:val="ConsPlusNormal"/>
        <w:ind w:firstLine="709"/>
        <w:jc w:val="both"/>
        <w:rPr>
          <w:sz w:val="24"/>
          <w:szCs w:val="24"/>
        </w:rPr>
      </w:pPr>
      <w:r w:rsidRPr="00AA7E56">
        <w:rPr>
          <w:sz w:val="24"/>
          <w:szCs w:val="24"/>
        </w:rPr>
        <w:t xml:space="preserve">При реконструкции и размещении детских площадок во избежание травматизма следует не допускать наличия на территории площадки выступающих </w:t>
      </w:r>
      <w:r w:rsidRPr="00AA7E56">
        <w:rPr>
          <w:sz w:val="24"/>
          <w:szCs w:val="24"/>
        </w:rPr>
        <w:lastRenderedPageBreak/>
        <w:t>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6B2ACE" w:rsidRPr="00AA7E56" w:rsidRDefault="006B2ACE" w:rsidP="00AA7E56">
      <w:pPr>
        <w:pStyle w:val="ConsPlusNormal"/>
        <w:ind w:firstLine="709"/>
        <w:jc w:val="both"/>
        <w:rPr>
          <w:sz w:val="24"/>
          <w:szCs w:val="24"/>
        </w:rPr>
      </w:pPr>
      <w:r w:rsidRPr="00AA7E56">
        <w:rPr>
          <w:sz w:val="24"/>
          <w:szCs w:val="24"/>
        </w:rPr>
        <w:t>Детские площадки должны быть изолированы от мест ведения работ и складирования строительных материалов.</w:t>
      </w:r>
    </w:p>
    <w:p w:rsidR="006B2ACE" w:rsidRPr="00AA7E56" w:rsidRDefault="006B2ACE" w:rsidP="00AA7E56">
      <w:pPr>
        <w:pStyle w:val="ConsPlusNormal"/>
        <w:ind w:firstLine="709"/>
        <w:jc w:val="both"/>
        <w:rPr>
          <w:sz w:val="24"/>
          <w:szCs w:val="24"/>
        </w:rPr>
      </w:pPr>
      <w:r w:rsidRPr="00AA7E56">
        <w:rPr>
          <w:sz w:val="24"/>
          <w:szCs w:val="24"/>
        </w:rPr>
        <w:t>Детские площадки должны быть озеленены посадками деревьев и кустарников. Не допускается применение для озеленения детских площадок видов растений с колючками и с ядовитыми плодами.</w:t>
      </w:r>
    </w:p>
    <w:p w:rsidR="006B2ACE" w:rsidRPr="00AA7E56" w:rsidRDefault="006B2ACE" w:rsidP="00AA7E56">
      <w:pPr>
        <w:pStyle w:val="ConsPlusNormal"/>
        <w:ind w:firstLine="709"/>
        <w:jc w:val="both"/>
        <w:rPr>
          <w:sz w:val="24"/>
          <w:szCs w:val="24"/>
        </w:rPr>
      </w:pPr>
      <w:r w:rsidRPr="00AA7E56">
        <w:rPr>
          <w:sz w:val="24"/>
          <w:szCs w:val="24"/>
        </w:rPr>
        <w:t>Осветительное оборудование должно функционировать в режиме освещения территории, на которой расположена детская площадка. Размещение игрового оборудования на детских площадках должно осуществляться с соблюдением требований, установленных статьей 11 настоящих Правил.</w:t>
      </w:r>
    </w:p>
    <w:p w:rsidR="006B2ACE" w:rsidRPr="00AA7E56" w:rsidRDefault="006B2ACE" w:rsidP="00AA7E56">
      <w:pPr>
        <w:pStyle w:val="ConsPlusNormal"/>
        <w:ind w:firstLine="709"/>
        <w:jc w:val="both"/>
        <w:rPr>
          <w:sz w:val="24"/>
          <w:szCs w:val="24"/>
        </w:rPr>
      </w:pPr>
      <w:r w:rsidRPr="00AA7E56">
        <w:rPr>
          <w:sz w:val="24"/>
          <w:szCs w:val="24"/>
        </w:rPr>
        <w:t>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15 сантиметров в зимнее время.</w:t>
      </w:r>
    </w:p>
    <w:p w:rsidR="006B2ACE" w:rsidRPr="00AA7E56" w:rsidRDefault="006B2ACE" w:rsidP="00AA7E56">
      <w:pPr>
        <w:pStyle w:val="ConsPlusNormal"/>
        <w:ind w:firstLine="709"/>
        <w:jc w:val="both"/>
        <w:rPr>
          <w:sz w:val="24"/>
          <w:szCs w:val="24"/>
        </w:rPr>
      </w:pPr>
      <w:r w:rsidRPr="00AA7E56">
        <w:rPr>
          <w:sz w:val="24"/>
          <w:szCs w:val="24"/>
        </w:rPr>
        <w:t>Ответственность за содержание детских площадок и обеспечение безопасности на них возлагается на лиц, на которых в соответствии с законодательством и настоящими Правилами возложены обязанности по содержанию детских и спортивных площадок.</w:t>
      </w:r>
    </w:p>
    <w:p w:rsidR="006B2ACE" w:rsidRPr="00AA7E56" w:rsidRDefault="006B2ACE" w:rsidP="00AA7E56">
      <w:pPr>
        <w:pStyle w:val="ConsPlusNormal"/>
        <w:ind w:firstLine="709"/>
        <w:jc w:val="both"/>
        <w:rPr>
          <w:sz w:val="24"/>
          <w:szCs w:val="24"/>
        </w:rPr>
      </w:pPr>
    </w:p>
    <w:p w:rsidR="006B2ACE" w:rsidRPr="00AA7E56" w:rsidRDefault="006B2ACE" w:rsidP="00AA7E56">
      <w:pPr>
        <w:pStyle w:val="ConsPlusNormal"/>
        <w:ind w:firstLine="709"/>
        <w:jc w:val="both"/>
        <w:rPr>
          <w:sz w:val="24"/>
          <w:szCs w:val="24"/>
        </w:rPr>
      </w:pPr>
      <w:r w:rsidRPr="00AA7E56">
        <w:rPr>
          <w:sz w:val="24"/>
          <w:szCs w:val="24"/>
        </w:rPr>
        <w:t>Статья 14. Площадки отдыха</w:t>
      </w:r>
    </w:p>
    <w:p w:rsidR="006B2ACE" w:rsidRPr="00AA7E56" w:rsidRDefault="006B2ACE" w:rsidP="00AA7E56">
      <w:pPr>
        <w:pStyle w:val="ConsPlusNormal"/>
        <w:ind w:firstLine="709"/>
        <w:jc w:val="both"/>
        <w:rPr>
          <w:sz w:val="24"/>
          <w:szCs w:val="24"/>
        </w:rPr>
      </w:pPr>
    </w:p>
    <w:p w:rsidR="006B2ACE" w:rsidRPr="00AA7E56" w:rsidRDefault="006B2ACE" w:rsidP="00AA7E56">
      <w:pPr>
        <w:autoSpaceDE w:val="0"/>
        <w:autoSpaceDN w:val="0"/>
        <w:adjustRightInd w:val="0"/>
        <w:ind w:firstLine="709"/>
        <w:rPr>
          <w:rFonts w:cs="Arial"/>
        </w:rPr>
      </w:pPr>
      <w:r w:rsidRPr="00AA7E56">
        <w:rPr>
          <w:rFonts w:cs="Arial"/>
        </w:rPr>
        <w:t xml:space="preserve">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w:t>
      </w:r>
    </w:p>
    <w:p w:rsidR="006B2ACE" w:rsidRPr="00AA7E56" w:rsidRDefault="006B2ACE" w:rsidP="00AA7E56">
      <w:pPr>
        <w:autoSpaceDE w:val="0"/>
        <w:autoSpaceDN w:val="0"/>
        <w:adjustRightInd w:val="0"/>
        <w:ind w:firstLine="709"/>
        <w:rPr>
          <w:rFonts w:cs="Arial"/>
        </w:rPr>
      </w:pPr>
      <w:r w:rsidRPr="00AA7E56">
        <w:rPr>
          <w:rFonts w:cs="Arial"/>
        </w:rPr>
        <w:t>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рекомендуется предусматривать полосу озеленения высотой или шириной не менее 3 м. Расстояние от границы площадки отдыха до мест хранения автомобилей следует принимать согласно СанПиН 2.2.1/2.1.1.1200 - 03</w:t>
      </w:r>
      <w:r w:rsidR="00AA7E56">
        <w:rPr>
          <w:rFonts w:cs="Arial"/>
        </w:rPr>
        <w:t xml:space="preserve"> </w:t>
      </w:r>
      <w:r w:rsidRPr="00AA7E56">
        <w:rPr>
          <w:rFonts w:cs="Arial"/>
        </w:rPr>
        <w:t xml:space="preserve">(санитарно-защитные зоны </w:t>
      </w:r>
      <w:r w:rsidRPr="00AA7E56">
        <w:rPr>
          <w:rFonts w:cs="Arial"/>
          <w:bCs/>
          <w:shd w:val="clear" w:color="auto" w:fill="FFFFFF"/>
        </w:rPr>
        <w:t>и санитарнаяклассификация предприятий, сооружений и иных объектов</w:t>
      </w:r>
      <w:r w:rsidRPr="00AA7E56">
        <w:rPr>
          <w:rFonts w:cs="Arial"/>
        </w:rPr>
        <w:t>),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отдыха следует устанавливать не менее 10 м, площадок настольных игр - не менее 25 м.</w:t>
      </w:r>
    </w:p>
    <w:p w:rsidR="006B2ACE" w:rsidRPr="00AA7E56" w:rsidRDefault="006B2ACE" w:rsidP="00AA7E56">
      <w:pPr>
        <w:pStyle w:val="ConsPlusNormal"/>
        <w:ind w:firstLine="709"/>
        <w:jc w:val="both"/>
        <w:rPr>
          <w:sz w:val="24"/>
          <w:szCs w:val="24"/>
        </w:rPr>
      </w:pPr>
      <w:r w:rsidRPr="00AA7E56">
        <w:rPr>
          <w:sz w:val="24"/>
          <w:szCs w:val="24"/>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6B2ACE" w:rsidRPr="00AA7E56" w:rsidRDefault="006B2ACE" w:rsidP="00AA7E56">
      <w:pPr>
        <w:pStyle w:val="ConsPlusNormal"/>
        <w:ind w:firstLine="709"/>
        <w:jc w:val="both"/>
        <w:rPr>
          <w:sz w:val="24"/>
          <w:szCs w:val="24"/>
        </w:rPr>
      </w:pPr>
      <w:r w:rsidRPr="00AA7E56">
        <w:rPr>
          <w:sz w:val="24"/>
          <w:szCs w:val="24"/>
        </w:rPr>
        <w:t>Допускается совмещение площадок для отдыха и детских площадок в соответствии с частью 2 статьи 12 настоящих Правил. При совмещении площадок отдыха и детских площадок не допускается устройство твердых видов покрытия в зоне детских игр.</w:t>
      </w:r>
    </w:p>
    <w:p w:rsidR="006B2ACE" w:rsidRPr="00AA7E56" w:rsidRDefault="006B2ACE" w:rsidP="00AA7E56">
      <w:pPr>
        <w:pStyle w:val="ConsPlusNormal"/>
        <w:ind w:firstLine="709"/>
        <w:jc w:val="both"/>
        <w:rPr>
          <w:sz w:val="24"/>
          <w:szCs w:val="24"/>
        </w:rPr>
      </w:pPr>
      <w:r w:rsidRPr="00AA7E56">
        <w:rPr>
          <w:sz w:val="24"/>
          <w:szCs w:val="24"/>
        </w:rPr>
        <w:t>Функционирование осветительного оборудования необходимо обеспечивать в режиме освещения территории, на которой расположена площадка.</w:t>
      </w:r>
    </w:p>
    <w:p w:rsidR="006B2ACE" w:rsidRPr="00AA7E56" w:rsidRDefault="006B2ACE" w:rsidP="00AA7E56">
      <w:pPr>
        <w:pStyle w:val="ConsPlusNormal"/>
        <w:ind w:firstLine="709"/>
        <w:jc w:val="both"/>
        <w:rPr>
          <w:sz w:val="24"/>
          <w:szCs w:val="24"/>
        </w:rPr>
      </w:pPr>
    </w:p>
    <w:p w:rsidR="006B2ACE" w:rsidRPr="00AA7E56" w:rsidRDefault="006B2ACE" w:rsidP="00AA7E56">
      <w:pPr>
        <w:autoSpaceDE w:val="0"/>
        <w:autoSpaceDN w:val="0"/>
        <w:adjustRightInd w:val="0"/>
        <w:ind w:firstLine="709"/>
        <w:rPr>
          <w:rFonts w:cs="Arial"/>
        </w:rPr>
      </w:pPr>
      <w:r w:rsidRPr="00AA7E56">
        <w:rPr>
          <w:rFonts w:cs="Arial"/>
        </w:rPr>
        <w:t>Статья 15. Площадки автостоянок</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1. На территории города размещаются автостоянки кратковременного (в виде парковок на проезжей части, обозначенных разметкой, "карманов" и отступов от проезжей части) и длительного хранения автомобилей.</w:t>
      </w:r>
    </w:p>
    <w:p w:rsidR="006B2ACE" w:rsidRPr="00AA7E56" w:rsidRDefault="006B2ACE" w:rsidP="00AA7E56">
      <w:pPr>
        <w:autoSpaceDE w:val="0"/>
        <w:autoSpaceDN w:val="0"/>
        <w:adjustRightInd w:val="0"/>
        <w:ind w:firstLine="709"/>
        <w:rPr>
          <w:rFonts w:cs="Arial"/>
        </w:rPr>
      </w:pPr>
      <w:r w:rsidRPr="00AA7E56">
        <w:rPr>
          <w:rFonts w:cs="Arial"/>
        </w:rPr>
        <w:lastRenderedPageBreak/>
        <w:t>2. Расстояние от границ автостоянок до окон жилых и общественных зданий устанавливается в соответствии с действующими санитарными нормами и правилами.</w:t>
      </w:r>
    </w:p>
    <w:p w:rsidR="006B2ACE" w:rsidRPr="00AA7E56" w:rsidRDefault="006B2ACE" w:rsidP="00AA7E56">
      <w:pPr>
        <w:autoSpaceDE w:val="0"/>
        <w:autoSpaceDN w:val="0"/>
        <w:adjustRightInd w:val="0"/>
        <w:ind w:firstLine="709"/>
        <w:rPr>
          <w:rFonts w:cs="Arial"/>
        </w:rPr>
      </w:pPr>
      <w:r w:rsidRPr="00AA7E56">
        <w:rPr>
          <w:rFonts w:cs="Arial"/>
        </w:rPr>
        <w:t>3. Не допускается проектировать размещение автостоянок в зоне остановок городского пассажирского транспорта. Заезды на автостоянки должны быть расположены не ближе 15 м от конца или начала посадочной площадки.</w:t>
      </w:r>
    </w:p>
    <w:p w:rsidR="006B2ACE" w:rsidRPr="00AA7E56" w:rsidRDefault="006B2ACE" w:rsidP="00AA7E56">
      <w:pPr>
        <w:autoSpaceDE w:val="0"/>
        <w:autoSpaceDN w:val="0"/>
        <w:adjustRightInd w:val="0"/>
        <w:ind w:firstLine="709"/>
        <w:rPr>
          <w:rFonts w:cs="Arial"/>
        </w:rPr>
      </w:pPr>
      <w:r w:rsidRPr="00AA7E56">
        <w:rPr>
          <w:rFonts w:cs="Arial"/>
        </w:rPr>
        <w:t>4. Обязательный перечень элементов благоустройства территории на автостоянках включает: твердые виды покрытия, элементы сопряжения поверхностей, разделительные элементы, осветительное оборудование. Площадки для длительного хранения автомобилей могут быть оборудованы навесами, смотровыми эстакадами, информационным оборудованием.</w:t>
      </w:r>
    </w:p>
    <w:p w:rsidR="006B2ACE" w:rsidRPr="00AA7E56" w:rsidRDefault="006B2ACE" w:rsidP="00AA7E56">
      <w:pPr>
        <w:autoSpaceDE w:val="0"/>
        <w:autoSpaceDN w:val="0"/>
        <w:adjustRightInd w:val="0"/>
        <w:ind w:firstLine="709"/>
        <w:rPr>
          <w:rFonts w:cs="Arial"/>
        </w:rPr>
      </w:pPr>
      <w:r w:rsidRPr="00AA7E56">
        <w:rPr>
          <w:rFonts w:cs="Arial"/>
        </w:rPr>
        <w:t>5. Ответственность за содержание автостоянок возлагается на собственников, пользователей, управляющих многоквартирными домами.</w:t>
      </w:r>
    </w:p>
    <w:p w:rsidR="006B2ACE" w:rsidRPr="00AA7E56" w:rsidRDefault="006B2ACE" w:rsidP="00AA7E56">
      <w:pPr>
        <w:pStyle w:val="ConsPlusNormal"/>
        <w:ind w:firstLine="709"/>
        <w:jc w:val="both"/>
        <w:rPr>
          <w:sz w:val="24"/>
          <w:szCs w:val="24"/>
        </w:rPr>
      </w:pPr>
    </w:p>
    <w:p w:rsidR="006B2ACE" w:rsidRPr="00AA7E56" w:rsidRDefault="006B2ACE" w:rsidP="00AA7E56">
      <w:pPr>
        <w:pStyle w:val="ConsPlusNormal"/>
        <w:ind w:firstLine="709"/>
        <w:jc w:val="both"/>
        <w:rPr>
          <w:sz w:val="24"/>
          <w:szCs w:val="24"/>
        </w:rPr>
      </w:pPr>
      <w:r w:rsidRPr="00AA7E56">
        <w:rPr>
          <w:sz w:val="24"/>
          <w:szCs w:val="24"/>
        </w:rPr>
        <w:t>Статья 16. Спортивные площадки</w:t>
      </w:r>
    </w:p>
    <w:p w:rsidR="006B2ACE" w:rsidRPr="00AA7E56" w:rsidRDefault="006B2ACE" w:rsidP="00AA7E56">
      <w:pPr>
        <w:pStyle w:val="ConsPlusNormal"/>
        <w:ind w:firstLine="709"/>
        <w:jc w:val="both"/>
        <w:rPr>
          <w:sz w:val="24"/>
          <w:szCs w:val="24"/>
        </w:rPr>
      </w:pPr>
    </w:p>
    <w:p w:rsidR="006B2ACE" w:rsidRPr="00AA7E56" w:rsidRDefault="006B2ACE" w:rsidP="00AA7E56">
      <w:pPr>
        <w:pStyle w:val="ConsPlusNormal"/>
        <w:ind w:firstLine="709"/>
        <w:jc w:val="both"/>
        <w:rPr>
          <w:sz w:val="24"/>
          <w:szCs w:val="24"/>
        </w:rPr>
      </w:pPr>
      <w:r w:rsidRPr="00AA7E56">
        <w:rPr>
          <w:sz w:val="24"/>
          <w:szCs w:val="24"/>
        </w:rPr>
        <w:t>Спортивные площадки предназначены для занятий физкультурой и спортом всех возрастных групп населения. Расстояние от границы площадки до мест хранения легковых автомобилей следует принимать согласно СанПиН 2.2.1/2.1.1.1200-03 «Санитарно-защитные зоны и санитарная классификация предприятий, сооружений и иных объектов».</w:t>
      </w:r>
    </w:p>
    <w:p w:rsidR="006B2ACE" w:rsidRPr="00AA7E56" w:rsidRDefault="006B2ACE" w:rsidP="00AA7E56">
      <w:pPr>
        <w:pStyle w:val="ConsPlusNormal"/>
        <w:ind w:firstLine="709"/>
        <w:jc w:val="both"/>
        <w:rPr>
          <w:sz w:val="24"/>
          <w:szCs w:val="24"/>
        </w:rPr>
      </w:pPr>
      <w:r w:rsidRPr="00AA7E56">
        <w:rPr>
          <w:sz w:val="24"/>
          <w:szCs w:val="24"/>
        </w:rPr>
        <w:t>Минимальное расстояние от границ спортивных площадок до окон жилых домов должно составлять от 20 до 40 метров в зависимости от шумовых характеристик площадки.</w:t>
      </w:r>
    </w:p>
    <w:p w:rsidR="006B2ACE" w:rsidRPr="00AA7E56" w:rsidRDefault="006B2ACE" w:rsidP="00AA7E56">
      <w:pPr>
        <w:pStyle w:val="ConsPlusNormal"/>
        <w:ind w:firstLine="709"/>
        <w:jc w:val="both"/>
        <w:rPr>
          <w:sz w:val="24"/>
          <w:szCs w:val="24"/>
        </w:rPr>
      </w:pPr>
      <w:r w:rsidRPr="00AA7E56">
        <w:rPr>
          <w:sz w:val="24"/>
          <w:szCs w:val="24"/>
        </w:rPr>
        <w:t>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6B2ACE" w:rsidRPr="00AA7E56" w:rsidRDefault="006B2ACE" w:rsidP="00AA7E56">
      <w:pPr>
        <w:pStyle w:val="ConsPlusNormal"/>
        <w:ind w:firstLine="709"/>
        <w:jc w:val="both"/>
        <w:rPr>
          <w:sz w:val="24"/>
          <w:szCs w:val="24"/>
        </w:rPr>
      </w:pPr>
      <w:r w:rsidRPr="00AA7E56">
        <w:rPr>
          <w:sz w:val="24"/>
          <w:szCs w:val="24"/>
        </w:rPr>
        <w:t>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6B2ACE" w:rsidRPr="00AA7E56" w:rsidRDefault="006B2ACE" w:rsidP="00AA7E56">
      <w:pPr>
        <w:pStyle w:val="ConsPlusNormal"/>
        <w:ind w:firstLine="709"/>
        <w:jc w:val="both"/>
        <w:rPr>
          <w:sz w:val="24"/>
          <w:szCs w:val="24"/>
        </w:rPr>
      </w:pPr>
      <w:r w:rsidRPr="00AA7E56">
        <w:rPr>
          <w:sz w:val="24"/>
          <w:szCs w:val="24"/>
        </w:rPr>
        <w:t>Размещение спортивного оборудования на спортивных площадках должно осуществляться с соблюдением требований, установленных статьей 11 настоящих Правил.</w:t>
      </w:r>
    </w:p>
    <w:p w:rsidR="006B2ACE" w:rsidRPr="00AA7E56" w:rsidRDefault="006B2ACE" w:rsidP="00AA7E56">
      <w:pPr>
        <w:pStyle w:val="ConsPlusNormal"/>
        <w:ind w:firstLine="709"/>
        <w:jc w:val="both"/>
        <w:rPr>
          <w:sz w:val="24"/>
          <w:szCs w:val="24"/>
        </w:rPr>
      </w:pPr>
      <w:r w:rsidRPr="00AA7E56">
        <w:rPr>
          <w:sz w:val="24"/>
          <w:szCs w:val="24"/>
        </w:rPr>
        <w:t>Допускается размещать озеленение по периметру площадки, высаживать быстрорастущие деревья на расстоянии от края площадки не менее 2 метров. Для ограждения площадки допускается применение вертикального озеленения.</w:t>
      </w:r>
    </w:p>
    <w:p w:rsidR="006B2ACE" w:rsidRPr="00AA7E56" w:rsidRDefault="006B2ACE" w:rsidP="00AA7E56">
      <w:pPr>
        <w:pStyle w:val="ConsPlusNormal"/>
        <w:ind w:firstLine="709"/>
        <w:jc w:val="both"/>
        <w:rPr>
          <w:sz w:val="24"/>
          <w:szCs w:val="24"/>
        </w:rPr>
      </w:pPr>
    </w:p>
    <w:p w:rsidR="006B2ACE" w:rsidRPr="00AA7E56" w:rsidRDefault="006B2ACE" w:rsidP="00AA7E56">
      <w:pPr>
        <w:pStyle w:val="ConsPlusNormal"/>
        <w:ind w:firstLine="709"/>
        <w:jc w:val="both"/>
        <w:rPr>
          <w:sz w:val="24"/>
          <w:szCs w:val="24"/>
        </w:rPr>
      </w:pPr>
      <w:r w:rsidRPr="00AA7E56">
        <w:rPr>
          <w:sz w:val="24"/>
          <w:szCs w:val="24"/>
        </w:rPr>
        <w:t>Статья 17. Велосипедные дорожки</w:t>
      </w:r>
    </w:p>
    <w:p w:rsidR="006B2ACE" w:rsidRPr="00AA7E56" w:rsidRDefault="006B2ACE" w:rsidP="00AA7E56">
      <w:pPr>
        <w:pStyle w:val="ConsPlusNormal"/>
        <w:ind w:firstLine="709"/>
        <w:jc w:val="both"/>
        <w:rPr>
          <w:sz w:val="24"/>
          <w:szCs w:val="24"/>
        </w:rPr>
      </w:pPr>
    </w:p>
    <w:p w:rsidR="006B2ACE" w:rsidRPr="00AA7E56" w:rsidRDefault="006B2ACE" w:rsidP="00AA7E56">
      <w:pPr>
        <w:autoSpaceDE w:val="0"/>
        <w:autoSpaceDN w:val="0"/>
        <w:adjustRightInd w:val="0"/>
        <w:ind w:firstLine="709"/>
        <w:rPr>
          <w:rFonts w:cs="Arial"/>
        </w:rPr>
      </w:pPr>
      <w:r w:rsidRPr="00AA7E56">
        <w:rPr>
          <w:rFonts w:cs="Arial"/>
        </w:rPr>
        <w:t>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6B2ACE" w:rsidRPr="00AA7E56" w:rsidRDefault="006B2ACE" w:rsidP="00AA7E56">
      <w:pPr>
        <w:autoSpaceDE w:val="0"/>
        <w:autoSpaceDN w:val="0"/>
        <w:adjustRightInd w:val="0"/>
        <w:ind w:firstLine="709"/>
        <w:rPr>
          <w:rFonts w:cs="Arial"/>
        </w:rPr>
      </w:pPr>
      <w:r w:rsidRPr="00AA7E56">
        <w:rPr>
          <w:rFonts w:cs="Arial"/>
        </w:rPr>
        <w:t>2. При создании велосипедных путей создаются условия для беспрепятственного передвижения на велосипеде.</w:t>
      </w:r>
    </w:p>
    <w:p w:rsidR="006B2ACE" w:rsidRPr="00AA7E56" w:rsidRDefault="006B2ACE" w:rsidP="00AA7E56">
      <w:pPr>
        <w:autoSpaceDE w:val="0"/>
        <w:autoSpaceDN w:val="0"/>
        <w:adjustRightInd w:val="0"/>
        <w:ind w:firstLine="709"/>
        <w:rPr>
          <w:rFonts w:cs="Arial"/>
        </w:rPr>
      </w:pPr>
      <w:r w:rsidRPr="00AA7E56">
        <w:rPr>
          <w:rFonts w:cs="Arial"/>
        </w:rPr>
        <w:t>3.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велодвижение. В зависимости от этих факторов применяются различные решения - от организации полностью изолированной велодорожки, связывающей периферийные районы с центром муниципального образования, до полного отсутствия выделенных велодорожек или велополос на местных улицах и проездах, где скоростной режим не превышает 30 км/ч.</w:t>
      </w:r>
    </w:p>
    <w:p w:rsidR="006B2ACE" w:rsidRPr="00AA7E56" w:rsidRDefault="006B2ACE" w:rsidP="00AA7E56">
      <w:pPr>
        <w:autoSpaceDE w:val="0"/>
        <w:autoSpaceDN w:val="0"/>
        <w:adjustRightInd w:val="0"/>
        <w:ind w:firstLine="709"/>
        <w:rPr>
          <w:rFonts w:cs="Arial"/>
        </w:rPr>
      </w:pPr>
      <w:r w:rsidRPr="00AA7E56">
        <w:rPr>
          <w:rFonts w:cs="Arial"/>
        </w:rPr>
        <w:lastRenderedPageBreak/>
        <w:t>4.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6B2ACE" w:rsidRPr="00AA7E56" w:rsidRDefault="006B2ACE" w:rsidP="00AA7E56">
      <w:pPr>
        <w:autoSpaceDE w:val="0"/>
        <w:autoSpaceDN w:val="0"/>
        <w:adjustRightInd w:val="0"/>
        <w:ind w:firstLine="709"/>
        <w:rPr>
          <w:rFonts w:cs="Arial"/>
        </w:rPr>
      </w:pPr>
      <w:r w:rsidRPr="00AA7E56">
        <w:rPr>
          <w:rFonts w:cs="Arial"/>
        </w:rPr>
        <w:t>5.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6B2ACE" w:rsidRPr="00AA7E56" w:rsidRDefault="006B2ACE" w:rsidP="00AA7E56">
      <w:pPr>
        <w:autoSpaceDE w:val="0"/>
        <w:autoSpaceDN w:val="0"/>
        <w:adjustRightInd w:val="0"/>
        <w:ind w:firstLine="709"/>
        <w:rPr>
          <w:rFonts w:cs="Arial"/>
        </w:rPr>
      </w:pPr>
      <w:r w:rsidRPr="00AA7E56">
        <w:rPr>
          <w:rFonts w:cs="Arial"/>
        </w:rPr>
        <w:t>6.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6B2ACE" w:rsidRPr="00AA7E56" w:rsidRDefault="006B2ACE" w:rsidP="00AA7E56">
      <w:pPr>
        <w:autoSpaceDE w:val="0"/>
        <w:autoSpaceDN w:val="0"/>
        <w:adjustRightInd w:val="0"/>
        <w:ind w:firstLine="709"/>
        <w:rPr>
          <w:rFonts w:cs="Arial"/>
        </w:rPr>
      </w:pPr>
      <w:r w:rsidRPr="00AA7E56">
        <w:rPr>
          <w:rFonts w:cs="Arial"/>
        </w:rPr>
        <w:t>7. Для эффективного использования велосипедного передвижения применяются следующие меры:</w:t>
      </w:r>
    </w:p>
    <w:p w:rsidR="006B2ACE" w:rsidRPr="00AA7E56" w:rsidRDefault="006B2ACE" w:rsidP="00AA7E56">
      <w:pPr>
        <w:autoSpaceDE w:val="0"/>
        <w:autoSpaceDN w:val="0"/>
        <w:adjustRightInd w:val="0"/>
        <w:ind w:firstLine="709"/>
        <w:rPr>
          <w:rFonts w:cs="Arial"/>
        </w:rPr>
      </w:pPr>
      <w:r w:rsidRPr="00AA7E56">
        <w:rPr>
          <w:rFonts w:cs="Arial"/>
        </w:rPr>
        <w:t>- маршруты велодорожек, интегрированные в единую замкнутую систему;</w:t>
      </w:r>
    </w:p>
    <w:p w:rsidR="006B2ACE" w:rsidRPr="00AA7E56" w:rsidRDefault="006B2ACE" w:rsidP="00AA7E56">
      <w:pPr>
        <w:autoSpaceDE w:val="0"/>
        <w:autoSpaceDN w:val="0"/>
        <w:adjustRightInd w:val="0"/>
        <w:ind w:firstLine="709"/>
        <w:rPr>
          <w:rFonts w:cs="Arial"/>
        </w:rPr>
      </w:pPr>
      <w:r w:rsidRPr="00AA7E56">
        <w:rPr>
          <w:rFonts w:cs="Arial"/>
        </w:rPr>
        <w:t>- 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6B2ACE" w:rsidRPr="00AA7E56" w:rsidRDefault="006B2ACE" w:rsidP="00AA7E56">
      <w:pPr>
        <w:autoSpaceDE w:val="0"/>
        <w:autoSpaceDN w:val="0"/>
        <w:adjustRightInd w:val="0"/>
        <w:ind w:firstLine="709"/>
        <w:rPr>
          <w:rFonts w:cs="Arial"/>
        </w:rPr>
      </w:pPr>
      <w:r w:rsidRPr="00AA7E56">
        <w:rPr>
          <w:rFonts w:cs="Arial"/>
        </w:rPr>
        <w:t>- снижение общей скорости движения автомобильного транспорта в районе, чтобы велосипедисты могли безопасно пользоваться проезжей частью</w:t>
      </w:r>
    </w:p>
    <w:p w:rsidR="006B2ACE" w:rsidRPr="00AA7E56" w:rsidRDefault="006B2ACE" w:rsidP="00AA7E56">
      <w:pPr>
        <w:autoSpaceDE w:val="0"/>
        <w:autoSpaceDN w:val="0"/>
        <w:adjustRightInd w:val="0"/>
        <w:ind w:firstLine="709"/>
        <w:rPr>
          <w:rFonts w:cs="Arial"/>
        </w:rPr>
      </w:pPr>
      <w:r w:rsidRPr="00AA7E56">
        <w:rPr>
          <w:rFonts w:cs="Arial"/>
        </w:rPr>
        <w:t>- организация безбарьерной среды в зонах перепада высот на маршруте;</w:t>
      </w:r>
    </w:p>
    <w:p w:rsidR="006B2ACE" w:rsidRPr="00AA7E56" w:rsidRDefault="006B2ACE" w:rsidP="00AA7E56">
      <w:pPr>
        <w:autoSpaceDE w:val="0"/>
        <w:autoSpaceDN w:val="0"/>
        <w:adjustRightInd w:val="0"/>
        <w:ind w:firstLine="709"/>
        <w:rPr>
          <w:rFonts w:cs="Arial"/>
        </w:rPr>
      </w:pPr>
      <w:r w:rsidRPr="00AA7E56">
        <w:rPr>
          <w:rFonts w:cs="Arial"/>
        </w:rPr>
        <w:t>-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6B2ACE" w:rsidRPr="00AA7E56" w:rsidRDefault="006B2ACE" w:rsidP="00AA7E56">
      <w:pPr>
        <w:autoSpaceDE w:val="0"/>
        <w:autoSpaceDN w:val="0"/>
        <w:adjustRightInd w:val="0"/>
        <w:ind w:firstLine="709"/>
        <w:rPr>
          <w:rFonts w:cs="Arial"/>
        </w:rPr>
      </w:pPr>
      <w:r w:rsidRPr="00AA7E56">
        <w:rPr>
          <w:rFonts w:cs="Arial"/>
        </w:rPr>
        <w:t>- безопасные велопарковки с ответственным хранением в зонах ТПУ и остановок внеуличного транспорта, а также в районных центрах активности.</w:t>
      </w:r>
    </w:p>
    <w:p w:rsidR="006B2ACE" w:rsidRPr="00AA7E56" w:rsidRDefault="006B2ACE" w:rsidP="00AA7E56">
      <w:pPr>
        <w:pStyle w:val="ConsPlusNormal"/>
        <w:ind w:firstLine="709"/>
        <w:jc w:val="both"/>
        <w:rPr>
          <w:sz w:val="24"/>
          <w:szCs w:val="24"/>
        </w:rPr>
      </w:pPr>
    </w:p>
    <w:p w:rsidR="006B2ACE" w:rsidRDefault="006B2ACE" w:rsidP="00AA7E56">
      <w:pPr>
        <w:ind w:firstLine="709"/>
        <w:rPr>
          <w:rFonts w:cs="Arial"/>
          <w:kern w:val="36"/>
        </w:rPr>
      </w:pPr>
      <w:r w:rsidRPr="00AA7E56">
        <w:rPr>
          <w:rFonts w:cs="Arial"/>
          <w:kern w:val="36"/>
        </w:rPr>
        <w:t>Статья 18. Обустройство и содержание площадок для выгула собак</w:t>
      </w:r>
    </w:p>
    <w:p w:rsidR="007E1E62" w:rsidRPr="00AA7E56" w:rsidRDefault="007E1E62" w:rsidP="00AA7E56">
      <w:pPr>
        <w:ind w:firstLine="709"/>
        <w:rPr>
          <w:rFonts w:cs="Arial"/>
          <w:kern w:val="36"/>
        </w:rPr>
      </w:pPr>
    </w:p>
    <w:p w:rsidR="006B2ACE" w:rsidRPr="00AA7E56" w:rsidRDefault="006B2ACE" w:rsidP="00AA7E56">
      <w:pPr>
        <w:ind w:firstLine="709"/>
        <w:rPr>
          <w:rFonts w:cs="Arial"/>
        </w:rPr>
      </w:pPr>
      <w:r w:rsidRPr="00AA7E56">
        <w:rPr>
          <w:rFonts w:cs="Arial"/>
        </w:rPr>
        <w:t>1. Площадки для выгула собак могут размещаться на территориях общего пользования, под линиями электропередач с напряжением не более 110 кВт, за пределами санитарной зоны источников водоснабжения первого и второго поясов.</w:t>
      </w:r>
    </w:p>
    <w:p w:rsidR="006B2ACE" w:rsidRPr="00AA7E56" w:rsidRDefault="006B2ACE" w:rsidP="00AA7E56">
      <w:pPr>
        <w:ind w:firstLine="709"/>
        <w:rPr>
          <w:rFonts w:cs="Arial"/>
        </w:rPr>
      </w:pPr>
      <w:r w:rsidRPr="00AA7E56">
        <w:rPr>
          <w:rFonts w:cs="Arial"/>
        </w:rPr>
        <w:t>2. Размеры площадок для выгула собак, размещаемых на территориях жилого назначения, должны составлять от 400 до 600 кв. м, на прочих территориях - до 800 кв. м, в условиях сложившейся застройки может быть установлен уменьшенный размер площадок исходя из имеющихся территориальных возможностей.</w:t>
      </w:r>
    </w:p>
    <w:p w:rsidR="006B2ACE" w:rsidRPr="00AA7E56" w:rsidRDefault="006B2ACE" w:rsidP="00AA7E56">
      <w:pPr>
        <w:ind w:firstLine="709"/>
        <w:rPr>
          <w:rFonts w:cs="Arial"/>
        </w:rPr>
      </w:pPr>
      <w:r w:rsidRPr="00AA7E56">
        <w:rPr>
          <w:rFonts w:cs="Arial"/>
        </w:rPr>
        <w:t>3. Расстояние от границы площадки до окон жилых и общественных зданий, до границ территории образовательных, медицинских организаций, детских, спортивных площадок, площадок отдыха должно составлять не менее 40 м.</w:t>
      </w:r>
    </w:p>
    <w:p w:rsidR="006B2ACE" w:rsidRPr="00AA7E56" w:rsidRDefault="006B2ACE" w:rsidP="00AA7E56">
      <w:pPr>
        <w:ind w:firstLine="709"/>
        <w:rPr>
          <w:rFonts w:cs="Arial"/>
        </w:rPr>
      </w:pPr>
      <w:r w:rsidRPr="00AA7E56">
        <w:rPr>
          <w:rFonts w:cs="Arial"/>
        </w:rPr>
        <w:t>4. Перечень элементов благоустройства на территории площадки для выгула собак включает различные виды покрытия, ограждение, не менее одной скамьи, не менее одной урны, осветительное и иное оборудование. Для покрытия поверхности части площадки, предназначенной для выгула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удобную для регулярной уборки и обновления. Поверхность части площадки, предназначенной для владельцев собак, требуется проектировать с твердым или комбинированным видом покрытия (плитка, утопленная в газон, и другое). Подход к площадке оборудуется твердым видом покрытия. Ограждение площадки следует выполнять из металлической (или иной) сетки (решетки)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6B2ACE" w:rsidRPr="00AA7E56" w:rsidRDefault="006B2ACE" w:rsidP="00AA7E56">
      <w:pPr>
        <w:ind w:firstLine="709"/>
        <w:rPr>
          <w:rFonts w:cs="Arial"/>
        </w:rPr>
      </w:pPr>
      <w:r w:rsidRPr="00AA7E56">
        <w:rPr>
          <w:rFonts w:cs="Arial"/>
        </w:rPr>
        <w:t>5. На территории площадки необходимо предусматривать информационный стенд с правилами пользования площадкой.</w:t>
      </w:r>
    </w:p>
    <w:p w:rsidR="006B2ACE" w:rsidRPr="00AA7E56" w:rsidRDefault="006B2ACE" w:rsidP="00AA7E56">
      <w:pPr>
        <w:ind w:firstLine="709"/>
        <w:rPr>
          <w:rFonts w:cs="Arial"/>
        </w:rPr>
      </w:pPr>
    </w:p>
    <w:p w:rsidR="006B2ACE" w:rsidRPr="00AA7E56" w:rsidRDefault="006B2ACE" w:rsidP="00AA7E56">
      <w:pPr>
        <w:ind w:firstLine="709"/>
        <w:rPr>
          <w:rFonts w:cs="Arial"/>
        </w:rPr>
      </w:pPr>
      <w:r w:rsidRPr="00AA7E56">
        <w:rPr>
          <w:rFonts w:cs="Arial"/>
        </w:rPr>
        <w:lastRenderedPageBreak/>
        <w:t xml:space="preserve">Статья 19. Площадки для установки мусоросборников </w:t>
      </w:r>
    </w:p>
    <w:p w:rsidR="006B2ACE" w:rsidRPr="00AA7E56" w:rsidRDefault="006B2ACE" w:rsidP="00AA7E56">
      <w:pPr>
        <w:ind w:firstLine="709"/>
        <w:rPr>
          <w:rFonts w:cs="Arial"/>
        </w:rPr>
      </w:pPr>
    </w:p>
    <w:p w:rsidR="006B2ACE" w:rsidRPr="00AA7E56" w:rsidRDefault="006B2ACE" w:rsidP="00AA7E56">
      <w:pPr>
        <w:ind w:firstLine="709"/>
        <w:rPr>
          <w:rFonts w:cs="Arial"/>
        </w:rPr>
      </w:pPr>
      <w:r w:rsidRPr="00AA7E56">
        <w:rPr>
          <w:rFonts w:cs="Arial"/>
        </w:rPr>
        <w:t xml:space="preserve">1. 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 </w:t>
      </w:r>
    </w:p>
    <w:p w:rsidR="006B2ACE" w:rsidRPr="00AA7E56" w:rsidRDefault="006B2ACE" w:rsidP="00AA7E56">
      <w:pPr>
        <w:ind w:firstLine="709"/>
        <w:rPr>
          <w:rFonts w:cs="Arial"/>
        </w:rPr>
      </w:pPr>
      <w:r w:rsidRPr="00AA7E56">
        <w:rPr>
          <w:rFonts w:cs="Arial"/>
        </w:rPr>
        <w:t xml:space="preserve">2. 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 12 м). </w:t>
      </w:r>
    </w:p>
    <w:p w:rsidR="006B2ACE" w:rsidRPr="00AA7E56" w:rsidRDefault="006B2ACE" w:rsidP="00AA7E56">
      <w:pPr>
        <w:ind w:firstLine="709"/>
        <w:rPr>
          <w:rFonts w:cs="Arial"/>
        </w:rPr>
      </w:pPr>
      <w:r w:rsidRPr="00AA7E56">
        <w:rPr>
          <w:rFonts w:cs="Arial"/>
        </w:rPr>
        <w:t>3.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p>
    <w:p w:rsidR="006B2ACE" w:rsidRPr="00AA7E56" w:rsidRDefault="006B2ACE" w:rsidP="00AA7E56">
      <w:pPr>
        <w:ind w:firstLine="709"/>
        <w:rPr>
          <w:rFonts w:cs="Arial"/>
        </w:rPr>
      </w:pPr>
      <w:r w:rsidRPr="00AA7E56">
        <w:rPr>
          <w:rFonts w:cs="Arial"/>
        </w:rPr>
        <w:t xml:space="preserve">Рекомендуется проектировать озеленение площадки. </w:t>
      </w:r>
    </w:p>
    <w:p w:rsidR="006B2ACE" w:rsidRPr="00AA7E56" w:rsidRDefault="006B2ACE" w:rsidP="00AA7E56">
      <w:pPr>
        <w:ind w:firstLine="709"/>
        <w:rPr>
          <w:rFonts w:cs="Arial"/>
        </w:rPr>
      </w:pPr>
      <w:r w:rsidRPr="00AA7E56">
        <w:rPr>
          <w:rFonts w:cs="Arial"/>
        </w:rPr>
        <w:t xml:space="preserve">4.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 </w:t>
      </w:r>
    </w:p>
    <w:p w:rsidR="006B2ACE" w:rsidRPr="00AA7E56" w:rsidRDefault="006B2ACE" w:rsidP="00AA7E56">
      <w:pPr>
        <w:pStyle w:val="ConsPlusNormal"/>
        <w:ind w:firstLine="709"/>
        <w:jc w:val="both"/>
        <w:rPr>
          <w:sz w:val="24"/>
          <w:szCs w:val="24"/>
        </w:rPr>
      </w:pPr>
    </w:p>
    <w:p w:rsidR="006B2ACE" w:rsidRPr="00AA7E56" w:rsidRDefault="006B2ACE" w:rsidP="00AA7E56">
      <w:pPr>
        <w:pStyle w:val="ConsPlusNormal"/>
        <w:ind w:firstLine="709"/>
        <w:jc w:val="both"/>
        <w:rPr>
          <w:sz w:val="24"/>
          <w:szCs w:val="24"/>
        </w:rPr>
      </w:pPr>
      <w:r w:rsidRPr="00AA7E56">
        <w:rPr>
          <w:sz w:val="24"/>
          <w:szCs w:val="24"/>
        </w:rPr>
        <w:t>Раздел 3. ОСВЕЩЕНИЕ И ОСВЕТИТЕЛЬНОЕ ОБОРУДОВАНИЕ</w:t>
      </w:r>
    </w:p>
    <w:p w:rsidR="006B2ACE" w:rsidRPr="00AA7E56" w:rsidRDefault="006B2ACE" w:rsidP="00AA7E56">
      <w:pPr>
        <w:pStyle w:val="ConsPlusNormal"/>
        <w:ind w:firstLine="709"/>
        <w:jc w:val="both"/>
        <w:rPr>
          <w:sz w:val="24"/>
          <w:szCs w:val="24"/>
        </w:rPr>
      </w:pPr>
    </w:p>
    <w:p w:rsidR="006B2ACE" w:rsidRPr="00AA7E56" w:rsidRDefault="006B2ACE" w:rsidP="00AA7E56">
      <w:pPr>
        <w:pStyle w:val="ConsPlusNormal"/>
        <w:ind w:firstLine="709"/>
        <w:jc w:val="both"/>
        <w:rPr>
          <w:sz w:val="24"/>
          <w:szCs w:val="24"/>
        </w:rPr>
      </w:pPr>
      <w:r w:rsidRPr="00AA7E56">
        <w:rPr>
          <w:sz w:val="24"/>
          <w:szCs w:val="24"/>
        </w:rPr>
        <w:t>Статья 20. Освещение городских территорий, размещение осветительного оборудования</w:t>
      </w:r>
    </w:p>
    <w:p w:rsidR="006B2ACE" w:rsidRPr="00AA7E56" w:rsidRDefault="006B2ACE" w:rsidP="00AA7E56">
      <w:pPr>
        <w:pStyle w:val="ConsPlusNormal"/>
        <w:ind w:firstLine="709"/>
        <w:jc w:val="both"/>
        <w:rPr>
          <w:sz w:val="24"/>
          <w:szCs w:val="24"/>
        </w:rPr>
      </w:pPr>
    </w:p>
    <w:p w:rsidR="006B2ACE" w:rsidRPr="00AA7E56" w:rsidRDefault="006B2ACE" w:rsidP="00AA7E56">
      <w:pPr>
        <w:pStyle w:val="ConsPlusNormal"/>
        <w:ind w:firstLine="709"/>
        <w:jc w:val="both"/>
        <w:rPr>
          <w:sz w:val="24"/>
          <w:szCs w:val="24"/>
        </w:rPr>
      </w:pPr>
      <w:r w:rsidRPr="00AA7E56">
        <w:rPr>
          <w:sz w:val="24"/>
          <w:szCs w:val="24"/>
        </w:rPr>
        <w:t>Улицы, площади, скверы, бульвары, пешеходные аллеи, дороги, мосты, подземные переходы, общественные и рекреационные территории, территории жилых кварталов, микрорайонов, жилых дворов, территории промышленных и коммунальных предприятий, социальных объектов, а также арки входов, номерные знаки жилых и общественных зданий, дорожные знаки и указатели, иные объекты городской информации, рекламные конструкции, витрины должны освещаться в темное время суток.</w:t>
      </w:r>
    </w:p>
    <w:p w:rsidR="006B2ACE" w:rsidRPr="00AA7E56" w:rsidRDefault="006B2ACE" w:rsidP="00AA7E56">
      <w:pPr>
        <w:pStyle w:val="ConsPlusNormal"/>
        <w:ind w:firstLine="709"/>
        <w:jc w:val="both"/>
        <w:rPr>
          <w:sz w:val="24"/>
          <w:szCs w:val="24"/>
        </w:rPr>
      </w:pPr>
      <w:r w:rsidRPr="00AA7E56">
        <w:rPr>
          <w:sz w:val="24"/>
          <w:szCs w:val="24"/>
        </w:rPr>
        <w:t>Освещенность улиц и дорог в городе должна быть обеспечена в соответствии с требованиями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6B2ACE" w:rsidRPr="00AA7E56" w:rsidRDefault="006B2ACE" w:rsidP="00AA7E56">
      <w:pPr>
        <w:pStyle w:val="ConsPlusNormal"/>
        <w:ind w:firstLine="709"/>
        <w:jc w:val="both"/>
        <w:rPr>
          <w:sz w:val="24"/>
          <w:szCs w:val="24"/>
        </w:rPr>
      </w:pPr>
      <w:r w:rsidRPr="00AA7E56">
        <w:rPr>
          <w:sz w:val="24"/>
          <w:szCs w:val="24"/>
        </w:rPr>
        <w:t>На территории города Лиски применяется функциональное, архитектурное, праздничное и информационное освещение.</w:t>
      </w:r>
    </w:p>
    <w:p w:rsidR="006B2ACE" w:rsidRPr="00AA7E56" w:rsidRDefault="006B2ACE" w:rsidP="00AA7E56">
      <w:pPr>
        <w:pStyle w:val="ConsPlusNormal"/>
        <w:ind w:firstLine="709"/>
        <w:jc w:val="both"/>
        <w:rPr>
          <w:sz w:val="24"/>
          <w:szCs w:val="24"/>
        </w:rPr>
      </w:pPr>
      <w:r w:rsidRPr="00AA7E56">
        <w:rPr>
          <w:sz w:val="24"/>
          <w:szCs w:val="24"/>
        </w:rPr>
        <w:t>При проектировании указанных видов освещения необходимо обеспечивать:</w:t>
      </w:r>
    </w:p>
    <w:p w:rsidR="006B2ACE" w:rsidRPr="00AA7E56" w:rsidRDefault="006B2ACE" w:rsidP="00AA7E56">
      <w:pPr>
        <w:pStyle w:val="ConsPlusNormal"/>
        <w:ind w:firstLine="709"/>
        <w:jc w:val="both"/>
        <w:rPr>
          <w:sz w:val="24"/>
          <w:szCs w:val="24"/>
        </w:rPr>
      </w:pPr>
      <w:r w:rsidRPr="00AA7E56">
        <w:rPr>
          <w:sz w:val="24"/>
          <w:szCs w:val="24"/>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6B2ACE" w:rsidRPr="00AA7E56" w:rsidRDefault="006B2ACE" w:rsidP="00AA7E56">
      <w:pPr>
        <w:pStyle w:val="ConsPlusNormal"/>
        <w:ind w:firstLine="709"/>
        <w:jc w:val="both"/>
        <w:rPr>
          <w:sz w:val="24"/>
          <w:szCs w:val="24"/>
        </w:rPr>
      </w:pPr>
      <w:r w:rsidRPr="00AA7E56">
        <w:rPr>
          <w:sz w:val="24"/>
          <w:szCs w:val="24"/>
        </w:rPr>
        <w:t>надежность работы установок согласно Правиламустройства электроустановок (ПУЭ), безопасность населения, обслуживающего персонала и, в необходимых случаях, защищенность от вандализма;</w:t>
      </w:r>
    </w:p>
    <w:p w:rsidR="006B2ACE" w:rsidRPr="00AA7E56" w:rsidRDefault="006B2ACE" w:rsidP="00AA7E56">
      <w:pPr>
        <w:pStyle w:val="ConsPlusNormal"/>
        <w:ind w:firstLine="709"/>
        <w:jc w:val="both"/>
        <w:rPr>
          <w:sz w:val="24"/>
          <w:szCs w:val="24"/>
        </w:rPr>
      </w:pPr>
      <w:r w:rsidRPr="00AA7E56">
        <w:rPr>
          <w:sz w:val="24"/>
          <w:szCs w:val="24"/>
        </w:rPr>
        <w:t>экономичность и энергоэффективность применяемых установок, рациональное распределение и использование электроэнергии;</w:t>
      </w:r>
    </w:p>
    <w:p w:rsidR="006B2ACE" w:rsidRPr="00AA7E56" w:rsidRDefault="006B2ACE" w:rsidP="00AA7E56">
      <w:pPr>
        <w:pStyle w:val="ConsPlusNormal"/>
        <w:ind w:firstLine="709"/>
        <w:jc w:val="both"/>
        <w:rPr>
          <w:sz w:val="24"/>
          <w:szCs w:val="24"/>
        </w:rPr>
      </w:pPr>
      <w:r w:rsidRPr="00AA7E56">
        <w:rPr>
          <w:sz w:val="24"/>
          <w:szCs w:val="24"/>
        </w:rPr>
        <w:t>эстетику элементов осветительных установок, их дизайн, качество материалов и изделий с учетом восприятия в дневное и ночное время;</w:t>
      </w:r>
    </w:p>
    <w:p w:rsidR="006B2ACE" w:rsidRPr="00AA7E56" w:rsidRDefault="006B2ACE" w:rsidP="00AA7E56">
      <w:pPr>
        <w:pStyle w:val="ConsPlusNormal"/>
        <w:ind w:firstLine="709"/>
        <w:jc w:val="both"/>
        <w:rPr>
          <w:sz w:val="24"/>
          <w:szCs w:val="24"/>
        </w:rPr>
      </w:pPr>
      <w:r w:rsidRPr="00AA7E56">
        <w:rPr>
          <w:sz w:val="24"/>
          <w:szCs w:val="24"/>
        </w:rPr>
        <w:lastRenderedPageBreak/>
        <w:t>удобство обслуживания и управления при разных режимах работы установок.</w:t>
      </w:r>
    </w:p>
    <w:p w:rsidR="006B2ACE" w:rsidRPr="00AA7E56" w:rsidRDefault="006B2ACE" w:rsidP="00AA7E56">
      <w:pPr>
        <w:pStyle w:val="ConsPlusNormal"/>
        <w:ind w:firstLine="709"/>
        <w:jc w:val="both"/>
        <w:rPr>
          <w:sz w:val="24"/>
          <w:szCs w:val="24"/>
        </w:rPr>
      </w:pPr>
      <w:r w:rsidRPr="00AA7E56">
        <w:rPr>
          <w:sz w:val="24"/>
          <w:szCs w:val="24"/>
        </w:rPr>
        <w:t>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6B2ACE" w:rsidRPr="00AA7E56" w:rsidRDefault="006B2ACE" w:rsidP="00AA7E56">
      <w:pPr>
        <w:pStyle w:val="ConsPlusNormal"/>
        <w:ind w:firstLine="709"/>
        <w:jc w:val="both"/>
        <w:rPr>
          <w:sz w:val="24"/>
          <w:szCs w:val="24"/>
        </w:rPr>
      </w:pPr>
      <w:r w:rsidRPr="00AA7E56">
        <w:rPr>
          <w:sz w:val="24"/>
          <w:szCs w:val="24"/>
        </w:rPr>
        <w:t>Включение и отключение освещения подъездов жилых домов, архитектурного и информационного освещения производится в режиме работы уличного освещения.</w:t>
      </w:r>
    </w:p>
    <w:p w:rsidR="006B2ACE" w:rsidRPr="00AA7E56" w:rsidRDefault="006B2ACE" w:rsidP="00AA7E56">
      <w:pPr>
        <w:pStyle w:val="ConsPlusNormal"/>
        <w:ind w:firstLine="709"/>
        <w:jc w:val="both"/>
        <w:rPr>
          <w:sz w:val="24"/>
          <w:szCs w:val="24"/>
        </w:rPr>
      </w:pPr>
      <w:r w:rsidRPr="00AA7E56">
        <w:rPr>
          <w:sz w:val="24"/>
          <w:szCs w:val="24"/>
        </w:rPr>
        <w:t>Уличное освещение территории города Лиски осуществляется в соответствии с договорами на оказание услуг уличного освещения территории города Лиски, заключаемыми в установленном порядке органом администрации города Лиски, уполномоченным в области жилищно-коммунального хозяйства, с энергоснабжающими организациями.</w:t>
      </w:r>
    </w:p>
    <w:p w:rsidR="006B2ACE" w:rsidRPr="00AA7E56" w:rsidRDefault="006B2ACE" w:rsidP="00AA7E56">
      <w:pPr>
        <w:pStyle w:val="ConsPlusNormal"/>
        <w:ind w:firstLine="709"/>
        <w:jc w:val="both"/>
        <w:rPr>
          <w:sz w:val="24"/>
          <w:szCs w:val="24"/>
        </w:rPr>
      </w:pPr>
      <w:r w:rsidRPr="00AA7E56">
        <w:rPr>
          <w:sz w:val="24"/>
          <w:szCs w:val="24"/>
        </w:rPr>
        <w:t>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6B2ACE" w:rsidRPr="00AA7E56" w:rsidRDefault="006B2ACE" w:rsidP="00AA7E56">
      <w:pPr>
        <w:pStyle w:val="ConsPlusNormal"/>
        <w:ind w:firstLine="709"/>
        <w:jc w:val="both"/>
        <w:rPr>
          <w:sz w:val="24"/>
          <w:szCs w:val="24"/>
        </w:rPr>
      </w:pPr>
      <w:r w:rsidRPr="00AA7E56">
        <w:rPr>
          <w:sz w:val="24"/>
          <w:szCs w:val="24"/>
        </w:rPr>
        <w:t>К информационному освещению относится световая информация, реклама, освещение указателей, информационных табличек, иные световые объекты городской информации.</w:t>
      </w:r>
    </w:p>
    <w:p w:rsidR="006B2ACE" w:rsidRPr="00AA7E56" w:rsidRDefault="006B2ACE" w:rsidP="00AA7E56">
      <w:pPr>
        <w:pStyle w:val="ConsPlusNormal"/>
        <w:ind w:firstLine="709"/>
        <w:jc w:val="both"/>
        <w:rPr>
          <w:sz w:val="24"/>
          <w:szCs w:val="24"/>
        </w:rPr>
      </w:pPr>
      <w:r w:rsidRPr="00AA7E56">
        <w:rPr>
          <w:sz w:val="24"/>
          <w:szCs w:val="24"/>
        </w:rPr>
        <w:t>Освещение рекламных конструкций обеспечивают их владельцы (рекламораспространители), номерных знаков жилых домов, общественных зданий - собственники (владельцы) указанных объектов.</w:t>
      </w:r>
    </w:p>
    <w:p w:rsidR="006B2ACE" w:rsidRPr="00AA7E56" w:rsidRDefault="006B2ACE" w:rsidP="00AA7E56">
      <w:pPr>
        <w:pStyle w:val="ConsPlusNormal"/>
        <w:ind w:firstLine="709"/>
        <w:jc w:val="both"/>
        <w:rPr>
          <w:sz w:val="24"/>
          <w:szCs w:val="24"/>
        </w:rPr>
      </w:pPr>
      <w:r w:rsidRPr="00AA7E56">
        <w:rPr>
          <w:sz w:val="24"/>
          <w:szCs w:val="24"/>
        </w:rPr>
        <w:t>Размещение уличных фонарей, торшеров,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6B2ACE" w:rsidRPr="00AA7E56" w:rsidRDefault="006B2ACE" w:rsidP="00AA7E56">
      <w:pPr>
        <w:ind w:firstLine="709"/>
        <w:rPr>
          <w:rFonts w:cs="Arial"/>
        </w:rPr>
      </w:pPr>
    </w:p>
    <w:p w:rsidR="006B2ACE" w:rsidRPr="00AA7E56" w:rsidRDefault="006B2ACE" w:rsidP="00AA7E56">
      <w:pPr>
        <w:pStyle w:val="ConsPlusNormal"/>
        <w:ind w:firstLine="709"/>
        <w:jc w:val="both"/>
        <w:rPr>
          <w:sz w:val="24"/>
          <w:szCs w:val="24"/>
        </w:rPr>
      </w:pPr>
      <w:r w:rsidRPr="00AA7E56">
        <w:rPr>
          <w:sz w:val="24"/>
          <w:szCs w:val="24"/>
        </w:rPr>
        <w:t>Статья 21. Содержание и эксплуатация осветительного оборудования</w:t>
      </w:r>
    </w:p>
    <w:p w:rsidR="006B2ACE" w:rsidRPr="00AA7E56" w:rsidRDefault="006B2ACE" w:rsidP="00AA7E56">
      <w:pPr>
        <w:pStyle w:val="ConsPlusNormal"/>
        <w:ind w:firstLine="709"/>
        <w:jc w:val="both"/>
        <w:rPr>
          <w:sz w:val="24"/>
          <w:szCs w:val="24"/>
        </w:rPr>
      </w:pPr>
    </w:p>
    <w:p w:rsidR="006B2ACE" w:rsidRPr="00AA7E56" w:rsidRDefault="006B2ACE" w:rsidP="00AA7E56">
      <w:pPr>
        <w:pStyle w:val="ConsPlusNormal"/>
        <w:ind w:firstLine="709"/>
        <w:jc w:val="both"/>
        <w:rPr>
          <w:sz w:val="24"/>
          <w:szCs w:val="24"/>
        </w:rPr>
      </w:pPr>
      <w:r w:rsidRPr="00AA7E56">
        <w:rPr>
          <w:sz w:val="24"/>
          <w:szCs w:val="24"/>
        </w:rPr>
        <w:t>Содержание, ремонт и эксплуатация осветительного оборудования, предназначенного для освещения территории города Лиски 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6B2ACE" w:rsidRPr="00AA7E56" w:rsidRDefault="006B2ACE" w:rsidP="00AA7E56">
      <w:pPr>
        <w:pStyle w:val="ConsPlusNormal"/>
        <w:ind w:firstLine="709"/>
        <w:jc w:val="both"/>
        <w:rPr>
          <w:sz w:val="24"/>
          <w:szCs w:val="24"/>
        </w:rPr>
      </w:pPr>
      <w:r w:rsidRPr="00AA7E56">
        <w:rPr>
          <w:sz w:val="24"/>
          <w:szCs w:val="24"/>
        </w:rPr>
        <w:t>Не допускается расположение неработающих светильников подряд, один за другим.</w:t>
      </w:r>
    </w:p>
    <w:p w:rsidR="006B2ACE" w:rsidRPr="00AA7E56" w:rsidRDefault="006B2ACE" w:rsidP="00AA7E56">
      <w:pPr>
        <w:pStyle w:val="ConsPlusNormal"/>
        <w:ind w:firstLine="709"/>
        <w:jc w:val="both"/>
        <w:rPr>
          <w:sz w:val="24"/>
          <w:szCs w:val="24"/>
        </w:rPr>
      </w:pPr>
      <w:r w:rsidRPr="00AA7E56">
        <w:rPr>
          <w:sz w:val="24"/>
          <w:szCs w:val="24"/>
        </w:rPr>
        <w:t>Замена недействующих светильников должна производиться их собственниками (владельцами) в срок, не превышающий 10 суток с момента обнаружения неисправностей или поступления соответствующего сообщения.</w:t>
      </w:r>
    </w:p>
    <w:p w:rsidR="006B2ACE" w:rsidRPr="00AA7E56" w:rsidRDefault="006B2ACE" w:rsidP="00AA7E56">
      <w:pPr>
        <w:pStyle w:val="ConsPlusNormal"/>
        <w:ind w:firstLine="709"/>
        <w:jc w:val="both"/>
        <w:rPr>
          <w:sz w:val="24"/>
          <w:szCs w:val="24"/>
        </w:rPr>
      </w:pPr>
      <w:r w:rsidRPr="00AA7E56">
        <w:rPr>
          <w:sz w:val="24"/>
          <w:szCs w:val="24"/>
        </w:rPr>
        <w:t>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6B2ACE" w:rsidRPr="00AA7E56" w:rsidRDefault="006B2ACE" w:rsidP="00AA7E56">
      <w:pPr>
        <w:pStyle w:val="ConsPlusNormal"/>
        <w:ind w:firstLine="709"/>
        <w:jc w:val="both"/>
        <w:rPr>
          <w:sz w:val="24"/>
          <w:szCs w:val="24"/>
        </w:rPr>
      </w:pPr>
      <w:r w:rsidRPr="00AA7E56">
        <w:rPr>
          <w:sz w:val="24"/>
          <w:szCs w:val="24"/>
        </w:rPr>
        <w:t>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6B2ACE" w:rsidRPr="00AA7E56" w:rsidRDefault="006B2ACE" w:rsidP="00AA7E56">
      <w:pPr>
        <w:pStyle w:val="ConsPlusNormal"/>
        <w:ind w:firstLine="709"/>
        <w:jc w:val="both"/>
        <w:rPr>
          <w:sz w:val="24"/>
          <w:szCs w:val="24"/>
        </w:rPr>
      </w:pPr>
      <w:r w:rsidRPr="00AA7E56">
        <w:rPr>
          <w:sz w:val="24"/>
          <w:szCs w:val="24"/>
        </w:rPr>
        <w:t>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6B2ACE" w:rsidRPr="00AA7E56" w:rsidRDefault="006B2ACE" w:rsidP="00AA7E56">
      <w:pPr>
        <w:pStyle w:val="ConsPlusNormal"/>
        <w:ind w:firstLine="709"/>
        <w:jc w:val="both"/>
        <w:rPr>
          <w:sz w:val="24"/>
          <w:szCs w:val="24"/>
        </w:rPr>
      </w:pPr>
      <w:r w:rsidRPr="00AA7E56">
        <w:rPr>
          <w:sz w:val="24"/>
          <w:szCs w:val="24"/>
        </w:rPr>
        <w:t>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6B2ACE" w:rsidRPr="00AA7E56" w:rsidRDefault="006B2ACE" w:rsidP="00AA7E56">
      <w:pPr>
        <w:pStyle w:val="ConsPlusNormal"/>
        <w:ind w:firstLine="709"/>
        <w:jc w:val="both"/>
        <w:rPr>
          <w:sz w:val="24"/>
          <w:szCs w:val="24"/>
        </w:rPr>
      </w:pPr>
      <w:r w:rsidRPr="00AA7E56">
        <w:rPr>
          <w:sz w:val="24"/>
          <w:szCs w:val="24"/>
        </w:rPr>
        <w:t>На территории города Лиски запрещается:</w:t>
      </w:r>
    </w:p>
    <w:p w:rsidR="006B2ACE" w:rsidRPr="00AA7E56" w:rsidRDefault="006B2ACE" w:rsidP="00AA7E56">
      <w:pPr>
        <w:pStyle w:val="ConsPlusNormal"/>
        <w:ind w:firstLine="709"/>
        <w:jc w:val="both"/>
        <w:rPr>
          <w:sz w:val="24"/>
          <w:szCs w:val="24"/>
        </w:rPr>
      </w:pPr>
      <w:r w:rsidRPr="00AA7E56">
        <w:rPr>
          <w:sz w:val="24"/>
          <w:szCs w:val="24"/>
        </w:rPr>
        <w:lastRenderedPageBreak/>
        <w:t>самовольное подключение проводов и кабелей к сетям уличного освещения и осветительному оборудованию;</w:t>
      </w:r>
    </w:p>
    <w:p w:rsidR="006B2ACE" w:rsidRPr="00AA7E56" w:rsidRDefault="006B2ACE" w:rsidP="00AA7E56">
      <w:pPr>
        <w:pStyle w:val="ConsPlusNormal"/>
        <w:ind w:firstLine="709"/>
        <w:jc w:val="both"/>
        <w:rPr>
          <w:sz w:val="24"/>
          <w:szCs w:val="24"/>
        </w:rPr>
      </w:pPr>
      <w:r w:rsidRPr="00AA7E56">
        <w:rPr>
          <w:sz w:val="24"/>
          <w:szCs w:val="24"/>
        </w:rPr>
        <w:t>эксплуатация сетей уличного освещения и осветительного оборудования при наличии обрывов проводов, повреждений опор, изоляторов.</w:t>
      </w:r>
    </w:p>
    <w:p w:rsidR="006B2ACE" w:rsidRPr="00AA7E56" w:rsidRDefault="006B2ACE" w:rsidP="00AA7E56">
      <w:pPr>
        <w:pStyle w:val="ConsPlusNormal"/>
        <w:ind w:firstLine="709"/>
        <w:jc w:val="both"/>
        <w:rPr>
          <w:sz w:val="24"/>
          <w:szCs w:val="24"/>
        </w:rPr>
      </w:pPr>
    </w:p>
    <w:p w:rsidR="006B2ACE" w:rsidRPr="00AA7E56" w:rsidRDefault="006B2ACE" w:rsidP="00AA7E56">
      <w:pPr>
        <w:pStyle w:val="ConsPlusNormal"/>
        <w:ind w:firstLine="709"/>
        <w:jc w:val="both"/>
        <w:rPr>
          <w:sz w:val="24"/>
          <w:szCs w:val="24"/>
        </w:rPr>
      </w:pPr>
      <w:r w:rsidRPr="00AA7E56">
        <w:rPr>
          <w:sz w:val="24"/>
          <w:szCs w:val="24"/>
        </w:rPr>
        <w:t>Статья 22. Размещение и эксплуатация праздничного освещения</w:t>
      </w:r>
    </w:p>
    <w:p w:rsidR="006B2ACE" w:rsidRPr="00AA7E56" w:rsidRDefault="006B2ACE" w:rsidP="00AA7E56">
      <w:pPr>
        <w:pStyle w:val="ConsPlusNormal"/>
        <w:ind w:firstLine="709"/>
        <w:jc w:val="both"/>
        <w:rPr>
          <w:sz w:val="24"/>
          <w:szCs w:val="24"/>
        </w:rPr>
      </w:pPr>
    </w:p>
    <w:p w:rsidR="006B2ACE" w:rsidRPr="00AA7E56" w:rsidRDefault="006B2ACE" w:rsidP="00AA7E56">
      <w:pPr>
        <w:pStyle w:val="ConsPlusNormal"/>
        <w:ind w:firstLine="709"/>
        <w:jc w:val="both"/>
        <w:rPr>
          <w:sz w:val="24"/>
          <w:szCs w:val="24"/>
        </w:rPr>
      </w:pPr>
      <w:r w:rsidRPr="00AA7E56">
        <w:rPr>
          <w:sz w:val="24"/>
          <w:szCs w:val="24"/>
        </w:rPr>
        <w:t>1. К праздничному освещению (праздничной иллюминации) относятся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6B2ACE" w:rsidRPr="00AA7E56" w:rsidRDefault="006B2ACE" w:rsidP="00AA7E56">
      <w:pPr>
        <w:pStyle w:val="ConsPlusNormal"/>
        <w:ind w:firstLine="709"/>
        <w:jc w:val="both"/>
        <w:rPr>
          <w:sz w:val="24"/>
          <w:szCs w:val="24"/>
        </w:rPr>
      </w:pPr>
      <w:r w:rsidRPr="00AA7E56">
        <w:rPr>
          <w:sz w:val="24"/>
          <w:szCs w:val="24"/>
        </w:rPr>
        <w:t>2. Праздничная иллюминация улиц, площадей и иных территорий города Лиски выполняется специализированными организациями по договору с администрацией города Лиски.</w:t>
      </w:r>
    </w:p>
    <w:p w:rsidR="006B2ACE" w:rsidRPr="00AA7E56" w:rsidRDefault="006B2ACE" w:rsidP="00AA7E56">
      <w:pPr>
        <w:pStyle w:val="ConsPlusNormal"/>
        <w:ind w:firstLine="709"/>
        <w:jc w:val="both"/>
        <w:rPr>
          <w:sz w:val="24"/>
          <w:szCs w:val="24"/>
        </w:rPr>
      </w:pPr>
      <w:r w:rsidRPr="00AA7E56">
        <w:rPr>
          <w:sz w:val="24"/>
          <w:szCs w:val="24"/>
        </w:rPr>
        <w:t>3.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6B2ACE" w:rsidRPr="00AA7E56" w:rsidRDefault="006B2ACE" w:rsidP="00AA7E56">
      <w:pPr>
        <w:pStyle w:val="ConsPlusNormal"/>
        <w:ind w:firstLine="709"/>
        <w:jc w:val="both"/>
        <w:rPr>
          <w:sz w:val="24"/>
          <w:szCs w:val="24"/>
        </w:rPr>
      </w:pPr>
    </w:p>
    <w:p w:rsidR="006B2ACE" w:rsidRPr="00AA7E56" w:rsidRDefault="006B2ACE" w:rsidP="00AA7E56">
      <w:pPr>
        <w:autoSpaceDE w:val="0"/>
        <w:autoSpaceDN w:val="0"/>
        <w:adjustRightInd w:val="0"/>
        <w:ind w:firstLine="709"/>
        <w:rPr>
          <w:rFonts w:cs="Arial"/>
        </w:rPr>
      </w:pPr>
      <w:r w:rsidRPr="00AA7E56">
        <w:rPr>
          <w:rFonts w:cs="Arial"/>
        </w:rPr>
        <w:t xml:space="preserve">Статья 23. Световая информация </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 xml:space="preserve">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 </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Раздел 4. ЭЛЕМЕНТЫ ИНЖЕНЕРНОЙ ПОДГОТОВКИ И ЗАЩИТЫ ТЕРРИТОРИИ</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 xml:space="preserve">Статья 24.Пешеходные коммуникации </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1. Пешеходные коммуникации обеспечивают пешеходные связи и передвижения на территории города Лиски. К пешеходным коммуникациям относятся: тротуары, аллеи, дорожки, тропинки. При обустройстве пешеходных коммуникаций на территории города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6B2ACE" w:rsidRPr="00AA7E56" w:rsidRDefault="006B2ACE" w:rsidP="00AA7E56">
      <w:pPr>
        <w:autoSpaceDE w:val="0"/>
        <w:autoSpaceDN w:val="0"/>
        <w:adjustRightInd w:val="0"/>
        <w:ind w:firstLine="709"/>
        <w:rPr>
          <w:rFonts w:cs="Arial"/>
        </w:rPr>
      </w:pPr>
      <w:r w:rsidRPr="00AA7E56">
        <w:rPr>
          <w:rFonts w:cs="Arial"/>
        </w:rPr>
        <w:t xml:space="preserve">2. В исторической части города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территориях ПК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 </w:t>
      </w:r>
    </w:p>
    <w:p w:rsidR="006B2ACE" w:rsidRPr="00AA7E56" w:rsidRDefault="006B2ACE" w:rsidP="00AA7E56">
      <w:pPr>
        <w:autoSpaceDE w:val="0"/>
        <w:autoSpaceDN w:val="0"/>
        <w:adjustRightInd w:val="0"/>
        <w:ind w:firstLine="709"/>
        <w:rPr>
          <w:rFonts w:cs="Arial"/>
        </w:rPr>
      </w:pPr>
    </w:p>
    <w:p w:rsidR="007E1E62" w:rsidRDefault="007E1E62">
      <w:pPr>
        <w:ind w:firstLine="0"/>
        <w:jc w:val="left"/>
        <w:rPr>
          <w:rFonts w:cs="Arial"/>
        </w:rPr>
      </w:pPr>
      <w:r>
        <w:rPr>
          <w:rFonts w:cs="Arial"/>
        </w:rPr>
        <w:br w:type="page"/>
      </w:r>
    </w:p>
    <w:p w:rsidR="006B2ACE" w:rsidRPr="00AA7E56" w:rsidRDefault="006B2ACE" w:rsidP="00AA7E56">
      <w:pPr>
        <w:autoSpaceDE w:val="0"/>
        <w:autoSpaceDN w:val="0"/>
        <w:adjustRightInd w:val="0"/>
        <w:ind w:firstLine="709"/>
        <w:rPr>
          <w:rFonts w:cs="Arial"/>
        </w:rPr>
      </w:pPr>
      <w:r w:rsidRPr="00AA7E56">
        <w:rPr>
          <w:rFonts w:cs="Arial"/>
        </w:rPr>
        <w:lastRenderedPageBreak/>
        <w:t xml:space="preserve">Статья 25. Основные пешеходные коммуникации </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 xml:space="preserve">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6B2ACE" w:rsidRPr="00AA7E56" w:rsidRDefault="006B2ACE" w:rsidP="00AA7E56">
      <w:pPr>
        <w:autoSpaceDE w:val="0"/>
        <w:autoSpaceDN w:val="0"/>
        <w:adjustRightInd w:val="0"/>
        <w:ind w:firstLine="709"/>
        <w:rPr>
          <w:rFonts w:cs="Arial"/>
        </w:rPr>
      </w:pPr>
      <w:r w:rsidRPr="00AA7E56">
        <w:rPr>
          <w:rFonts w:cs="Arial"/>
        </w:rPr>
        <w:t xml:space="preserve">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w:t>
      </w:r>
    </w:p>
    <w:p w:rsidR="006B2ACE" w:rsidRPr="00AA7E56" w:rsidRDefault="006B2ACE" w:rsidP="00AA7E56">
      <w:pPr>
        <w:autoSpaceDE w:val="0"/>
        <w:autoSpaceDN w:val="0"/>
        <w:adjustRightInd w:val="0"/>
        <w:ind w:firstLine="709"/>
        <w:rPr>
          <w:rFonts w:cs="Arial"/>
        </w:rPr>
      </w:pPr>
      <w:r w:rsidRPr="00AA7E56">
        <w:rPr>
          <w:rFonts w:cs="Arial"/>
        </w:rPr>
        <w:t xml:space="preserve">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паркирования легкового транспорта. </w:t>
      </w:r>
    </w:p>
    <w:p w:rsidR="006B2ACE" w:rsidRPr="00AA7E56" w:rsidRDefault="006B2ACE" w:rsidP="00AA7E56">
      <w:pPr>
        <w:autoSpaceDE w:val="0"/>
        <w:autoSpaceDN w:val="0"/>
        <w:adjustRightInd w:val="0"/>
        <w:ind w:firstLine="709"/>
        <w:rPr>
          <w:rFonts w:cs="Arial"/>
        </w:rPr>
      </w:pPr>
      <w:r w:rsidRPr="00AA7E56">
        <w:rPr>
          <w:rFonts w:cs="Arial"/>
        </w:rPr>
        <w:t xml:space="preserve">4.Насаждения,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 </w:t>
      </w:r>
    </w:p>
    <w:p w:rsidR="006B2ACE" w:rsidRPr="00AA7E56" w:rsidRDefault="006B2ACE" w:rsidP="00AA7E56">
      <w:pPr>
        <w:autoSpaceDE w:val="0"/>
        <w:autoSpaceDN w:val="0"/>
        <w:adjustRightInd w:val="0"/>
        <w:ind w:firstLine="709"/>
        <w:rPr>
          <w:rFonts w:cs="Arial"/>
        </w:rPr>
      </w:pPr>
      <w:r w:rsidRPr="00AA7E56">
        <w:rPr>
          <w:rFonts w:cs="Arial"/>
        </w:rPr>
        <w:t xml:space="preserve">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 </w:t>
      </w:r>
    </w:p>
    <w:p w:rsidR="006B2ACE" w:rsidRPr="00AA7E56" w:rsidRDefault="006B2ACE" w:rsidP="00AA7E56">
      <w:pPr>
        <w:tabs>
          <w:tab w:val="left" w:pos="0"/>
        </w:tabs>
        <w:autoSpaceDE w:val="0"/>
        <w:autoSpaceDN w:val="0"/>
        <w:adjustRightInd w:val="0"/>
        <w:ind w:firstLine="709"/>
        <w:rPr>
          <w:rFonts w:cs="Arial"/>
        </w:rPr>
      </w:pPr>
      <w:r w:rsidRPr="00AA7E56">
        <w:rPr>
          <w:rFonts w:cs="Arial"/>
        </w:rPr>
        <w:t xml:space="preserve">6.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w:t>
      </w:r>
    </w:p>
    <w:p w:rsidR="006B2ACE" w:rsidRPr="00AA7E56" w:rsidRDefault="006B2ACE" w:rsidP="00AA7E56">
      <w:pPr>
        <w:tabs>
          <w:tab w:val="left" w:pos="0"/>
        </w:tabs>
        <w:autoSpaceDE w:val="0"/>
        <w:autoSpaceDN w:val="0"/>
        <w:adjustRightInd w:val="0"/>
        <w:ind w:firstLine="709"/>
        <w:rPr>
          <w:rFonts w:cs="Arial"/>
        </w:rPr>
      </w:pPr>
      <w:r w:rsidRPr="00AA7E56">
        <w:rPr>
          <w:rFonts w:cs="Arial"/>
        </w:rPr>
        <w:t>7. Покрытия и конструкции основных пешеходных коммуникаций должны предусматривать возможность их всесезонной эксплуатации.</w:t>
      </w:r>
    </w:p>
    <w:p w:rsidR="006B2ACE" w:rsidRPr="00AA7E56" w:rsidRDefault="006B2ACE" w:rsidP="00AA7E56">
      <w:pPr>
        <w:tabs>
          <w:tab w:val="left" w:pos="0"/>
        </w:tabs>
        <w:autoSpaceDE w:val="0"/>
        <w:autoSpaceDN w:val="0"/>
        <w:adjustRightInd w:val="0"/>
        <w:ind w:firstLine="709"/>
        <w:rPr>
          <w:rFonts w:cs="Arial"/>
        </w:rPr>
      </w:pPr>
      <w:r w:rsidRPr="00AA7E56">
        <w:rPr>
          <w:rFonts w:cs="Arial"/>
        </w:rPr>
        <w:t xml:space="preserve">8. Допускается размещение некапитальных нестационарных сооружений. </w:t>
      </w:r>
    </w:p>
    <w:p w:rsidR="006B2ACE" w:rsidRPr="00AA7E56" w:rsidRDefault="006B2ACE" w:rsidP="00AA7E56">
      <w:pPr>
        <w:tabs>
          <w:tab w:val="left" w:pos="0"/>
        </w:tabs>
        <w:autoSpaceDE w:val="0"/>
        <w:autoSpaceDN w:val="0"/>
        <w:adjustRightInd w:val="0"/>
        <w:ind w:firstLine="709"/>
        <w:rPr>
          <w:rFonts w:cs="Arial"/>
        </w:rPr>
      </w:pPr>
    </w:p>
    <w:p w:rsidR="006B2ACE" w:rsidRPr="00AA7E56" w:rsidRDefault="006B2ACE" w:rsidP="00AA7E56">
      <w:pPr>
        <w:tabs>
          <w:tab w:val="left" w:pos="0"/>
        </w:tabs>
        <w:autoSpaceDE w:val="0"/>
        <w:autoSpaceDN w:val="0"/>
        <w:adjustRightInd w:val="0"/>
        <w:ind w:firstLine="709"/>
        <w:rPr>
          <w:rFonts w:cs="Arial"/>
        </w:rPr>
      </w:pPr>
      <w:r w:rsidRPr="00AA7E56">
        <w:rPr>
          <w:rFonts w:cs="Arial"/>
        </w:rPr>
        <w:t xml:space="preserve">Статья 26. Второстепенные пешеходные коммуникации </w:t>
      </w:r>
    </w:p>
    <w:p w:rsidR="006B2ACE" w:rsidRPr="00AA7E56" w:rsidRDefault="006B2ACE" w:rsidP="00AA7E56">
      <w:pPr>
        <w:tabs>
          <w:tab w:val="left" w:pos="0"/>
        </w:tabs>
        <w:autoSpaceDE w:val="0"/>
        <w:autoSpaceDN w:val="0"/>
        <w:adjustRightInd w:val="0"/>
        <w:ind w:firstLine="709"/>
        <w:rPr>
          <w:rFonts w:cs="Arial"/>
        </w:rPr>
      </w:pPr>
    </w:p>
    <w:p w:rsidR="006B2ACE" w:rsidRPr="00AA7E56" w:rsidRDefault="006B2ACE" w:rsidP="00AA7E56">
      <w:pPr>
        <w:tabs>
          <w:tab w:val="left" w:pos="0"/>
        </w:tabs>
        <w:autoSpaceDE w:val="0"/>
        <w:autoSpaceDN w:val="0"/>
        <w:adjustRightInd w:val="0"/>
        <w:ind w:firstLine="709"/>
        <w:rPr>
          <w:rFonts w:cs="Arial"/>
        </w:rPr>
      </w:pPr>
      <w:r w:rsidRPr="00AA7E56">
        <w:rPr>
          <w:rFonts w:cs="Arial"/>
        </w:rPr>
        <w:t>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1,0-1,5 м.</w:t>
      </w:r>
    </w:p>
    <w:p w:rsidR="006B2ACE" w:rsidRPr="00AA7E56" w:rsidRDefault="006B2ACE" w:rsidP="00AA7E56">
      <w:pPr>
        <w:tabs>
          <w:tab w:val="left" w:pos="0"/>
        </w:tabs>
        <w:autoSpaceDE w:val="0"/>
        <w:autoSpaceDN w:val="0"/>
        <w:adjustRightInd w:val="0"/>
        <w:ind w:firstLine="709"/>
        <w:rPr>
          <w:rFonts w:cs="Arial"/>
        </w:rPr>
      </w:pPr>
      <w:r w:rsidRPr="00AA7E56">
        <w:rPr>
          <w:rFonts w:cs="Arial"/>
        </w:rPr>
        <w:t xml:space="preserve">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 </w:t>
      </w:r>
    </w:p>
    <w:p w:rsidR="006B2ACE" w:rsidRPr="00AA7E56" w:rsidRDefault="006B2ACE" w:rsidP="00AA7E56">
      <w:pPr>
        <w:tabs>
          <w:tab w:val="left" w:pos="0"/>
        </w:tabs>
        <w:autoSpaceDE w:val="0"/>
        <w:autoSpaceDN w:val="0"/>
        <w:adjustRightInd w:val="0"/>
        <w:ind w:firstLine="709"/>
        <w:rPr>
          <w:rFonts w:cs="Arial"/>
        </w:rPr>
      </w:pPr>
      <w:r w:rsidRPr="00AA7E56">
        <w:rPr>
          <w:rFonts w:cs="Arial"/>
        </w:rPr>
        <w:t xml:space="preserve">3. На дорожках скверов, бульваров, садов города следует предусматривать твердые виды покрытия с элементами сопряжения. Рекомендуется мощение плиткой. </w:t>
      </w:r>
    </w:p>
    <w:p w:rsidR="006B2ACE" w:rsidRPr="00AA7E56" w:rsidRDefault="006B2ACE" w:rsidP="00AA7E56">
      <w:pPr>
        <w:tabs>
          <w:tab w:val="left" w:pos="0"/>
        </w:tabs>
        <w:autoSpaceDE w:val="0"/>
        <w:autoSpaceDN w:val="0"/>
        <w:adjustRightInd w:val="0"/>
        <w:ind w:firstLine="709"/>
        <w:rPr>
          <w:rFonts w:cs="Arial"/>
        </w:rPr>
      </w:pPr>
      <w:r w:rsidRPr="00AA7E56">
        <w:rPr>
          <w:rFonts w:cs="Arial"/>
        </w:rPr>
        <w:lastRenderedPageBreak/>
        <w:t>4.</w:t>
      </w:r>
      <w:r w:rsidR="00AA7E56">
        <w:rPr>
          <w:rFonts w:cs="Arial"/>
        </w:rPr>
        <w:t xml:space="preserve"> </w:t>
      </w:r>
      <w:r w:rsidRPr="00AA7E56">
        <w:rPr>
          <w:rFonts w:cs="Arial"/>
        </w:rPr>
        <w:t xml:space="preserve">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 </w:t>
      </w:r>
    </w:p>
    <w:p w:rsidR="006B2ACE" w:rsidRPr="00AA7E56" w:rsidRDefault="006B2ACE" w:rsidP="00AA7E56">
      <w:pPr>
        <w:tabs>
          <w:tab w:val="left" w:pos="0"/>
        </w:tabs>
        <w:autoSpaceDE w:val="0"/>
        <w:autoSpaceDN w:val="0"/>
        <w:adjustRightInd w:val="0"/>
        <w:ind w:firstLine="709"/>
        <w:rPr>
          <w:rFonts w:cs="Arial"/>
        </w:rPr>
      </w:pPr>
    </w:p>
    <w:p w:rsidR="006B2ACE" w:rsidRPr="00AA7E56" w:rsidRDefault="006B2ACE" w:rsidP="00AA7E56">
      <w:pPr>
        <w:tabs>
          <w:tab w:val="left" w:pos="0"/>
        </w:tabs>
        <w:autoSpaceDE w:val="0"/>
        <w:autoSpaceDN w:val="0"/>
        <w:adjustRightInd w:val="0"/>
        <w:ind w:firstLine="709"/>
        <w:rPr>
          <w:rFonts w:cs="Arial"/>
        </w:rPr>
      </w:pPr>
      <w:r w:rsidRPr="00AA7E56">
        <w:rPr>
          <w:rFonts w:cs="Arial"/>
        </w:rPr>
        <w:t xml:space="preserve">Статья 27. Транспортные проезды </w:t>
      </w:r>
    </w:p>
    <w:p w:rsidR="006B2ACE" w:rsidRPr="00AA7E56" w:rsidRDefault="006B2ACE" w:rsidP="00AA7E56">
      <w:pPr>
        <w:tabs>
          <w:tab w:val="left" w:pos="0"/>
        </w:tabs>
        <w:autoSpaceDE w:val="0"/>
        <w:autoSpaceDN w:val="0"/>
        <w:adjustRightInd w:val="0"/>
        <w:ind w:firstLine="709"/>
        <w:rPr>
          <w:rFonts w:cs="Arial"/>
        </w:rPr>
      </w:pPr>
    </w:p>
    <w:p w:rsidR="006B2ACE" w:rsidRPr="00AA7E56" w:rsidRDefault="006B2ACE" w:rsidP="00AA7E56">
      <w:pPr>
        <w:tabs>
          <w:tab w:val="left" w:pos="0"/>
        </w:tabs>
        <w:autoSpaceDE w:val="0"/>
        <w:autoSpaceDN w:val="0"/>
        <w:adjustRightInd w:val="0"/>
        <w:ind w:firstLine="709"/>
        <w:rPr>
          <w:rFonts w:cs="Arial"/>
        </w:rPr>
      </w:pPr>
      <w:r w:rsidRPr="00AA7E56">
        <w:rPr>
          <w:rFonts w:cs="Arial"/>
        </w:rPr>
        <w:t xml:space="preserve">1. Транспортные проезды - элементы системы транспортных коммуникаций, не выделяемые красными линиями улично-дорожной сети (УДС) города Лиски,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города. </w:t>
      </w:r>
    </w:p>
    <w:p w:rsidR="006B2ACE" w:rsidRPr="00AA7E56" w:rsidRDefault="006B2ACE" w:rsidP="00AA7E56">
      <w:pPr>
        <w:tabs>
          <w:tab w:val="left" w:pos="0"/>
        </w:tabs>
        <w:autoSpaceDE w:val="0"/>
        <w:autoSpaceDN w:val="0"/>
        <w:adjustRightInd w:val="0"/>
        <w:ind w:firstLine="709"/>
        <w:rPr>
          <w:rFonts w:cs="Arial"/>
        </w:rPr>
      </w:pPr>
      <w:r w:rsidRPr="00AA7E56">
        <w:rPr>
          <w:rFonts w:cs="Arial"/>
        </w:rPr>
        <w:t xml:space="preserve">2. Проектирование транспортных проездов следует вести с учетом СНиПов. При проектировании проездов следует обеспечивать сохранение или улучшение ландшафта и экологического состояния прилегающих территорий. </w:t>
      </w:r>
    </w:p>
    <w:p w:rsidR="006B2ACE" w:rsidRPr="00AA7E56" w:rsidRDefault="006B2ACE" w:rsidP="00AA7E56">
      <w:pPr>
        <w:tabs>
          <w:tab w:val="left" w:pos="0"/>
        </w:tabs>
        <w:autoSpaceDE w:val="0"/>
        <w:autoSpaceDN w:val="0"/>
        <w:adjustRightInd w:val="0"/>
        <w:ind w:firstLine="709"/>
        <w:rPr>
          <w:rFonts w:cs="Arial"/>
        </w:rPr>
      </w:pPr>
      <w:r w:rsidRPr="00AA7E56">
        <w:rPr>
          <w:rFonts w:cs="Arial"/>
        </w:rPr>
        <w:t xml:space="preserve">3.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 </w:t>
      </w:r>
    </w:p>
    <w:p w:rsidR="006B2ACE" w:rsidRPr="00AA7E56" w:rsidRDefault="006B2ACE" w:rsidP="00AA7E56">
      <w:pPr>
        <w:tabs>
          <w:tab w:val="left" w:pos="0"/>
        </w:tabs>
        <w:autoSpaceDE w:val="0"/>
        <w:autoSpaceDN w:val="0"/>
        <w:adjustRightInd w:val="0"/>
        <w:ind w:firstLine="709"/>
        <w:rPr>
          <w:rFonts w:cs="Arial"/>
        </w:rPr>
      </w:pPr>
      <w:r w:rsidRPr="00AA7E56">
        <w:rPr>
          <w:rFonts w:cs="Arial"/>
        </w:rPr>
        <w:t xml:space="preserve">4. Отдельным видом транспортных проездов являются велодорожки, их следует проектировать согласно действующему законодательству. </w:t>
      </w:r>
    </w:p>
    <w:p w:rsidR="006B2ACE" w:rsidRPr="00AA7E56" w:rsidRDefault="006B2ACE" w:rsidP="00AA7E56">
      <w:pPr>
        <w:tabs>
          <w:tab w:val="left" w:pos="0"/>
        </w:tabs>
        <w:autoSpaceDE w:val="0"/>
        <w:autoSpaceDN w:val="0"/>
        <w:adjustRightInd w:val="0"/>
        <w:ind w:firstLine="709"/>
        <w:rPr>
          <w:rFonts w:cs="Arial"/>
        </w:rPr>
      </w:pPr>
      <w:r w:rsidRPr="00AA7E56">
        <w:rPr>
          <w:rFonts w:cs="Arial"/>
        </w:rPr>
        <w:t xml:space="preserve">5.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w:t>
      </w:r>
    </w:p>
    <w:p w:rsidR="006B2ACE" w:rsidRPr="00AA7E56" w:rsidRDefault="006B2ACE" w:rsidP="00AA7E56">
      <w:pPr>
        <w:tabs>
          <w:tab w:val="left" w:pos="0"/>
        </w:tabs>
        <w:autoSpaceDE w:val="0"/>
        <w:autoSpaceDN w:val="0"/>
        <w:adjustRightInd w:val="0"/>
        <w:ind w:firstLine="709"/>
        <w:rPr>
          <w:rFonts w:cs="Arial"/>
        </w:rPr>
      </w:pPr>
      <w:r w:rsidRPr="00AA7E56">
        <w:rPr>
          <w:rFonts w:cs="Arial"/>
        </w:rPr>
        <w:t xml:space="preserve">6. На велодорожках, размещаемых вдоль улиц и дорог, необходимо предусматривать освещение, на рекреационных территориях - озеленение вдоль велодорожек. </w:t>
      </w:r>
    </w:p>
    <w:p w:rsidR="006B2ACE" w:rsidRPr="00AA7E56" w:rsidRDefault="006B2ACE" w:rsidP="00AA7E56">
      <w:pPr>
        <w:tabs>
          <w:tab w:val="left" w:pos="0"/>
        </w:tabs>
        <w:autoSpaceDE w:val="0"/>
        <w:autoSpaceDN w:val="0"/>
        <w:adjustRightInd w:val="0"/>
        <w:ind w:firstLine="709"/>
        <w:rPr>
          <w:rFonts w:cs="Arial"/>
        </w:rPr>
      </w:pPr>
      <w:r w:rsidRPr="00AA7E56">
        <w:rPr>
          <w:rFonts w:cs="Arial"/>
        </w:rPr>
        <w:t>7. Насаждения вдоль дорожек не должны сокращать габариты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Статья 28. Лестницы, пандусы</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При строительстве, реконструкции пешеходных коммуникаций при уклонах местности более 60 промилле (1 промилле - единица измерения, равная 0,1%), а в местах размещения учреждений здравоохранения и других объектов массового посещения, домов инвалидов и престарелых - при уклонах более 50 промилле должно предусматриваться устройство лестниц, обязательно сопровождая их пандусом и поручнем.</w:t>
      </w:r>
    </w:p>
    <w:p w:rsidR="006B2ACE" w:rsidRPr="00AA7E56" w:rsidRDefault="006B2ACE" w:rsidP="00AA7E56">
      <w:pPr>
        <w:autoSpaceDE w:val="0"/>
        <w:autoSpaceDN w:val="0"/>
        <w:adjustRightInd w:val="0"/>
        <w:ind w:firstLine="709"/>
        <w:rPr>
          <w:rFonts w:cs="Arial"/>
        </w:rPr>
      </w:pPr>
      <w:r w:rsidRPr="00AA7E56">
        <w:rPr>
          <w:rFonts w:cs="Arial"/>
        </w:rPr>
        <w:t>При пересечении пешеходных коммуникаций с автомобильными дорогами, проездами или в иных случаях, оговоренных в задании на проектирование, должен предусматриваться бордюрный пандус для обеспечения спуска с покрытия тротуара на уровень дорожного покрытия.</w:t>
      </w:r>
    </w:p>
    <w:p w:rsidR="006B2ACE" w:rsidRPr="00AA7E56" w:rsidRDefault="006B2ACE" w:rsidP="00AA7E56">
      <w:pPr>
        <w:autoSpaceDE w:val="0"/>
        <w:autoSpaceDN w:val="0"/>
        <w:adjustRightInd w:val="0"/>
        <w:ind w:firstLine="709"/>
        <w:rPr>
          <w:rFonts w:cs="Arial"/>
        </w:rPr>
      </w:pPr>
      <w:r w:rsidRPr="00AA7E56">
        <w:rPr>
          <w:rFonts w:cs="Arial"/>
        </w:rPr>
        <w:t>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миллиметров и поручни.</w:t>
      </w:r>
    </w:p>
    <w:p w:rsidR="006B2ACE" w:rsidRPr="00AA7E56" w:rsidRDefault="006B2ACE" w:rsidP="00AA7E56">
      <w:pPr>
        <w:autoSpaceDE w:val="0"/>
        <w:autoSpaceDN w:val="0"/>
        <w:adjustRightInd w:val="0"/>
        <w:ind w:firstLine="709"/>
        <w:rPr>
          <w:rFonts w:cs="Arial"/>
        </w:rPr>
      </w:pPr>
    </w:p>
    <w:p w:rsidR="007E1E62" w:rsidRDefault="007E1E62">
      <w:pPr>
        <w:ind w:firstLine="0"/>
        <w:jc w:val="left"/>
        <w:rPr>
          <w:rFonts w:cs="Arial"/>
        </w:rPr>
      </w:pPr>
      <w:r>
        <w:rPr>
          <w:rFonts w:cs="Arial"/>
        </w:rPr>
        <w:br w:type="page"/>
      </w:r>
    </w:p>
    <w:p w:rsidR="006B2ACE" w:rsidRPr="00AA7E56" w:rsidRDefault="006B2ACE" w:rsidP="00AA7E56">
      <w:pPr>
        <w:autoSpaceDE w:val="0"/>
        <w:autoSpaceDN w:val="0"/>
        <w:adjustRightInd w:val="0"/>
        <w:ind w:firstLine="709"/>
        <w:rPr>
          <w:rFonts w:cs="Arial"/>
        </w:rPr>
      </w:pPr>
      <w:r w:rsidRPr="00AA7E56">
        <w:rPr>
          <w:rFonts w:cs="Arial"/>
        </w:rPr>
        <w:lastRenderedPageBreak/>
        <w:t>Статья 29. Содержание сетей ливневой канализации смотровых и ливневых колодцев, водоотводящих сооружений</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Вдоль оси коллекторов ливневой канализации, а в установленных действующим законодательством случаях - без письменного согласования с эксплуатирующей организацией запрещается:</w:t>
      </w:r>
    </w:p>
    <w:p w:rsidR="006B2ACE" w:rsidRPr="00AA7E56" w:rsidRDefault="006B2ACE" w:rsidP="00AA7E56">
      <w:pPr>
        <w:autoSpaceDE w:val="0"/>
        <w:autoSpaceDN w:val="0"/>
        <w:adjustRightInd w:val="0"/>
        <w:ind w:firstLine="709"/>
        <w:rPr>
          <w:rFonts w:cs="Arial"/>
        </w:rPr>
      </w:pPr>
      <w:r w:rsidRPr="00AA7E56">
        <w:rPr>
          <w:rFonts w:cs="Arial"/>
        </w:rPr>
        <w:t>производить земляные работы;</w:t>
      </w:r>
    </w:p>
    <w:p w:rsidR="006B2ACE" w:rsidRPr="00AA7E56" w:rsidRDefault="006B2ACE" w:rsidP="00AA7E56">
      <w:pPr>
        <w:autoSpaceDE w:val="0"/>
        <w:autoSpaceDN w:val="0"/>
        <w:adjustRightInd w:val="0"/>
        <w:ind w:firstLine="709"/>
        <w:rPr>
          <w:rFonts w:cs="Arial"/>
        </w:rPr>
      </w:pPr>
      <w:r w:rsidRPr="00AA7E56">
        <w:rPr>
          <w:rFonts w:cs="Arial"/>
        </w:rPr>
        <w:t>повреждать сети ливневой канализации, взламывать или разрушать водоприемные люки;</w:t>
      </w:r>
    </w:p>
    <w:p w:rsidR="006B2ACE" w:rsidRPr="00AA7E56" w:rsidRDefault="006B2ACE" w:rsidP="00AA7E56">
      <w:pPr>
        <w:autoSpaceDE w:val="0"/>
        <w:autoSpaceDN w:val="0"/>
        <w:adjustRightInd w:val="0"/>
        <w:ind w:firstLine="709"/>
        <w:rPr>
          <w:rFonts w:cs="Arial"/>
        </w:rPr>
      </w:pPr>
      <w:r w:rsidRPr="00AA7E56">
        <w:rPr>
          <w:rFonts w:cs="Arial"/>
        </w:rPr>
        <w:t>осуществлять строительство, устанавливать торговые, хозяйственные и бытовые сооружения.</w:t>
      </w:r>
    </w:p>
    <w:p w:rsidR="006B2ACE" w:rsidRPr="00AA7E56" w:rsidRDefault="006B2ACE" w:rsidP="00AA7E56">
      <w:pPr>
        <w:autoSpaceDE w:val="0"/>
        <w:autoSpaceDN w:val="0"/>
        <w:adjustRightInd w:val="0"/>
        <w:ind w:firstLine="709"/>
        <w:rPr>
          <w:rFonts w:cs="Arial"/>
        </w:rPr>
      </w:pPr>
      <w:r w:rsidRPr="00AA7E56">
        <w:rPr>
          <w:rFonts w:cs="Arial"/>
        </w:rPr>
        <w:t>Содержание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p w:rsidR="006B2ACE" w:rsidRPr="00AA7E56" w:rsidRDefault="006B2ACE" w:rsidP="00AA7E56">
      <w:pPr>
        <w:autoSpaceDE w:val="0"/>
        <w:autoSpaceDN w:val="0"/>
        <w:adjustRightInd w:val="0"/>
        <w:ind w:firstLine="709"/>
        <w:rPr>
          <w:rFonts w:cs="Arial"/>
        </w:rPr>
      </w:pPr>
      <w:r w:rsidRPr="00AA7E56">
        <w:rPr>
          <w:rFonts w:cs="Arial"/>
        </w:rPr>
        <w:t>Содержание ведомственных сетей ливневой канализации производится за счет средств соответствующих организаций.</w:t>
      </w:r>
    </w:p>
    <w:p w:rsidR="006B2ACE" w:rsidRPr="00AA7E56" w:rsidRDefault="006B2ACE" w:rsidP="00AA7E56">
      <w:pPr>
        <w:autoSpaceDE w:val="0"/>
        <w:autoSpaceDN w:val="0"/>
        <w:adjustRightInd w:val="0"/>
        <w:ind w:firstLine="709"/>
        <w:rPr>
          <w:rFonts w:cs="Arial"/>
        </w:rPr>
      </w:pPr>
      <w:r w:rsidRPr="00AA7E56">
        <w:rPr>
          <w:rFonts w:cs="Arial"/>
        </w:rPr>
        <w:t>Сбросы стоков в сети ливневой канализации осуществляются только по согласованию с организацией, эксплуатирующей эти сети.</w:t>
      </w:r>
    </w:p>
    <w:p w:rsidR="006B2ACE" w:rsidRPr="00AA7E56" w:rsidRDefault="006B2ACE" w:rsidP="00AA7E56">
      <w:pPr>
        <w:autoSpaceDE w:val="0"/>
        <w:autoSpaceDN w:val="0"/>
        <w:adjustRightInd w:val="0"/>
        <w:ind w:firstLine="709"/>
        <w:rPr>
          <w:rFonts w:cs="Arial"/>
        </w:rPr>
      </w:pPr>
      <w:r w:rsidRPr="00AA7E56">
        <w:rPr>
          <w:rFonts w:cs="Arial"/>
        </w:rPr>
        <w:t>Не допускаются засорение, ограничивающее пропускную способность, решеток ливнесточных (дождеприемных) колодцев, смотровых, дождеприемных и перепадных колодцев, трубопроводов и коллекторов ливневой канализации.</w:t>
      </w:r>
    </w:p>
    <w:p w:rsidR="006B2ACE" w:rsidRPr="00AA7E56" w:rsidRDefault="006B2ACE" w:rsidP="00AA7E56">
      <w:pPr>
        <w:autoSpaceDE w:val="0"/>
        <w:autoSpaceDN w:val="0"/>
        <w:adjustRightInd w:val="0"/>
        <w:ind w:firstLine="709"/>
        <w:rPr>
          <w:rFonts w:cs="Arial"/>
        </w:rPr>
      </w:pPr>
      <w:r w:rsidRPr="00AA7E56">
        <w:rPr>
          <w:rFonts w:cs="Arial"/>
        </w:rPr>
        <w:t>Профилактическое обследование смотровых и дождеприемных колодцев ливневой канализации и их очистка производятся не реже одного раза в год.</w:t>
      </w:r>
    </w:p>
    <w:p w:rsidR="006B2ACE" w:rsidRPr="00AA7E56" w:rsidRDefault="006B2ACE" w:rsidP="00AA7E56">
      <w:pPr>
        <w:autoSpaceDE w:val="0"/>
        <w:autoSpaceDN w:val="0"/>
        <w:adjustRightInd w:val="0"/>
        <w:ind w:firstLine="709"/>
        <w:rPr>
          <w:rFonts w:cs="Arial"/>
        </w:rPr>
      </w:pPr>
      <w:r w:rsidRPr="00AA7E56">
        <w:rPr>
          <w:rFonts w:cs="Arial"/>
        </w:rPr>
        <w:t>Колодцы ливневой канализации, на которых разрушены крышки или решетки, должны быть в течение часа с момента обнаружения ограждены эксплуатирующей организацией, обозначены соответствующими предупреждающими знаками и заменены.</w:t>
      </w:r>
    </w:p>
    <w:p w:rsidR="006B2ACE" w:rsidRPr="00AA7E56" w:rsidRDefault="006B2ACE" w:rsidP="00AA7E56">
      <w:pPr>
        <w:autoSpaceDE w:val="0"/>
        <w:autoSpaceDN w:val="0"/>
        <w:adjustRightInd w:val="0"/>
        <w:ind w:firstLine="709"/>
        <w:rPr>
          <w:rFonts w:cs="Arial"/>
        </w:rPr>
      </w:pPr>
      <w:r w:rsidRPr="00AA7E56">
        <w:rPr>
          <w:rFonts w:cs="Arial"/>
        </w:rPr>
        <w:t>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Раздел 5. НЕСТАЦИОНАРНЫЕ ТОРГОВЫЕ ОБЪЕКТЫ</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Статья 30. Размещение нестационарных торговых объектов и объектов сезонной торговли</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Размещение нестационарных торговых объектов (павильоны, киоски и т.д.), в том числе нестационарных объектов по продаже сезонного ассортимента товаров (лотки, летние площадки по оказанию услуг питания, места продажи хвойных растений, бахчевых культур и т.д.), на земельных участках, находящихся в государственной или муниципальной собственности, в зданиях, строениях, сооружениях, находящихся в муниципальной собственности (далее - нестационарные торговые объекты), осуществляется в соответствии с утверждаемой постановлением администрации города Лиски схемой размещения нестационарных торговых объектов.</w:t>
      </w:r>
    </w:p>
    <w:p w:rsidR="006B2ACE" w:rsidRPr="00AA7E56" w:rsidRDefault="006B2ACE" w:rsidP="00AA7E56">
      <w:pPr>
        <w:autoSpaceDE w:val="0"/>
        <w:autoSpaceDN w:val="0"/>
        <w:adjustRightInd w:val="0"/>
        <w:ind w:firstLine="709"/>
        <w:rPr>
          <w:rFonts w:cs="Arial"/>
        </w:rPr>
      </w:pPr>
      <w:r w:rsidRPr="00AA7E56">
        <w:rPr>
          <w:rFonts w:cs="Arial"/>
        </w:rPr>
        <w:t>На территории города Лиски запрещается размещать нестационарные торговые объекты вне мест, утвержденных Схемой размещения нестационарных торговых объектов, а также без разрешения и договора на размещение нестационарного торгового объекта.</w:t>
      </w:r>
    </w:p>
    <w:p w:rsidR="006B2ACE" w:rsidRPr="00AA7E56" w:rsidRDefault="006B2ACE" w:rsidP="00AA7E56">
      <w:pPr>
        <w:autoSpaceDE w:val="0"/>
        <w:autoSpaceDN w:val="0"/>
        <w:adjustRightInd w:val="0"/>
        <w:ind w:firstLine="709"/>
        <w:rPr>
          <w:rFonts w:cs="Arial"/>
        </w:rPr>
      </w:pPr>
      <w:r w:rsidRPr="00AA7E56">
        <w:rPr>
          <w:rFonts w:cs="Arial"/>
        </w:rPr>
        <w:t>Конструктивные решения нестационарных торговых объектов должны обеспечивать их устойчивость, безопасность пользования, при их изготовлении необходимо использовать современные отделочные материалы.</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Статья 31. Требования к внешнему виду и санитарному состоянию нестационарных торговых объектов</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Территория, используемая для размещения нестационарного торгового объекта, благоустраивается и содержится в чистоте собственником (владельцем) торгового объекта.</w:t>
      </w:r>
    </w:p>
    <w:p w:rsidR="006B2ACE" w:rsidRPr="00AA7E56" w:rsidRDefault="006B2ACE" w:rsidP="00AA7E56">
      <w:pPr>
        <w:autoSpaceDE w:val="0"/>
        <w:autoSpaceDN w:val="0"/>
        <w:adjustRightInd w:val="0"/>
        <w:ind w:firstLine="709"/>
        <w:rPr>
          <w:rFonts w:cs="Arial"/>
        </w:rPr>
      </w:pPr>
      <w:r w:rsidRPr="00AA7E56">
        <w:rPr>
          <w:rFonts w:cs="Arial"/>
        </w:rPr>
        <w:t>Обязанность по организации и производству уборочных работ на территории нестационарных торговых объектов возлагается на владельцев нестационарных объектов.</w:t>
      </w:r>
    </w:p>
    <w:p w:rsidR="006B2ACE" w:rsidRPr="00AA7E56" w:rsidRDefault="006B2ACE" w:rsidP="00AA7E56">
      <w:pPr>
        <w:autoSpaceDE w:val="0"/>
        <w:autoSpaceDN w:val="0"/>
        <w:adjustRightInd w:val="0"/>
        <w:ind w:firstLine="709"/>
        <w:rPr>
          <w:rFonts w:cs="Arial"/>
        </w:rPr>
      </w:pPr>
      <w:r w:rsidRPr="00AA7E56">
        <w:rPr>
          <w:rFonts w:cs="Arial"/>
        </w:rPr>
        <w:t>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осуществляются до наступления летнего сезона.</w:t>
      </w:r>
    </w:p>
    <w:p w:rsidR="006B2ACE" w:rsidRPr="00AA7E56" w:rsidRDefault="006B2ACE" w:rsidP="00AA7E56">
      <w:pPr>
        <w:autoSpaceDE w:val="0"/>
        <w:autoSpaceDN w:val="0"/>
        <w:adjustRightInd w:val="0"/>
        <w:ind w:firstLine="709"/>
        <w:rPr>
          <w:rFonts w:cs="Arial"/>
        </w:rPr>
      </w:pPr>
      <w:r w:rsidRPr="00AA7E56">
        <w:rPr>
          <w:rFonts w:cs="Arial"/>
        </w:rPr>
        <w:t>Юридические и физические лица - владельцы нестационарных торговых объектов обязаны обеспечить:</w:t>
      </w:r>
    </w:p>
    <w:p w:rsidR="006B2ACE" w:rsidRPr="00AA7E56" w:rsidRDefault="006B2ACE" w:rsidP="00AA7E56">
      <w:pPr>
        <w:autoSpaceDE w:val="0"/>
        <w:autoSpaceDN w:val="0"/>
        <w:adjustRightInd w:val="0"/>
        <w:ind w:firstLine="709"/>
        <w:rPr>
          <w:rFonts w:cs="Arial"/>
        </w:rPr>
      </w:pPr>
      <w:r w:rsidRPr="00AA7E56">
        <w:rPr>
          <w:rFonts w:cs="Arial"/>
        </w:rPr>
        <w:t>ремонт, покраску и содержание в чистоте торговых объектов;</w:t>
      </w:r>
    </w:p>
    <w:p w:rsidR="006B2ACE" w:rsidRPr="00AA7E56" w:rsidRDefault="006B2ACE" w:rsidP="00AA7E56">
      <w:pPr>
        <w:autoSpaceDE w:val="0"/>
        <w:autoSpaceDN w:val="0"/>
        <w:adjustRightInd w:val="0"/>
        <w:ind w:firstLine="709"/>
        <w:rPr>
          <w:rFonts w:cs="Arial"/>
        </w:rPr>
      </w:pPr>
      <w:r w:rsidRPr="00AA7E56">
        <w:rPr>
          <w:rFonts w:cs="Arial"/>
        </w:rPr>
        <w:t>уборку территории, занимаемой нестационарным объектом, не менее двух раз в сутки;</w:t>
      </w:r>
    </w:p>
    <w:p w:rsidR="006B2ACE" w:rsidRPr="00AA7E56" w:rsidRDefault="006B2ACE" w:rsidP="00AA7E56">
      <w:pPr>
        <w:autoSpaceDE w:val="0"/>
        <w:autoSpaceDN w:val="0"/>
        <w:adjustRightInd w:val="0"/>
        <w:ind w:firstLine="709"/>
        <w:rPr>
          <w:rFonts w:cs="Arial"/>
        </w:rPr>
      </w:pPr>
      <w:r w:rsidRPr="00AA7E56">
        <w:rPr>
          <w:rFonts w:cs="Arial"/>
        </w:rPr>
        <w:t>наличие возле торгового объекта урн для сбора мусора, их своевременную очистку;</w:t>
      </w:r>
    </w:p>
    <w:p w:rsidR="006B2ACE" w:rsidRPr="00AA7E56" w:rsidRDefault="006B2ACE" w:rsidP="00AA7E56">
      <w:pPr>
        <w:autoSpaceDE w:val="0"/>
        <w:autoSpaceDN w:val="0"/>
        <w:adjustRightInd w:val="0"/>
        <w:ind w:firstLine="709"/>
        <w:rPr>
          <w:rFonts w:cs="Arial"/>
        </w:rPr>
      </w:pPr>
      <w:r w:rsidRPr="00AA7E56">
        <w:rPr>
          <w:rFonts w:cs="Arial"/>
        </w:rPr>
        <w:t>вывоз или утилизацию отходов, образовавшихся в процессе торговли.</w:t>
      </w:r>
    </w:p>
    <w:p w:rsidR="006B2ACE" w:rsidRPr="00AA7E56" w:rsidRDefault="006B2ACE" w:rsidP="00AA7E56">
      <w:pPr>
        <w:autoSpaceDE w:val="0"/>
        <w:autoSpaceDN w:val="0"/>
        <w:adjustRightInd w:val="0"/>
        <w:ind w:firstLine="709"/>
        <w:rPr>
          <w:rFonts w:cs="Arial"/>
        </w:rPr>
      </w:pPr>
      <w:r w:rsidRPr="00AA7E56">
        <w:rPr>
          <w:rFonts w:cs="Arial"/>
        </w:rPr>
        <w:t>На территории города Лиски запрещается:</w:t>
      </w:r>
    </w:p>
    <w:p w:rsidR="006B2ACE" w:rsidRPr="00AA7E56" w:rsidRDefault="006B2ACE" w:rsidP="00AA7E56">
      <w:pPr>
        <w:autoSpaceDE w:val="0"/>
        <w:autoSpaceDN w:val="0"/>
        <w:adjustRightInd w:val="0"/>
        <w:ind w:firstLine="709"/>
        <w:rPr>
          <w:rFonts w:cs="Arial"/>
        </w:rPr>
      </w:pPr>
      <w:r w:rsidRPr="00AA7E56">
        <w:rPr>
          <w:rFonts w:cs="Arial"/>
        </w:rPr>
        <w:t>1) складирование тары на территориях, прилегающих к нестационарным торговым объектам;</w:t>
      </w:r>
    </w:p>
    <w:p w:rsidR="006B2ACE" w:rsidRPr="00AA7E56" w:rsidRDefault="006B2ACE" w:rsidP="00AA7E56">
      <w:pPr>
        <w:autoSpaceDE w:val="0"/>
        <w:autoSpaceDN w:val="0"/>
        <w:adjustRightInd w:val="0"/>
        <w:ind w:firstLine="709"/>
        <w:rPr>
          <w:rFonts w:cs="Arial"/>
        </w:rPr>
      </w:pPr>
      <w:r w:rsidRPr="00AA7E56">
        <w:rPr>
          <w:rFonts w:cs="Arial"/>
        </w:rPr>
        <w:t>2) осуществлять завоз товаров по газонам, тротуарам и пешеходным дорожкам.</w:t>
      </w:r>
    </w:p>
    <w:p w:rsidR="006B2ACE" w:rsidRPr="00AA7E56" w:rsidRDefault="006B2ACE" w:rsidP="00AA7E56">
      <w:pPr>
        <w:autoSpaceDE w:val="0"/>
        <w:autoSpaceDN w:val="0"/>
        <w:adjustRightInd w:val="0"/>
        <w:ind w:firstLine="709"/>
        <w:rPr>
          <w:rFonts w:cs="Arial"/>
        </w:rPr>
      </w:pPr>
      <w:r w:rsidRPr="00AA7E56">
        <w:rPr>
          <w:rFonts w:cs="Arial"/>
        </w:rPr>
        <w:t>Для возведения (изготовления) нестационарных торговых объектов и его отделки применяются любые современные материалы. Предпочтение следует отдавать легким металлическим конструкциям с остеклением из витринного стекла (простого или тонированного) и облицовкой цветными пластиками. Допускается использование других материалов, имеющих качественную и прочную окраску, отделку. Вид, форму, цвет, дизайн НТО необходимо предварительно согласовать с администрацией муниципального образования города Лиски, на предмет соответствия архитектурно-планировочным критериям существующей территории и должен соответствовать образцу объекта нестационарной торговли, утвержденному муниципальным правовым актом</w:t>
      </w:r>
    </w:p>
    <w:p w:rsidR="006B2ACE" w:rsidRPr="00AA7E56" w:rsidRDefault="006B2ACE" w:rsidP="00AA7E56">
      <w:pPr>
        <w:autoSpaceDE w:val="0"/>
        <w:autoSpaceDN w:val="0"/>
        <w:adjustRightInd w:val="0"/>
        <w:ind w:firstLine="709"/>
        <w:rPr>
          <w:rFonts w:cs="Arial"/>
        </w:rPr>
      </w:pPr>
      <w:r w:rsidRPr="00AA7E56">
        <w:rPr>
          <w:rFonts w:cs="Arial"/>
        </w:rPr>
        <w:t>Внешний вид нестационарных торговых объектов, включая конструктивные элементы и цветовое решение, должен соответствовать образцам, согласованным с администрацией муниципального образования города Лиски.</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Раздел 6. ОЗЕЛЕНЕНИЕ</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Статья 32. Управление зелеными насаждениями</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1. Зеленые насаждения, расположенные на землях поселений в границах города Лиски на землях населенных пунктов (за исключением зеленых насаждений, расположенных на земельных участках, принадлежащих организациям и гражданам на праве собственности или на праве постоянного бессрочного пользования, а также предоставленных гражданам в аренду под индивидуальными жилыми домами, для садоводства, огородничества) являются муниципальной собственностью города Лиски (далее - городские зеленые насаждения).</w:t>
      </w:r>
    </w:p>
    <w:p w:rsidR="006B2ACE" w:rsidRPr="00AA7E56" w:rsidRDefault="006B2ACE" w:rsidP="00AA7E56">
      <w:pPr>
        <w:autoSpaceDE w:val="0"/>
        <w:autoSpaceDN w:val="0"/>
        <w:adjustRightInd w:val="0"/>
        <w:ind w:firstLine="709"/>
        <w:rPr>
          <w:rFonts w:cs="Arial"/>
        </w:rPr>
      </w:pPr>
      <w:r w:rsidRPr="00AA7E56">
        <w:rPr>
          <w:rFonts w:cs="Arial"/>
        </w:rPr>
        <w:lastRenderedPageBreak/>
        <w:t>2. Контроль за состоянием и надлежащей эксплуатацией городских зеленых насаждений осуществляется отраслевым (функциональным) органом администрации города Лиски, уполномоченным в области жилищно-коммунального хозяйства и благоустройства.</w:t>
      </w:r>
    </w:p>
    <w:p w:rsidR="006B2ACE" w:rsidRPr="00AA7E56" w:rsidRDefault="006B2ACE" w:rsidP="00AA7E56">
      <w:pPr>
        <w:autoSpaceDE w:val="0"/>
        <w:autoSpaceDN w:val="0"/>
        <w:adjustRightInd w:val="0"/>
        <w:ind w:firstLine="709"/>
        <w:rPr>
          <w:rFonts w:cs="Arial"/>
        </w:rPr>
      </w:pPr>
      <w:r w:rsidRPr="00AA7E56">
        <w:rPr>
          <w:rFonts w:cs="Arial"/>
        </w:rPr>
        <w:t>3. Финансирование содержания городских зеленых насаждений осуществляется за счет средств бюджета города Лиски.</w:t>
      </w:r>
    </w:p>
    <w:p w:rsidR="006B2ACE" w:rsidRPr="00AA7E56" w:rsidRDefault="006B2ACE" w:rsidP="00AA7E56">
      <w:pPr>
        <w:autoSpaceDE w:val="0"/>
        <w:autoSpaceDN w:val="0"/>
        <w:adjustRightInd w:val="0"/>
        <w:ind w:firstLine="709"/>
        <w:rPr>
          <w:rFonts w:cs="Arial"/>
        </w:rPr>
      </w:pPr>
      <w:r w:rsidRPr="00AA7E56">
        <w:rPr>
          <w:rFonts w:cs="Arial"/>
        </w:rPr>
        <w:t>4. Выполнение работ по содержанию городских зеленых насаждений (объектов озеленения) на территории города Лиски, обеспечению сохранности зеленых насаждений осуществляется предприятием, уполномоченным в области жилищно-коммунального хозяйства и благоустройства либо по договору.</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Статья 33. Обеспечение сохранности зеленых насаждений при проектировании объектов, их строительстве и сдаче в эксплуатацию</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1. При производстве строительных работ на земельном участке, отведенном застройщику под строительство, в градостроительном плане данного земельного участка указываются все подлежащие сохранению зеленые насаждения.</w:t>
      </w:r>
    </w:p>
    <w:p w:rsidR="006B2ACE" w:rsidRPr="00AA7E56" w:rsidRDefault="006B2ACE" w:rsidP="00AA7E56">
      <w:pPr>
        <w:autoSpaceDE w:val="0"/>
        <w:autoSpaceDN w:val="0"/>
        <w:adjustRightInd w:val="0"/>
        <w:ind w:firstLine="709"/>
        <w:rPr>
          <w:rFonts w:cs="Arial"/>
        </w:rPr>
      </w:pPr>
      <w:r w:rsidRPr="00AA7E56">
        <w:rPr>
          <w:rFonts w:cs="Arial"/>
        </w:rPr>
        <w:t>2. При проведении работ строительные организации обязаны выполнять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p w:rsidR="006B2ACE" w:rsidRPr="00AA7E56" w:rsidRDefault="006B2ACE" w:rsidP="00AA7E56">
      <w:pPr>
        <w:autoSpaceDE w:val="0"/>
        <w:autoSpaceDN w:val="0"/>
        <w:adjustRightInd w:val="0"/>
        <w:ind w:firstLine="709"/>
        <w:rPr>
          <w:rFonts w:cs="Arial"/>
        </w:rPr>
      </w:pPr>
      <w:r w:rsidRPr="00AA7E56">
        <w:rPr>
          <w:rFonts w:cs="Arial"/>
        </w:rPr>
        <w:t>1) ограждение стройплощадок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(сплошные щиты высотой 2 метра, расположенные треугольником на расстоянии не менее 0,5 метра от ствола дерева). С целью сохранения древесно-кустарниковой растительности допускается частичная обрезка низких и широких крон, охранительная обвязка стволов, связывание кроны кустарников;</w:t>
      </w:r>
    </w:p>
    <w:p w:rsidR="006B2ACE" w:rsidRPr="00AA7E56" w:rsidRDefault="006B2ACE" w:rsidP="00AA7E56">
      <w:pPr>
        <w:autoSpaceDE w:val="0"/>
        <w:autoSpaceDN w:val="0"/>
        <w:adjustRightInd w:val="0"/>
        <w:ind w:firstLine="709"/>
        <w:rPr>
          <w:rFonts w:cs="Arial"/>
        </w:rPr>
      </w:pPr>
      <w:r w:rsidRPr="00AA7E56">
        <w:rPr>
          <w:rFonts w:cs="Arial"/>
        </w:rPr>
        <w:t>2)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6B2ACE" w:rsidRPr="00AA7E56" w:rsidRDefault="006B2ACE" w:rsidP="00AA7E56">
      <w:pPr>
        <w:autoSpaceDE w:val="0"/>
        <w:autoSpaceDN w:val="0"/>
        <w:adjustRightInd w:val="0"/>
        <w:ind w:firstLine="709"/>
        <w:rPr>
          <w:rFonts w:cs="Arial"/>
        </w:rPr>
      </w:pPr>
      <w:r w:rsidRPr="00AA7E56">
        <w:rPr>
          <w:rFonts w:cs="Arial"/>
        </w:rPr>
        <w:t>3) не допускать использования сохраняемых деревьев в качестве столбов для прикрепления оград, светильников и прочих предметов, вколачивания в них гвоздей и нанесения других повреждений;</w:t>
      </w:r>
    </w:p>
    <w:p w:rsidR="006B2ACE" w:rsidRPr="00AA7E56" w:rsidRDefault="006B2ACE" w:rsidP="00AA7E56">
      <w:pPr>
        <w:autoSpaceDE w:val="0"/>
        <w:autoSpaceDN w:val="0"/>
        <w:adjustRightInd w:val="0"/>
        <w:ind w:firstLine="709"/>
        <w:rPr>
          <w:rFonts w:cs="Arial"/>
        </w:rPr>
      </w:pPr>
      <w:r w:rsidRPr="00AA7E56">
        <w:rPr>
          <w:rFonts w:cs="Arial"/>
        </w:rPr>
        <w:t>4) не допускать обнажения корней деревьев и засыпания приствольных кругов землей, строительными материалами и мусором;</w:t>
      </w:r>
    </w:p>
    <w:p w:rsidR="006B2ACE" w:rsidRPr="00AA7E56" w:rsidRDefault="006B2ACE" w:rsidP="00AA7E56">
      <w:pPr>
        <w:autoSpaceDE w:val="0"/>
        <w:autoSpaceDN w:val="0"/>
        <w:adjustRightInd w:val="0"/>
        <w:ind w:firstLine="709"/>
        <w:rPr>
          <w:rFonts w:cs="Arial"/>
        </w:rPr>
      </w:pPr>
      <w:r w:rsidRPr="00AA7E56">
        <w:rPr>
          <w:rFonts w:cs="Arial"/>
        </w:rPr>
        <w:t>5) согласовывать с органом администрации города Лиски, уполномоченным в области жилищно-коммунального хозяйства и благоустройства, начало строительных работ в зоне городских зеленых насаждений и уведомлять его об окончании работ не позднее дня окончания работ;</w:t>
      </w:r>
    </w:p>
    <w:p w:rsidR="006B2ACE" w:rsidRPr="00AA7E56" w:rsidRDefault="006B2ACE" w:rsidP="00AA7E56">
      <w:pPr>
        <w:autoSpaceDE w:val="0"/>
        <w:autoSpaceDN w:val="0"/>
        <w:adjustRightInd w:val="0"/>
        <w:ind w:firstLine="709"/>
        <w:rPr>
          <w:rFonts w:cs="Arial"/>
        </w:rPr>
      </w:pPr>
      <w:r w:rsidRPr="00AA7E56">
        <w:rPr>
          <w:rFonts w:cs="Arial"/>
        </w:rPr>
        <w:t>6)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6B2ACE" w:rsidRPr="00AA7E56" w:rsidRDefault="006B2ACE" w:rsidP="00AA7E56">
      <w:pPr>
        <w:autoSpaceDE w:val="0"/>
        <w:autoSpaceDN w:val="0"/>
        <w:adjustRightInd w:val="0"/>
        <w:ind w:firstLine="709"/>
        <w:rPr>
          <w:rFonts w:cs="Arial"/>
        </w:rPr>
      </w:pPr>
      <w:r w:rsidRPr="00AA7E56">
        <w:rPr>
          <w:rFonts w:cs="Arial"/>
        </w:rPr>
        <w:t>7) не складировать строительные материалы и не устраивать стоянки машин на газонах, а также на расстоянии ближе 2,5 метра от дерева и 1,5 метра от кустарников;</w:t>
      </w:r>
    </w:p>
    <w:p w:rsidR="006B2ACE" w:rsidRPr="00AA7E56" w:rsidRDefault="006B2ACE" w:rsidP="00AA7E56">
      <w:pPr>
        <w:autoSpaceDE w:val="0"/>
        <w:autoSpaceDN w:val="0"/>
        <w:adjustRightInd w:val="0"/>
        <w:ind w:firstLine="709"/>
        <w:rPr>
          <w:rFonts w:cs="Arial"/>
        </w:rPr>
      </w:pPr>
      <w:r w:rsidRPr="00AA7E56">
        <w:rPr>
          <w:rFonts w:cs="Arial"/>
        </w:rPr>
        <w:t>8) не складировать горючие материалы ближе 10 метров от деревьев и кустарников;</w:t>
      </w:r>
    </w:p>
    <w:p w:rsidR="006B2ACE" w:rsidRPr="00AA7E56" w:rsidRDefault="006B2ACE" w:rsidP="00AA7E56">
      <w:pPr>
        <w:autoSpaceDE w:val="0"/>
        <w:autoSpaceDN w:val="0"/>
        <w:adjustRightInd w:val="0"/>
        <w:ind w:firstLine="709"/>
        <w:rPr>
          <w:rFonts w:cs="Arial"/>
        </w:rPr>
      </w:pPr>
      <w:r w:rsidRPr="00AA7E56">
        <w:rPr>
          <w:rFonts w:cs="Arial"/>
        </w:rPr>
        <w:t>9) подъездные пути и места для установки подъемных кранов располагать вне зеленых насаждений и не нарушать установленные ограждения деревьев;</w:t>
      </w:r>
    </w:p>
    <w:p w:rsidR="006B2ACE" w:rsidRPr="00AA7E56" w:rsidRDefault="006B2ACE" w:rsidP="00AA7E56">
      <w:pPr>
        <w:autoSpaceDE w:val="0"/>
        <w:autoSpaceDN w:val="0"/>
        <w:adjustRightInd w:val="0"/>
        <w:ind w:firstLine="709"/>
        <w:rPr>
          <w:rFonts w:cs="Arial"/>
        </w:rPr>
      </w:pPr>
      <w:r w:rsidRPr="00AA7E56">
        <w:rPr>
          <w:rFonts w:cs="Arial"/>
        </w:rPr>
        <w:lastRenderedPageBreak/>
        <w:t>10) работы подкопом в зоне корневой системы деревьев и кустарников производить ниже расположения основных скелетных корней (не менее 1,5 метра от поверхности почвы), не повреждая корневой системы;</w:t>
      </w:r>
    </w:p>
    <w:p w:rsidR="006B2ACE" w:rsidRPr="00AA7E56" w:rsidRDefault="006B2ACE" w:rsidP="00AA7E56">
      <w:pPr>
        <w:autoSpaceDE w:val="0"/>
        <w:autoSpaceDN w:val="0"/>
        <w:adjustRightInd w:val="0"/>
        <w:ind w:firstLine="709"/>
        <w:rPr>
          <w:rFonts w:cs="Arial"/>
        </w:rPr>
      </w:pPr>
      <w:r w:rsidRPr="00AA7E56">
        <w:rPr>
          <w:rFonts w:cs="Arial"/>
        </w:rPr>
        <w:t>11) сохранять верхний растительный грунт на всех участках нового строительства, производить снятие его и буртование по краям строительной площадки. Забуртованный растительный грунт передавать предприятию, уполномоченному в области жилищно-коммунального хозяйства и благоустройства, для использования при озеленении этих или новых территорий.</w:t>
      </w:r>
    </w:p>
    <w:p w:rsidR="006B2ACE" w:rsidRPr="00AA7E56" w:rsidRDefault="006B2ACE" w:rsidP="00AA7E56">
      <w:pPr>
        <w:autoSpaceDE w:val="0"/>
        <w:autoSpaceDN w:val="0"/>
        <w:adjustRightInd w:val="0"/>
        <w:ind w:firstLine="709"/>
        <w:rPr>
          <w:rFonts w:cs="Arial"/>
        </w:rPr>
      </w:pPr>
      <w:r w:rsidRPr="00AA7E56">
        <w:rPr>
          <w:rFonts w:cs="Arial"/>
        </w:rPr>
        <w:t>3. При проведении работ по асфальтированию, мощению, покрытию тротуаров и проездов плиткой строительные организации обязаны оставлять вокруг дерева приствольный круг согласно следующим нормам:</w:t>
      </w:r>
    </w:p>
    <w:p w:rsidR="006B2ACE" w:rsidRPr="00AA7E56" w:rsidRDefault="006B2ACE" w:rsidP="00AA7E56">
      <w:pPr>
        <w:autoSpaceDE w:val="0"/>
        <w:autoSpaceDN w:val="0"/>
        <w:adjustRightInd w:val="0"/>
        <w:ind w:firstLine="709"/>
        <w:rPr>
          <w:rFonts w:cs="Arial"/>
        </w:rPr>
      </w:pPr>
      <w:r w:rsidRPr="00AA7E56">
        <w:rPr>
          <w:rFonts w:cs="Arial"/>
        </w:rPr>
        <w:t>1) у деревьев в возрасте свыше 70 лет, имеющих толщину ствола более 50 сантиметров (для липы, пихты и ели независимо от размера и возраста), - диаметром не менее 2,5 метра;</w:t>
      </w:r>
    </w:p>
    <w:p w:rsidR="006B2ACE" w:rsidRPr="00AA7E56" w:rsidRDefault="006B2ACE" w:rsidP="00AA7E56">
      <w:pPr>
        <w:autoSpaceDE w:val="0"/>
        <w:autoSpaceDN w:val="0"/>
        <w:adjustRightInd w:val="0"/>
        <w:ind w:firstLine="709"/>
        <w:rPr>
          <w:rFonts w:cs="Arial"/>
        </w:rPr>
      </w:pPr>
      <w:r w:rsidRPr="00AA7E56">
        <w:rPr>
          <w:rFonts w:cs="Arial"/>
        </w:rPr>
        <w:t>2) у деревьев в возрасте от 50 до 70 лет толщиной ствола от 30 до 50 сантиметров (у платана, каштана, бука, ясеня, дуба и клена независимо от размера и возраста) - диаметром не менее 2,6 метра;</w:t>
      </w:r>
    </w:p>
    <w:p w:rsidR="006B2ACE" w:rsidRPr="00AA7E56" w:rsidRDefault="006B2ACE" w:rsidP="00AA7E56">
      <w:pPr>
        <w:autoSpaceDE w:val="0"/>
        <w:autoSpaceDN w:val="0"/>
        <w:adjustRightInd w:val="0"/>
        <w:ind w:firstLine="709"/>
        <w:rPr>
          <w:rFonts w:cs="Arial"/>
        </w:rPr>
      </w:pPr>
      <w:r w:rsidRPr="00AA7E56">
        <w:rPr>
          <w:rFonts w:cs="Arial"/>
        </w:rPr>
        <w:t>3) у всех прочих деревьев и кустарников с толщиной ствола менее 30 сантиметров - диаметром не менее 1,5 метра, считая расстояние от корневой шейки.</w:t>
      </w:r>
    </w:p>
    <w:p w:rsidR="006B2ACE" w:rsidRPr="00AA7E56" w:rsidRDefault="006B2ACE" w:rsidP="00AA7E56">
      <w:pPr>
        <w:autoSpaceDE w:val="0"/>
        <w:autoSpaceDN w:val="0"/>
        <w:adjustRightInd w:val="0"/>
        <w:ind w:firstLine="709"/>
        <w:rPr>
          <w:rFonts w:cs="Arial"/>
        </w:rPr>
      </w:pPr>
      <w:r w:rsidRPr="00AA7E56">
        <w:rPr>
          <w:rFonts w:cs="Arial"/>
        </w:rPr>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щебня под удаляемым асфальтом растительным грунтом, с устройством защитных решеток.</w:t>
      </w:r>
    </w:p>
    <w:p w:rsidR="006B2ACE" w:rsidRPr="00AA7E56" w:rsidRDefault="006B2ACE" w:rsidP="00AA7E56">
      <w:pPr>
        <w:autoSpaceDE w:val="0"/>
        <w:autoSpaceDN w:val="0"/>
        <w:adjustRightInd w:val="0"/>
        <w:ind w:firstLine="709"/>
        <w:rPr>
          <w:rFonts w:cs="Arial"/>
        </w:rPr>
      </w:pPr>
      <w:r w:rsidRPr="00AA7E56">
        <w:rPr>
          <w:rFonts w:cs="Arial"/>
        </w:rPr>
        <w:t>4. Предприятия и организации, эксплуатирующие инженерные сети, в случае необходимости выполнения работ по обеспечению сохранности эксплуатируемых инженерных сетей и связанных с обрезкой или удалением зеленых насаждений обязаны согласовать их с органом администрации города Лиски, уполномоченным в области жилищно-коммунального хозяйства и благоустройства, в случаях, если при выполнении работ возникнет необходимость сноса зеленых насаждений. Вывоз спиленных деревьев и кустарников предприятиями и организациями, эксплуатирующими инженерные сети, в случае необходимости выполнения работ по обеспечению сохранности эксплуатируемых инженерных сетей производится самостоятельно в течение 3 дней с момента спила.</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Статья 34. Осмотр зеленых насаждений</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1. Состояние городских зеленых насаждений, объектов озеленения контролируется посредством проведения органом администрации города Лиски, уполномоченным в области жилищно-коммунального хозяйства и благоустройства, их плановых и внеочередных осмотров.</w:t>
      </w:r>
    </w:p>
    <w:p w:rsidR="006B2ACE" w:rsidRPr="00AA7E56" w:rsidRDefault="006B2ACE" w:rsidP="00AA7E56">
      <w:pPr>
        <w:autoSpaceDE w:val="0"/>
        <w:autoSpaceDN w:val="0"/>
        <w:adjustRightInd w:val="0"/>
        <w:ind w:firstLine="709"/>
        <w:rPr>
          <w:rFonts w:cs="Arial"/>
        </w:rPr>
      </w:pPr>
      <w:r w:rsidRPr="00AA7E56">
        <w:rPr>
          <w:rFonts w:cs="Arial"/>
        </w:rPr>
        <w:t>2. Внеплановый осмотр проводится в случаях форс-мажорных обстоятельств (ураганы, пожары, другие стихийные бедствия), а также по обращениям граждан и юридических лиц при несанкционированной рубке и (или) повреждении зеленых насаждений.</w:t>
      </w:r>
    </w:p>
    <w:p w:rsidR="006B2ACE" w:rsidRPr="00AA7E56" w:rsidRDefault="006B2ACE" w:rsidP="00AA7E56">
      <w:pPr>
        <w:autoSpaceDE w:val="0"/>
        <w:autoSpaceDN w:val="0"/>
        <w:adjustRightInd w:val="0"/>
        <w:ind w:firstLine="709"/>
        <w:rPr>
          <w:rFonts w:cs="Arial"/>
        </w:rPr>
      </w:pPr>
      <w:r w:rsidRPr="00AA7E56">
        <w:rPr>
          <w:rFonts w:cs="Arial"/>
        </w:rPr>
        <w:t>В процессе осмотра выявляются недостатки и причины их появления, проверяется объем и качество работ по уходу, ремонту и содержанию этих насаждений.</w:t>
      </w:r>
    </w:p>
    <w:p w:rsidR="006B2ACE" w:rsidRPr="00AA7E56" w:rsidRDefault="006B2ACE" w:rsidP="00AA7E56">
      <w:pPr>
        <w:autoSpaceDE w:val="0"/>
        <w:autoSpaceDN w:val="0"/>
        <w:adjustRightInd w:val="0"/>
        <w:ind w:firstLine="709"/>
        <w:rPr>
          <w:rFonts w:cs="Arial"/>
        </w:rPr>
      </w:pPr>
      <w:r w:rsidRPr="00AA7E56">
        <w:rPr>
          <w:rFonts w:cs="Arial"/>
        </w:rPr>
        <w:t>Плановые осмотры проводятся два раза в год - весной и осенью.</w:t>
      </w:r>
    </w:p>
    <w:p w:rsidR="006B2ACE" w:rsidRPr="00AA7E56" w:rsidRDefault="006B2ACE" w:rsidP="00AA7E56">
      <w:pPr>
        <w:autoSpaceDE w:val="0"/>
        <w:autoSpaceDN w:val="0"/>
        <w:adjustRightInd w:val="0"/>
        <w:ind w:firstLine="709"/>
        <w:rPr>
          <w:rFonts w:cs="Arial"/>
        </w:rPr>
      </w:pPr>
      <w:r w:rsidRPr="00AA7E56">
        <w:rPr>
          <w:rFonts w:cs="Arial"/>
        </w:rPr>
        <w:t xml:space="preserve">Задачей весеннего осмотра является проверка состояния зеленых насаждений, газонов, цветников, дорожек и площадок, оборудования зеленого хозяйства, инвентаря и элементов благоустройства, готовности их к эксплуатации в последующий период времени. В процессе осмотра уточняются объемы работ по </w:t>
      </w:r>
      <w:r w:rsidRPr="00AA7E56">
        <w:rPr>
          <w:rFonts w:cs="Arial"/>
        </w:rPr>
        <w:lastRenderedPageBreak/>
        <w:t>текущему ремонту, посадке и подсадке растений, определяются недостатки, неисправности и повреждения, устранение которых требует капитального ремонта. По данным весеннего осмотра и ранее выявленных недостатков составляется ведомость дефектов и перечень мероприятий, необходимых для подготовки объектов к эксплуатации. По результатам весеннего осмотра составляется акт.</w:t>
      </w:r>
    </w:p>
    <w:p w:rsidR="006B2ACE" w:rsidRPr="00AA7E56" w:rsidRDefault="006B2ACE" w:rsidP="00AA7E56">
      <w:pPr>
        <w:autoSpaceDE w:val="0"/>
        <w:autoSpaceDN w:val="0"/>
        <w:adjustRightInd w:val="0"/>
        <w:ind w:firstLine="709"/>
        <w:rPr>
          <w:rFonts w:cs="Arial"/>
        </w:rPr>
      </w:pPr>
      <w:r w:rsidRPr="00AA7E56">
        <w:rPr>
          <w:rFonts w:cs="Arial"/>
        </w:rPr>
        <w:t>Осенний осмотр городских насаждений производится по окончании вегетации растений для проверки их готовности к зиме с составлением акта. К этому времени должны быть закончены все работы по подготовке к содержанию (эксплуатации) объектов в зимних условиях.</w:t>
      </w:r>
    </w:p>
    <w:p w:rsidR="006B2ACE" w:rsidRPr="00AA7E56" w:rsidRDefault="006B2ACE" w:rsidP="00AA7E56">
      <w:pPr>
        <w:autoSpaceDE w:val="0"/>
        <w:autoSpaceDN w:val="0"/>
        <w:adjustRightInd w:val="0"/>
        <w:ind w:firstLine="709"/>
        <w:rPr>
          <w:rFonts w:cs="Arial"/>
        </w:rPr>
      </w:pPr>
      <w:r w:rsidRPr="00AA7E56">
        <w:rPr>
          <w:rFonts w:cs="Arial"/>
        </w:rPr>
        <w:t>3. Осмотры зеленых насаждений и объектов озеленения проводятся администрацией совместно со специалистом администрации города Лиски, уполномоченного в области жилищно-коммунального хозяйства и благоустройства. Представители общественности вправе принимать участие в проведении осмотров.</w:t>
      </w:r>
    </w:p>
    <w:p w:rsidR="006B2ACE" w:rsidRPr="00AA7E56" w:rsidRDefault="006B2ACE" w:rsidP="00AA7E56">
      <w:pPr>
        <w:autoSpaceDE w:val="0"/>
        <w:autoSpaceDN w:val="0"/>
        <w:adjustRightInd w:val="0"/>
        <w:ind w:firstLine="709"/>
        <w:rPr>
          <w:rFonts w:cs="Arial"/>
        </w:rPr>
      </w:pPr>
      <w:r w:rsidRPr="00AA7E56">
        <w:rPr>
          <w:rFonts w:cs="Arial"/>
        </w:rPr>
        <w:t>В отдельных случаях, когда сложно установить причины появления дефекта и необходимы специальные рекомендации по их устранению, к участию в работе комиссии могут привлекаться эксперты-специалисты.</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Статья 35. Вырубка (снос) зеленых насаждений и ликвидация объектов озеленения</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1. С целью охраны, защиты, воспроизводства, предупреждения несанкционированных повреждений и уничтожения зеленых насаждений на территории города Лиски, осуществления контроля за их вырубкой (сносом) создается городская комиссия по охране зеленых насаждений в городе Лиски. Положение о городской комиссии по охране зеленых насаждений в городе Лиски и ее состав утверждаются постановлением администрации города Лиски.</w:t>
      </w:r>
    </w:p>
    <w:p w:rsidR="006B2ACE" w:rsidRPr="00AA7E56" w:rsidRDefault="006B2ACE" w:rsidP="00AA7E56">
      <w:pPr>
        <w:autoSpaceDE w:val="0"/>
        <w:autoSpaceDN w:val="0"/>
        <w:adjustRightInd w:val="0"/>
        <w:ind w:firstLine="709"/>
        <w:rPr>
          <w:rFonts w:cs="Arial"/>
        </w:rPr>
      </w:pPr>
      <w:r w:rsidRPr="00AA7E56">
        <w:rPr>
          <w:rFonts w:cs="Arial"/>
        </w:rPr>
        <w:t>2. Заключение о согласовании вырубки (сноса) зеленых насаждений, подготовленное по результатам рассмотрения документов, поданных в администрацию города Лиски, выдается на основании акта, составленного при осмотре зеленых насаждений на месте и подписанного специалистом администрации города Лиски (далее - акт).</w:t>
      </w:r>
    </w:p>
    <w:p w:rsidR="006B2ACE" w:rsidRPr="00AA7E56" w:rsidRDefault="006B2ACE" w:rsidP="00AA7E56">
      <w:pPr>
        <w:autoSpaceDE w:val="0"/>
        <w:autoSpaceDN w:val="0"/>
        <w:adjustRightInd w:val="0"/>
        <w:ind w:firstLine="709"/>
        <w:rPr>
          <w:rFonts w:cs="Arial"/>
        </w:rPr>
      </w:pPr>
      <w:r w:rsidRPr="00AA7E56">
        <w:rPr>
          <w:rFonts w:cs="Arial"/>
        </w:rPr>
        <w:t>3. В акте должны быть отражены следующие сведения:</w:t>
      </w:r>
    </w:p>
    <w:p w:rsidR="006B2ACE" w:rsidRPr="00AA7E56" w:rsidRDefault="006B2ACE" w:rsidP="00AA7E56">
      <w:pPr>
        <w:autoSpaceDE w:val="0"/>
        <w:autoSpaceDN w:val="0"/>
        <w:adjustRightInd w:val="0"/>
        <w:ind w:firstLine="709"/>
        <w:rPr>
          <w:rFonts w:cs="Arial"/>
        </w:rPr>
      </w:pPr>
      <w:r w:rsidRPr="00AA7E56">
        <w:rPr>
          <w:rFonts w:cs="Arial"/>
        </w:rPr>
        <w:t>1) фамилия, имя, отчество и должности лиц, составивших акт;</w:t>
      </w:r>
    </w:p>
    <w:p w:rsidR="006B2ACE" w:rsidRPr="00AA7E56" w:rsidRDefault="006B2ACE" w:rsidP="00AA7E56">
      <w:pPr>
        <w:autoSpaceDE w:val="0"/>
        <w:autoSpaceDN w:val="0"/>
        <w:adjustRightInd w:val="0"/>
        <w:ind w:firstLine="709"/>
        <w:rPr>
          <w:rFonts w:cs="Arial"/>
        </w:rPr>
      </w:pPr>
      <w:r w:rsidRPr="00AA7E56">
        <w:rPr>
          <w:rFonts w:cs="Arial"/>
        </w:rPr>
        <w:t>2) местонахождение земельного участка и его владелец (пользователь);</w:t>
      </w:r>
    </w:p>
    <w:p w:rsidR="006B2ACE" w:rsidRPr="00AA7E56" w:rsidRDefault="006B2ACE" w:rsidP="00AA7E56">
      <w:pPr>
        <w:autoSpaceDE w:val="0"/>
        <w:autoSpaceDN w:val="0"/>
        <w:adjustRightInd w:val="0"/>
        <w:ind w:firstLine="709"/>
        <w:rPr>
          <w:rFonts w:cs="Arial"/>
        </w:rPr>
      </w:pPr>
      <w:r w:rsidRPr="00AA7E56">
        <w:rPr>
          <w:rFonts w:cs="Arial"/>
        </w:rPr>
        <w:t>3) перечень деревьев, кустарников с указанием породы, возраста, размера и состояния каждого растения в отдельности;</w:t>
      </w:r>
    </w:p>
    <w:p w:rsidR="006B2ACE" w:rsidRPr="00AA7E56" w:rsidRDefault="006B2ACE" w:rsidP="00AA7E56">
      <w:pPr>
        <w:autoSpaceDE w:val="0"/>
        <w:autoSpaceDN w:val="0"/>
        <w:adjustRightInd w:val="0"/>
        <w:ind w:firstLine="709"/>
        <w:rPr>
          <w:rFonts w:cs="Arial"/>
        </w:rPr>
      </w:pPr>
      <w:r w:rsidRPr="00AA7E56">
        <w:rPr>
          <w:rFonts w:cs="Arial"/>
        </w:rPr>
        <w:t>4) причины, вызывающие необходимость вырубки (сноса) зеленых насаждений.</w:t>
      </w:r>
    </w:p>
    <w:p w:rsidR="006B2ACE" w:rsidRPr="00AA7E56" w:rsidRDefault="006B2ACE" w:rsidP="00AA7E56">
      <w:pPr>
        <w:autoSpaceDE w:val="0"/>
        <w:autoSpaceDN w:val="0"/>
        <w:adjustRightInd w:val="0"/>
        <w:ind w:firstLine="709"/>
        <w:rPr>
          <w:rFonts w:cs="Arial"/>
        </w:rPr>
      </w:pPr>
      <w:r w:rsidRPr="00AA7E56">
        <w:rPr>
          <w:rFonts w:cs="Arial"/>
        </w:rPr>
        <w:t>Акты составляются Комиссией по охране зеленых насаждений в городе Лиски.</w:t>
      </w:r>
    </w:p>
    <w:p w:rsidR="006B2ACE" w:rsidRPr="00AA7E56" w:rsidRDefault="006B2ACE" w:rsidP="00AA7E56">
      <w:pPr>
        <w:autoSpaceDE w:val="0"/>
        <w:autoSpaceDN w:val="0"/>
        <w:adjustRightInd w:val="0"/>
        <w:ind w:firstLine="709"/>
        <w:rPr>
          <w:rFonts w:cs="Arial"/>
        </w:rPr>
      </w:pPr>
      <w:r w:rsidRPr="00AA7E56">
        <w:rPr>
          <w:rFonts w:cs="Arial"/>
        </w:rPr>
        <w:t>Копии актов хранятся в администрации города Лиски для обеспечения возможности их проверки в течение пяти лет.</w:t>
      </w:r>
    </w:p>
    <w:p w:rsidR="006B2ACE" w:rsidRPr="00AA7E56" w:rsidRDefault="006B2ACE" w:rsidP="00AA7E56">
      <w:pPr>
        <w:autoSpaceDE w:val="0"/>
        <w:autoSpaceDN w:val="0"/>
        <w:adjustRightInd w:val="0"/>
        <w:ind w:firstLine="709"/>
        <w:rPr>
          <w:rFonts w:cs="Arial"/>
        </w:rPr>
      </w:pPr>
      <w:r w:rsidRPr="00AA7E56">
        <w:rPr>
          <w:rFonts w:cs="Arial"/>
        </w:rPr>
        <w:t>4. Вырубка (снос) городских зеленых насаждений (либо ликвидация объектов озеленения) без предварительной компенсации не допускается.</w:t>
      </w:r>
    </w:p>
    <w:p w:rsidR="006B2ACE" w:rsidRPr="00AA7E56" w:rsidRDefault="006B2ACE" w:rsidP="00AA7E56">
      <w:pPr>
        <w:autoSpaceDE w:val="0"/>
        <w:autoSpaceDN w:val="0"/>
        <w:adjustRightInd w:val="0"/>
        <w:ind w:firstLine="709"/>
        <w:rPr>
          <w:rFonts w:cs="Arial"/>
        </w:rPr>
      </w:pPr>
      <w:r w:rsidRPr="00AA7E56">
        <w:rPr>
          <w:rFonts w:cs="Arial"/>
        </w:rPr>
        <w:t>5. Компенсационная стоимость зеленых насаждений перечисляется в бюджет города Лиски.</w:t>
      </w:r>
    </w:p>
    <w:p w:rsidR="006B2ACE" w:rsidRPr="00AA7E56" w:rsidRDefault="006B2ACE" w:rsidP="00AA7E56">
      <w:pPr>
        <w:autoSpaceDE w:val="0"/>
        <w:autoSpaceDN w:val="0"/>
        <w:adjustRightInd w:val="0"/>
        <w:ind w:firstLine="709"/>
        <w:rPr>
          <w:rFonts w:cs="Arial"/>
        </w:rPr>
      </w:pPr>
      <w:r w:rsidRPr="00AA7E56">
        <w:rPr>
          <w:rFonts w:cs="Arial"/>
        </w:rPr>
        <w:t>6. Компенсационная стоимость не уплачивается:</w:t>
      </w:r>
    </w:p>
    <w:p w:rsidR="006B2ACE" w:rsidRPr="00AA7E56" w:rsidRDefault="006B2ACE" w:rsidP="00AA7E56">
      <w:pPr>
        <w:autoSpaceDE w:val="0"/>
        <w:autoSpaceDN w:val="0"/>
        <w:adjustRightInd w:val="0"/>
        <w:ind w:firstLine="709"/>
        <w:rPr>
          <w:rFonts w:cs="Arial"/>
        </w:rPr>
      </w:pPr>
      <w:r w:rsidRPr="00AA7E56">
        <w:rPr>
          <w:rFonts w:cs="Arial"/>
        </w:rPr>
        <w:t>1) при проведении работ по благоустройству за счет средств бюджета города Лиски;</w:t>
      </w:r>
    </w:p>
    <w:p w:rsidR="006B2ACE" w:rsidRPr="00AA7E56" w:rsidRDefault="006B2ACE" w:rsidP="00AA7E56">
      <w:pPr>
        <w:autoSpaceDE w:val="0"/>
        <w:autoSpaceDN w:val="0"/>
        <w:adjustRightInd w:val="0"/>
        <w:ind w:firstLine="709"/>
        <w:rPr>
          <w:rFonts w:cs="Arial"/>
        </w:rPr>
      </w:pPr>
      <w:r w:rsidRPr="00AA7E56">
        <w:rPr>
          <w:rFonts w:cs="Arial"/>
        </w:rPr>
        <w:t>2) при проведении работ по уходу за зелеными насаждениями (обрезка, омоложение, снос больных, усохших и аварийных деревьев);</w:t>
      </w:r>
    </w:p>
    <w:p w:rsidR="006B2ACE" w:rsidRPr="00AA7E56" w:rsidRDefault="006B2ACE" w:rsidP="00AA7E56">
      <w:pPr>
        <w:autoSpaceDE w:val="0"/>
        <w:autoSpaceDN w:val="0"/>
        <w:adjustRightInd w:val="0"/>
        <w:ind w:firstLine="709"/>
        <w:rPr>
          <w:rFonts w:cs="Arial"/>
        </w:rPr>
      </w:pPr>
      <w:r w:rsidRPr="00AA7E56">
        <w:rPr>
          <w:rFonts w:cs="Arial"/>
        </w:rPr>
        <w:lastRenderedPageBreak/>
        <w:t>3) при вырубке (сносе) зеленых насаждений в целях обеспечения нормальной видимости технических средств регулирования дорожного движения, безопасности движения автотранспорта и пешеходов;</w:t>
      </w:r>
    </w:p>
    <w:p w:rsidR="006B2ACE" w:rsidRPr="00AA7E56" w:rsidRDefault="006B2ACE" w:rsidP="00AA7E56">
      <w:pPr>
        <w:autoSpaceDE w:val="0"/>
        <w:autoSpaceDN w:val="0"/>
        <w:adjustRightInd w:val="0"/>
        <w:ind w:firstLine="709"/>
        <w:rPr>
          <w:rFonts w:cs="Arial"/>
        </w:rPr>
      </w:pPr>
      <w:r w:rsidRPr="00AA7E56">
        <w:rPr>
          <w:rFonts w:cs="Arial"/>
        </w:rPr>
        <w:t>4) при разрушении корневой системой деревьев фундаментов зданий, асфальтовых покрытий тротуаров и проезжей части дорог;</w:t>
      </w:r>
    </w:p>
    <w:p w:rsidR="006B2ACE" w:rsidRPr="00AA7E56" w:rsidRDefault="006B2ACE" w:rsidP="00AA7E56">
      <w:pPr>
        <w:autoSpaceDE w:val="0"/>
        <w:autoSpaceDN w:val="0"/>
        <w:adjustRightInd w:val="0"/>
        <w:ind w:firstLine="709"/>
        <w:rPr>
          <w:rFonts w:cs="Arial"/>
        </w:rPr>
      </w:pPr>
      <w:r w:rsidRPr="00AA7E56">
        <w:rPr>
          <w:rFonts w:cs="Arial"/>
        </w:rPr>
        <w:t>5) при вырубке (сносе) зеленых насаждений в процессе проведения аварийных работ на объектах городской инфраструктуры.</w:t>
      </w:r>
    </w:p>
    <w:p w:rsidR="006B2ACE" w:rsidRPr="00AA7E56" w:rsidRDefault="006B2ACE" w:rsidP="00AA7E56">
      <w:pPr>
        <w:autoSpaceDE w:val="0"/>
        <w:autoSpaceDN w:val="0"/>
        <w:adjustRightInd w:val="0"/>
        <w:ind w:firstLine="709"/>
        <w:rPr>
          <w:rFonts w:cs="Arial"/>
        </w:rPr>
      </w:pPr>
      <w:r w:rsidRPr="00AA7E56">
        <w:rPr>
          <w:rFonts w:cs="Arial"/>
        </w:rPr>
        <w:t>7. Порядок снова аварийных деревьев, представляющих угрозу жизни, здоровью, имуществу граждан и организаций осуществляется в соответствии с муниципальными нормативными правовыми актами.</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Статья 36. Обязанности по содержанию зеленых насаждений</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1. Физические и юридические лица на земельных участках, предоставленных им во временное владение и пользование, обязаны:</w:t>
      </w:r>
    </w:p>
    <w:p w:rsidR="006B2ACE" w:rsidRPr="00AA7E56" w:rsidRDefault="006B2ACE" w:rsidP="00AA7E56">
      <w:pPr>
        <w:autoSpaceDE w:val="0"/>
        <w:autoSpaceDN w:val="0"/>
        <w:adjustRightInd w:val="0"/>
        <w:ind w:firstLine="709"/>
        <w:rPr>
          <w:rFonts w:cs="Arial"/>
        </w:rPr>
      </w:pPr>
      <w:bookmarkStart w:id="4" w:name="Par96"/>
      <w:bookmarkEnd w:id="4"/>
      <w:r w:rsidRPr="00AA7E56">
        <w:rPr>
          <w:rFonts w:cs="Arial"/>
        </w:rPr>
        <w:t>1) обеспечить сохранность зеленых насаждений;</w:t>
      </w:r>
    </w:p>
    <w:p w:rsidR="006B2ACE" w:rsidRPr="00AA7E56" w:rsidRDefault="006B2ACE" w:rsidP="00AA7E56">
      <w:pPr>
        <w:autoSpaceDE w:val="0"/>
        <w:autoSpaceDN w:val="0"/>
        <w:adjustRightInd w:val="0"/>
        <w:ind w:firstLine="709"/>
        <w:rPr>
          <w:rFonts w:cs="Arial"/>
        </w:rPr>
      </w:pPr>
      <w:r w:rsidRPr="00AA7E56">
        <w:rPr>
          <w:rFonts w:cs="Arial"/>
        </w:rPr>
        <w:t>2) проводить уход за насаждениями в соответствии с настоящими Правилами;</w:t>
      </w:r>
    </w:p>
    <w:p w:rsidR="006B2ACE" w:rsidRPr="00AA7E56" w:rsidRDefault="006B2ACE" w:rsidP="00AA7E56">
      <w:pPr>
        <w:autoSpaceDE w:val="0"/>
        <w:autoSpaceDN w:val="0"/>
        <w:adjustRightInd w:val="0"/>
        <w:ind w:firstLine="709"/>
        <w:rPr>
          <w:rFonts w:cs="Arial"/>
        </w:rPr>
      </w:pPr>
      <w:r w:rsidRPr="00AA7E56">
        <w:rPr>
          <w:rFonts w:cs="Arial"/>
        </w:rPr>
        <w:t>3) в течение всего года проводить необходимые меры по борьбе с вредителями и болезнями зеленых насаждений, в том числе уборку сухостоя, вырезку сухих и поломанных сучьев, замазку ран, дупел на деревьях;</w:t>
      </w:r>
    </w:p>
    <w:p w:rsidR="006B2ACE" w:rsidRPr="00AA7E56" w:rsidRDefault="006B2ACE" w:rsidP="00AA7E56">
      <w:pPr>
        <w:autoSpaceDE w:val="0"/>
        <w:autoSpaceDN w:val="0"/>
        <w:adjustRightInd w:val="0"/>
        <w:ind w:firstLine="709"/>
        <w:rPr>
          <w:rFonts w:cs="Arial"/>
        </w:rPr>
      </w:pPr>
      <w:r w:rsidRPr="00AA7E56">
        <w:rPr>
          <w:rFonts w:cs="Arial"/>
        </w:rPr>
        <w:t>4) в летнее время в сухую погоду поливать газоны, цветники, деревья и кустарники;</w:t>
      </w:r>
    </w:p>
    <w:p w:rsidR="006B2ACE" w:rsidRPr="00AA7E56" w:rsidRDefault="006B2ACE" w:rsidP="00AA7E56">
      <w:pPr>
        <w:autoSpaceDE w:val="0"/>
        <w:autoSpaceDN w:val="0"/>
        <w:adjustRightInd w:val="0"/>
        <w:ind w:firstLine="709"/>
        <w:rPr>
          <w:rFonts w:cs="Arial"/>
        </w:rPr>
      </w:pPr>
      <w:bookmarkStart w:id="5" w:name="Par100"/>
      <w:bookmarkEnd w:id="5"/>
      <w:r w:rsidRPr="00AA7E56">
        <w:rPr>
          <w:rFonts w:cs="Arial"/>
        </w:rPr>
        <w:t>5) не допускать вытаптывания газонов, складирования на них материалов, песка, мусора, снега, льда и так далее;</w:t>
      </w:r>
    </w:p>
    <w:p w:rsidR="006B2ACE" w:rsidRPr="00AA7E56" w:rsidRDefault="006B2ACE" w:rsidP="00AA7E56">
      <w:pPr>
        <w:autoSpaceDE w:val="0"/>
        <w:autoSpaceDN w:val="0"/>
        <w:adjustRightInd w:val="0"/>
        <w:ind w:firstLine="709"/>
        <w:rPr>
          <w:rFonts w:cs="Arial"/>
        </w:rPr>
      </w:pPr>
      <w:r w:rsidRPr="00AA7E56">
        <w:rPr>
          <w:rFonts w:cs="Arial"/>
        </w:rPr>
        <w:t>6) в случаях, установленных действующим законодательством, не допускать самовольной посадки зеленых насаждений во избежание возможного повреждения существующих (или планируемых) инженерно-технических сетей (сооружений) городской инфраструктуры;</w:t>
      </w:r>
    </w:p>
    <w:p w:rsidR="006B2ACE" w:rsidRPr="00AA7E56" w:rsidRDefault="006B2ACE" w:rsidP="00AA7E56">
      <w:pPr>
        <w:autoSpaceDE w:val="0"/>
        <w:autoSpaceDN w:val="0"/>
        <w:adjustRightInd w:val="0"/>
        <w:ind w:firstLine="709"/>
        <w:rPr>
          <w:rFonts w:cs="Arial"/>
        </w:rPr>
      </w:pPr>
      <w:r w:rsidRPr="00AA7E56">
        <w:rPr>
          <w:rFonts w:cs="Arial"/>
        </w:rPr>
        <w:t>7) в случаях, установленных действующим законодательством, производить новые посадки только по проектам, согласованным с администрацией города Лиски, предприятиями, эксплуатирующими инженерные сети, с учетом перспектив развития города Лиски и существующей системы инженерно-технических сооружений и сетей;</w:t>
      </w:r>
    </w:p>
    <w:p w:rsidR="006B2ACE" w:rsidRPr="00AA7E56" w:rsidRDefault="006B2ACE" w:rsidP="00AA7E56">
      <w:pPr>
        <w:autoSpaceDE w:val="0"/>
        <w:autoSpaceDN w:val="0"/>
        <w:adjustRightInd w:val="0"/>
        <w:ind w:firstLine="709"/>
        <w:rPr>
          <w:rFonts w:cs="Arial"/>
        </w:rPr>
      </w:pPr>
      <w:bookmarkStart w:id="6" w:name="Par103"/>
      <w:bookmarkEnd w:id="6"/>
      <w:r w:rsidRPr="00AA7E56">
        <w:rPr>
          <w:rFonts w:cs="Arial"/>
        </w:rPr>
        <w:t>8) возмещать ущерб, нанесенный зеленым насаждениям в соответствии с действующим законодательством;</w:t>
      </w:r>
    </w:p>
    <w:p w:rsidR="006B2ACE" w:rsidRPr="00AA7E56" w:rsidRDefault="006B2ACE" w:rsidP="00AA7E56">
      <w:pPr>
        <w:autoSpaceDE w:val="0"/>
        <w:autoSpaceDN w:val="0"/>
        <w:adjustRightInd w:val="0"/>
        <w:ind w:firstLine="709"/>
        <w:rPr>
          <w:rFonts w:cs="Arial"/>
        </w:rPr>
      </w:pPr>
      <w:bookmarkStart w:id="7" w:name="Par104"/>
      <w:bookmarkEnd w:id="7"/>
      <w:r w:rsidRPr="00AA7E56">
        <w:rPr>
          <w:rFonts w:cs="Arial"/>
        </w:rPr>
        <w:t>9) при наличии водоемов на объектах озеленения содержать их в чистоте и производить их полную очистку не менее одного раза в 10 лет.</w:t>
      </w:r>
    </w:p>
    <w:p w:rsidR="006B2ACE" w:rsidRPr="00AA7E56" w:rsidRDefault="006B2ACE" w:rsidP="00AA7E56">
      <w:pPr>
        <w:autoSpaceDE w:val="0"/>
        <w:autoSpaceDN w:val="0"/>
        <w:adjustRightInd w:val="0"/>
        <w:ind w:firstLine="709"/>
        <w:rPr>
          <w:rFonts w:cs="Arial"/>
        </w:rPr>
      </w:pPr>
      <w:r w:rsidRPr="00AA7E56">
        <w:rPr>
          <w:rFonts w:cs="Arial"/>
        </w:rPr>
        <w:t>Положения, предусмотренные пунктами 1 - 5 и 8 - 9 части 1 настоящей статьи, не распространяются на зеленые насаждения, произрастающие на находящихся в аренде у физических лиц земельных участках, предназначенных для размещения индивидуальных жилых домов.</w:t>
      </w:r>
    </w:p>
    <w:p w:rsidR="006B2ACE" w:rsidRPr="00AA7E56" w:rsidRDefault="006B2ACE" w:rsidP="00AA7E56">
      <w:pPr>
        <w:autoSpaceDE w:val="0"/>
        <w:autoSpaceDN w:val="0"/>
        <w:adjustRightInd w:val="0"/>
        <w:ind w:firstLine="709"/>
        <w:rPr>
          <w:rFonts w:cs="Arial"/>
        </w:rPr>
      </w:pPr>
      <w:r w:rsidRPr="00AA7E56">
        <w:rPr>
          <w:rFonts w:cs="Arial"/>
        </w:rPr>
        <w:t>На территории, занятой зелеными насаждениями, запрещается:</w:t>
      </w:r>
    </w:p>
    <w:p w:rsidR="006B2ACE" w:rsidRPr="00AA7E56" w:rsidRDefault="006B2ACE" w:rsidP="00AA7E56">
      <w:pPr>
        <w:autoSpaceDE w:val="0"/>
        <w:autoSpaceDN w:val="0"/>
        <w:adjustRightInd w:val="0"/>
        <w:ind w:firstLine="709"/>
        <w:rPr>
          <w:rFonts w:cs="Arial"/>
        </w:rPr>
      </w:pPr>
      <w:r w:rsidRPr="00AA7E56">
        <w:rPr>
          <w:rFonts w:cs="Arial"/>
        </w:rPr>
        <w:t>1) складировать любые материалы;</w:t>
      </w:r>
    </w:p>
    <w:p w:rsidR="006B2ACE" w:rsidRPr="00AA7E56" w:rsidRDefault="006B2ACE" w:rsidP="00AA7E56">
      <w:pPr>
        <w:autoSpaceDE w:val="0"/>
        <w:autoSpaceDN w:val="0"/>
        <w:adjustRightInd w:val="0"/>
        <w:ind w:firstLine="709"/>
        <w:rPr>
          <w:rFonts w:cs="Arial"/>
        </w:rPr>
      </w:pPr>
      <w:r w:rsidRPr="00AA7E56">
        <w:rPr>
          <w:rFonts w:cs="Arial"/>
        </w:rPr>
        <w:t>2) устраивать свалки мусора, снега и льда;</w:t>
      </w:r>
    </w:p>
    <w:p w:rsidR="006B2ACE" w:rsidRPr="00AA7E56" w:rsidRDefault="006B2ACE" w:rsidP="00AA7E56">
      <w:pPr>
        <w:autoSpaceDE w:val="0"/>
        <w:autoSpaceDN w:val="0"/>
        <w:adjustRightInd w:val="0"/>
        <w:ind w:firstLine="709"/>
        <w:rPr>
          <w:rFonts w:cs="Arial"/>
        </w:rPr>
      </w:pPr>
      <w:r w:rsidRPr="00AA7E56">
        <w:rPr>
          <w:rFonts w:cs="Arial"/>
        </w:rPr>
        <w:t>3) проводить разрытия для прокладки инженерных коммуникаций, добычи земли, песка, глины, которые могут повлечь за собой повреждение или уничтожение зеленых насаждений, без согласования с органом администрации города Лиски, уполномоченным в области жилищно-коммунального хозяйства и благоустройства;</w:t>
      </w:r>
    </w:p>
    <w:p w:rsidR="006B2ACE" w:rsidRPr="00AA7E56" w:rsidRDefault="006B2ACE" w:rsidP="00AA7E56">
      <w:pPr>
        <w:autoSpaceDE w:val="0"/>
        <w:autoSpaceDN w:val="0"/>
        <w:adjustRightInd w:val="0"/>
        <w:ind w:firstLine="709"/>
        <w:rPr>
          <w:rFonts w:cs="Arial"/>
        </w:rPr>
      </w:pPr>
      <w:r w:rsidRPr="00AA7E56">
        <w:rPr>
          <w:rFonts w:cs="Arial"/>
        </w:rPr>
        <w:t>4) проезд и стоянки автомашин, мотоциклов, велосипедов и других видов транспорта;</w:t>
      </w:r>
    </w:p>
    <w:p w:rsidR="006B2ACE" w:rsidRPr="00AA7E56" w:rsidRDefault="006B2ACE" w:rsidP="00AA7E56">
      <w:pPr>
        <w:autoSpaceDE w:val="0"/>
        <w:autoSpaceDN w:val="0"/>
        <w:adjustRightInd w:val="0"/>
        <w:ind w:firstLine="709"/>
        <w:rPr>
          <w:rFonts w:cs="Arial"/>
        </w:rPr>
      </w:pPr>
      <w:r w:rsidRPr="00AA7E56">
        <w:rPr>
          <w:rFonts w:cs="Arial"/>
        </w:rPr>
        <w:t>5) устраивать остановки пассажирского транспорта на газонах, а также стационарные парковки у «живых» изгородей;</w:t>
      </w:r>
    </w:p>
    <w:p w:rsidR="006B2ACE" w:rsidRPr="00AA7E56" w:rsidRDefault="006B2ACE" w:rsidP="00AA7E56">
      <w:pPr>
        <w:autoSpaceDE w:val="0"/>
        <w:autoSpaceDN w:val="0"/>
        <w:adjustRightInd w:val="0"/>
        <w:ind w:firstLine="709"/>
        <w:rPr>
          <w:rFonts w:cs="Arial"/>
        </w:rPr>
      </w:pPr>
      <w:r w:rsidRPr="00AA7E56">
        <w:rPr>
          <w:rFonts w:cs="Arial"/>
        </w:rPr>
        <w:lastRenderedPageBreak/>
        <w:t>6) ходить, сидеть и лежать на газонах, устраивать игры, ходить на лыжах, кататься на коньках и санках, за исключением мест, специально для этого отведенных;</w:t>
      </w:r>
    </w:p>
    <w:p w:rsidR="006B2ACE" w:rsidRPr="00AA7E56" w:rsidRDefault="006B2ACE" w:rsidP="00AA7E56">
      <w:pPr>
        <w:autoSpaceDE w:val="0"/>
        <w:autoSpaceDN w:val="0"/>
        <w:adjustRightInd w:val="0"/>
        <w:ind w:firstLine="709"/>
        <w:rPr>
          <w:rFonts w:cs="Arial"/>
        </w:rPr>
      </w:pPr>
      <w:r w:rsidRPr="00AA7E56">
        <w:rPr>
          <w:rFonts w:cs="Arial"/>
        </w:rPr>
        <w:t>7) использовать деревья в качестве столбов для укрепления оград, мачт освещения, вбивать в них гвозди и наносить другие повреждения;</w:t>
      </w:r>
    </w:p>
    <w:p w:rsidR="006B2ACE" w:rsidRPr="00AA7E56" w:rsidRDefault="006B2ACE" w:rsidP="00AA7E56">
      <w:pPr>
        <w:autoSpaceDE w:val="0"/>
        <w:autoSpaceDN w:val="0"/>
        <w:adjustRightInd w:val="0"/>
        <w:ind w:firstLine="709"/>
        <w:rPr>
          <w:rFonts w:cs="Arial"/>
        </w:rPr>
      </w:pPr>
      <w:r w:rsidRPr="00AA7E56">
        <w:rPr>
          <w:rFonts w:cs="Arial"/>
        </w:rPr>
        <w:t>8) добывать из деревьев сок, смолу, делать надрезы, надписи и наносить другие механические повреждения;</w:t>
      </w:r>
    </w:p>
    <w:p w:rsidR="006B2ACE" w:rsidRPr="00AA7E56" w:rsidRDefault="006B2ACE" w:rsidP="00AA7E56">
      <w:pPr>
        <w:autoSpaceDE w:val="0"/>
        <w:autoSpaceDN w:val="0"/>
        <w:adjustRightInd w:val="0"/>
        <w:ind w:firstLine="709"/>
        <w:rPr>
          <w:rFonts w:cs="Arial"/>
        </w:rPr>
      </w:pPr>
      <w:r w:rsidRPr="00AA7E56">
        <w:rPr>
          <w:rFonts w:cs="Arial"/>
        </w:rPr>
        <w:t>9) рвать цветы и ломать ветви деревьев и кустарников;</w:t>
      </w:r>
    </w:p>
    <w:p w:rsidR="006B2ACE" w:rsidRPr="00AA7E56" w:rsidRDefault="006B2ACE" w:rsidP="00AA7E56">
      <w:pPr>
        <w:autoSpaceDE w:val="0"/>
        <w:autoSpaceDN w:val="0"/>
        <w:adjustRightInd w:val="0"/>
        <w:ind w:firstLine="709"/>
        <w:rPr>
          <w:rFonts w:cs="Arial"/>
        </w:rPr>
      </w:pPr>
      <w:r w:rsidRPr="00AA7E56">
        <w:rPr>
          <w:rFonts w:cs="Arial"/>
        </w:rPr>
        <w:t>10) раскапывать не отведенные для этих целей участки под огороды, разжигать костры, нарушать другие правила противопожарной охраны;</w:t>
      </w:r>
    </w:p>
    <w:p w:rsidR="006B2ACE" w:rsidRPr="00AA7E56" w:rsidRDefault="006B2ACE" w:rsidP="00AA7E56">
      <w:pPr>
        <w:autoSpaceDE w:val="0"/>
        <w:autoSpaceDN w:val="0"/>
        <w:adjustRightInd w:val="0"/>
        <w:ind w:firstLine="709"/>
        <w:rPr>
          <w:rFonts w:cs="Arial"/>
        </w:rPr>
      </w:pPr>
      <w:r w:rsidRPr="00AA7E56">
        <w:rPr>
          <w:rFonts w:cs="Arial"/>
        </w:rPr>
        <w:t>11) разорять муравейники, ловить, отстреливать птиц и животных.</w:t>
      </w:r>
    </w:p>
    <w:p w:rsidR="006B2ACE" w:rsidRPr="00AA7E56" w:rsidRDefault="006B2ACE" w:rsidP="00AA7E56">
      <w:pPr>
        <w:autoSpaceDE w:val="0"/>
        <w:autoSpaceDN w:val="0"/>
        <w:adjustRightInd w:val="0"/>
        <w:ind w:firstLine="709"/>
        <w:rPr>
          <w:rFonts w:cs="Arial"/>
        </w:rPr>
      </w:pPr>
      <w:r w:rsidRPr="00AA7E56">
        <w:rPr>
          <w:rFonts w:cs="Arial"/>
        </w:rPr>
        <w:t>2. Запрещается самовольная вырубка (снос) городских зеленых насаждений (в том числе больных и сухостойных деревьев и кустарников), пересадка городских зеленых насаждений без согласования с городской комиссией по охране зеленых насаждений в городе Лиски.</w:t>
      </w:r>
    </w:p>
    <w:p w:rsidR="006B2ACE" w:rsidRPr="00AA7E56" w:rsidRDefault="006B2ACE" w:rsidP="00AA7E56">
      <w:pPr>
        <w:autoSpaceDE w:val="0"/>
        <w:autoSpaceDN w:val="0"/>
        <w:adjustRightInd w:val="0"/>
        <w:ind w:firstLine="709"/>
        <w:rPr>
          <w:rFonts w:cs="Arial"/>
        </w:rPr>
      </w:pPr>
      <w:r w:rsidRPr="00AA7E56">
        <w:rPr>
          <w:rFonts w:cs="Arial"/>
        </w:rPr>
        <w:t>3. За вырубку (снос) и порчу городских зеленых насаждений, связанные с застройкой предоставленных физическим или юридическим лицам земельных участков, прокладкой на их участках подземных коммуникаций, ими выплачивается компенсационная стоимость, которая перечисляется в бюджет города Лиски.</w:t>
      </w:r>
    </w:p>
    <w:p w:rsidR="006B2ACE" w:rsidRPr="00AA7E56" w:rsidRDefault="006B2ACE" w:rsidP="00AA7E56">
      <w:pPr>
        <w:autoSpaceDE w:val="0"/>
        <w:autoSpaceDN w:val="0"/>
        <w:adjustRightInd w:val="0"/>
        <w:ind w:firstLine="709"/>
        <w:rPr>
          <w:rFonts w:cs="Arial"/>
        </w:rPr>
      </w:pPr>
      <w:r w:rsidRPr="00AA7E56">
        <w:rPr>
          <w:rFonts w:cs="Arial"/>
        </w:rPr>
        <w:t>4. В случае выявления факта сноса либо повреждения зеленых насаждений указанные факты являются основанием для привлечения лица, отвечающего за сохранность зеленых насаждений, к ответственности, предусмотренной действующим законодательством, и взысканию причиненного муниципальному образованию городу Лиски ущерба в соответствии с законодательством Российской Федерации.</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Статья 37. Охрана зеленых насаждений</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1. Ответственность за сохранность зеленых насаждений и надлежащий уход за ними возлагается:</w:t>
      </w:r>
    </w:p>
    <w:p w:rsidR="006B2ACE" w:rsidRPr="00AA7E56" w:rsidRDefault="006B2ACE" w:rsidP="00AA7E56">
      <w:pPr>
        <w:autoSpaceDE w:val="0"/>
        <w:autoSpaceDN w:val="0"/>
        <w:adjustRightInd w:val="0"/>
        <w:ind w:firstLine="709"/>
        <w:rPr>
          <w:rFonts w:cs="Arial"/>
        </w:rPr>
      </w:pPr>
      <w:r w:rsidRPr="00AA7E56">
        <w:rPr>
          <w:rFonts w:cs="Arial"/>
        </w:rPr>
        <w:t>1) в скверах, на бульварах и других местах общего пользования на землях населенных пунктах, на улицах вдоль автомобильных дорог и железнодорожных путей - на руководителей предприятия в сфере благоустройства, если иное не предусмотрено действующим законодательством;</w:t>
      </w:r>
    </w:p>
    <w:p w:rsidR="006B2ACE" w:rsidRPr="00AA7E56" w:rsidRDefault="006B2ACE" w:rsidP="00AA7E56">
      <w:pPr>
        <w:autoSpaceDE w:val="0"/>
        <w:autoSpaceDN w:val="0"/>
        <w:adjustRightInd w:val="0"/>
        <w:ind w:firstLine="709"/>
        <w:rPr>
          <w:rFonts w:cs="Arial"/>
        </w:rPr>
      </w:pPr>
      <w:r w:rsidRPr="00AA7E56">
        <w:rPr>
          <w:rFonts w:cs="Arial"/>
        </w:rPr>
        <w:t>2) на земельных участках, предоставленных предприятиям и организациям в пользование, - на руководителей соответствующих предприятий и организаций;</w:t>
      </w:r>
    </w:p>
    <w:p w:rsidR="006B2ACE" w:rsidRPr="00AA7E56" w:rsidRDefault="006B2ACE" w:rsidP="00AA7E56">
      <w:pPr>
        <w:autoSpaceDE w:val="0"/>
        <w:autoSpaceDN w:val="0"/>
        <w:adjustRightInd w:val="0"/>
        <w:ind w:firstLine="709"/>
        <w:rPr>
          <w:rFonts w:cs="Arial"/>
        </w:rPr>
      </w:pPr>
      <w:r w:rsidRPr="00AA7E56">
        <w:rPr>
          <w:rFonts w:cs="Arial"/>
        </w:rPr>
        <w:t>3) на территориях, отведенных под застройку, со дня начала работ - на руководителей организаций-застройщиков или руководителей строительных организаций.</w:t>
      </w:r>
    </w:p>
    <w:p w:rsidR="006B2ACE" w:rsidRPr="00AA7E56" w:rsidRDefault="006B2ACE" w:rsidP="00AA7E56">
      <w:pPr>
        <w:autoSpaceDE w:val="0"/>
        <w:autoSpaceDN w:val="0"/>
        <w:adjustRightInd w:val="0"/>
        <w:ind w:firstLine="709"/>
        <w:rPr>
          <w:rFonts w:cs="Arial"/>
        </w:rPr>
      </w:pPr>
      <w:r w:rsidRPr="00AA7E56">
        <w:rPr>
          <w:rFonts w:cs="Arial"/>
        </w:rPr>
        <w:t>2. Содержание и охрана зеленых насаждений городских лесов и лесов, особо охраняемых природных территорий, расположенных в границах города Лиски, осуществляется в соответствии с нормами лесного законодательства и порядком использования, охраны, защиты, воспроизводства городских лесов, лесов особо охраняемых природных территорий, расположенных в границах города Лиски, утверждаемым постановлением администрации города Лиски.</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Статья 38.</w:t>
      </w:r>
      <w:r w:rsidR="00AA7E56">
        <w:rPr>
          <w:rFonts w:cs="Arial"/>
        </w:rPr>
        <w:t xml:space="preserve"> </w:t>
      </w:r>
      <w:r w:rsidRPr="00AA7E56">
        <w:rPr>
          <w:rFonts w:cs="Arial"/>
        </w:rPr>
        <w:t>Порядок составления дендрологических планов</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 xml:space="preserve">1. Дендрологический план (дендроплан) - это топографический план с информацией о проектируемых деревьях и кустарников на участке, с указанием их количества, видов и сортов, об объемах и площади цветников, газонов и применяемых газонных трав. </w:t>
      </w:r>
    </w:p>
    <w:p w:rsidR="006B2ACE" w:rsidRPr="00AA7E56" w:rsidRDefault="006B2ACE" w:rsidP="00AA7E56">
      <w:pPr>
        <w:autoSpaceDE w:val="0"/>
        <w:autoSpaceDN w:val="0"/>
        <w:adjustRightInd w:val="0"/>
        <w:ind w:firstLine="709"/>
        <w:rPr>
          <w:rFonts w:cs="Arial"/>
        </w:rPr>
      </w:pPr>
      <w:r w:rsidRPr="00AA7E56">
        <w:rPr>
          <w:rFonts w:cs="Arial"/>
        </w:rPr>
        <w:lastRenderedPageBreak/>
        <w:t xml:space="preserve">2. Дендропланы составляются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 </w:t>
      </w:r>
    </w:p>
    <w:p w:rsidR="006B2ACE" w:rsidRPr="00AA7E56" w:rsidRDefault="006B2ACE" w:rsidP="00AA7E56">
      <w:pPr>
        <w:autoSpaceDE w:val="0"/>
        <w:autoSpaceDN w:val="0"/>
        <w:adjustRightInd w:val="0"/>
        <w:ind w:firstLine="709"/>
        <w:rPr>
          <w:rFonts w:cs="Arial"/>
        </w:rPr>
      </w:pPr>
      <w:r w:rsidRPr="00AA7E56">
        <w:rPr>
          <w:rFonts w:cs="Arial"/>
        </w:rPr>
        <w:t>3.Разработка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6B2ACE" w:rsidRPr="00AA7E56" w:rsidRDefault="006B2ACE" w:rsidP="00AA7E56">
      <w:pPr>
        <w:autoSpaceDE w:val="0"/>
        <w:autoSpaceDN w:val="0"/>
        <w:adjustRightInd w:val="0"/>
        <w:ind w:firstLine="709"/>
        <w:rPr>
          <w:rFonts w:cs="Arial"/>
        </w:rPr>
      </w:pPr>
      <w:r w:rsidRPr="00AA7E56">
        <w:rPr>
          <w:rFonts w:cs="Arial"/>
        </w:rPr>
        <w:t>4. 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w:t>
      </w:r>
      <w:r w:rsidR="00AA7E56">
        <w:rPr>
          <w:rFonts w:cs="Arial"/>
        </w:rPr>
        <w:t xml:space="preserve"> </w:t>
      </w:r>
      <w:r w:rsidRPr="00AA7E56">
        <w:rPr>
          <w:rFonts w:cs="Arial"/>
        </w:rPr>
        <w:t xml:space="preserve">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w:t>
      </w:r>
    </w:p>
    <w:p w:rsidR="006B2ACE" w:rsidRPr="00AA7E56" w:rsidRDefault="006B2ACE" w:rsidP="00AA7E56">
      <w:pPr>
        <w:autoSpaceDE w:val="0"/>
        <w:autoSpaceDN w:val="0"/>
        <w:adjustRightInd w:val="0"/>
        <w:ind w:firstLine="709"/>
        <w:rPr>
          <w:rFonts w:cs="Arial"/>
        </w:rPr>
      </w:pPr>
      <w:r w:rsidRPr="00AA7E56">
        <w:rPr>
          <w:rFonts w:cs="Arial"/>
        </w:rPr>
        <w:t xml:space="preserve">5. На дендроплан, разрабатываемый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т.д. </w:t>
      </w:r>
    </w:p>
    <w:p w:rsidR="006B2ACE" w:rsidRPr="00AA7E56" w:rsidRDefault="006B2ACE" w:rsidP="00AA7E56">
      <w:pPr>
        <w:autoSpaceDE w:val="0"/>
        <w:autoSpaceDN w:val="0"/>
        <w:adjustRightInd w:val="0"/>
        <w:ind w:firstLine="709"/>
        <w:rPr>
          <w:rFonts w:cs="Arial"/>
        </w:rPr>
      </w:pPr>
      <w:r w:rsidRPr="00AA7E56">
        <w:rPr>
          <w:rFonts w:cs="Arial"/>
        </w:rPr>
        <w:t xml:space="preserve">6. Для каждого вида растений в пределах всего объекта устанавливается определенный условный знак и номер в виде дроби. Числитель указывает соответствующий номер в ассортиментной ведомости, а знаменатель количество таких растений в группе. Одинаковые виды и сорта в группе соединяются линией. </w:t>
      </w:r>
    </w:p>
    <w:p w:rsidR="006B2ACE" w:rsidRPr="00AA7E56" w:rsidRDefault="006B2ACE" w:rsidP="00AA7E56">
      <w:pPr>
        <w:autoSpaceDE w:val="0"/>
        <w:autoSpaceDN w:val="0"/>
        <w:adjustRightInd w:val="0"/>
        <w:ind w:firstLine="709"/>
        <w:rPr>
          <w:rFonts w:cs="Arial"/>
        </w:rPr>
      </w:pPr>
      <w:r w:rsidRPr="00AA7E56">
        <w:rPr>
          <w:rFonts w:cs="Arial"/>
        </w:rPr>
        <w:t xml:space="preserve">7. Все группы деревьев, кустарников и многолетних цветов, а также отдельно стоящие деревья нумеруют последовательно. </w:t>
      </w:r>
    </w:p>
    <w:p w:rsidR="006B2ACE" w:rsidRPr="00AA7E56" w:rsidRDefault="006B2ACE" w:rsidP="00AA7E56">
      <w:pPr>
        <w:autoSpaceDE w:val="0"/>
        <w:autoSpaceDN w:val="0"/>
        <w:adjustRightInd w:val="0"/>
        <w:ind w:firstLine="709"/>
        <w:rPr>
          <w:rFonts w:cs="Arial"/>
        </w:rPr>
      </w:pPr>
      <w:r w:rsidRPr="00AA7E56">
        <w:rPr>
          <w:rFonts w:cs="Arial"/>
        </w:rPr>
        <w:t xml:space="preserve">8. К дендроплану составляется ведомость ассортимента растений, где записывают ассортимент и количество растений. В примечании к ведомости указываются особенности посадки растений, их возраст и иные </w:t>
      </w:r>
    </w:p>
    <w:p w:rsidR="006B2ACE" w:rsidRPr="00AA7E56" w:rsidRDefault="006B2ACE" w:rsidP="00AA7E56">
      <w:pPr>
        <w:autoSpaceDE w:val="0"/>
        <w:autoSpaceDN w:val="0"/>
        <w:adjustRightInd w:val="0"/>
        <w:ind w:firstLine="709"/>
        <w:rPr>
          <w:rFonts w:cs="Arial"/>
        </w:rPr>
      </w:pPr>
      <w:r w:rsidRPr="00AA7E56">
        <w:rPr>
          <w:rFonts w:cs="Arial"/>
        </w:rPr>
        <w:t>характеристики.</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 xml:space="preserve">Часть III. </w:t>
      </w:r>
    </w:p>
    <w:p w:rsidR="006B2ACE" w:rsidRPr="00AA7E56" w:rsidRDefault="006B2ACE" w:rsidP="00AA7E56">
      <w:pPr>
        <w:autoSpaceDE w:val="0"/>
        <w:autoSpaceDN w:val="0"/>
        <w:adjustRightInd w:val="0"/>
        <w:ind w:firstLine="709"/>
        <w:rPr>
          <w:rFonts w:cs="Arial"/>
        </w:rPr>
      </w:pPr>
      <w:r w:rsidRPr="00AA7E56">
        <w:rPr>
          <w:rFonts w:cs="Arial"/>
        </w:rPr>
        <w:t>СОДЕРЖАНИЕ И ЭКСПЛУАТАЦИЯ</w:t>
      </w:r>
    </w:p>
    <w:p w:rsidR="006B2ACE" w:rsidRPr="00AA7E56" w:rsidRDefault="006B2ACE" w:rsidP="00AA7E56">
      <w:pPr>
        <w:autoSpaceDE w:val="0"/>
        <w:autoSpaceDN w:val="0"/>
        <w:adjustRightInd w:val="0"/>
        <w:ind w:firstLine="709"/>
        <w:rPr>
          <w:rFonts w:cs="Arial"/>
        </w:rPr>
      </w:pPr>
      <w:r w:rsidRPr="00AA7E56">
        <w:rPr>
          <w:rFonts w:cs="Arial"/>
        </w:rPr>
        <w:t>ОБЪЕКТОВ КОМПЛЕКСНОГО БЛАГОУСТРОЙСТВА</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Раздел 7. ТРЕБОВАНИЯ К ПРОИЗВОДСТВУ РАБОТ, ЗАТРАГИВАЮЩИХ</w:t>
      </w:r>
    </w:p>
    <w:p w:rsidR="006B2ACE" w:rsidRPr="00AA7E56" w:rsidRDefault="006B2ACE" w:rsidP="00AA7E56">
      <w:pPr>
        <w:autoSpaceDE w:val="0"/>
        <w:autoSpaceDN w:val="0"/>
        <w:adjustRightInd w:val="0"/>
        <w:ind w:firstLine="709"/>
        <w:rPr>
          <w:rFonts w:cs="Arial"/>
        </w:rPr>
      </w:pPr>
      <w:r w:rsidRPr="00AA7E56">
        <w:rPr>
          <w:rFonts w:cs="Arial"/>
        </w:rPr>
        <w:t>ОБЪЕКТЫ БЛАГОУСТРОЙСТВА</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Статья 39. Порядок проведения работ</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согласования администрацией города Лиски, в соответствии с порядком производства земляных и строительных работ, утвержденным администрацией города Лиски.</w:t>
      </w:r>
    </w:p>
    <w:p w:rsidR="006B2ACE" w:rsidRPr="00AA7E56" w:rsidRDefault="006B2ACE" w:rsidP="00AA7E56">
      <w:pPr>
        <w:autoSpaceDE w:val="0"/>
        <w:autoSpaceDN w:val="0"/>
        <w:adjustRightInd w:val="0"/>
        <w:ind w:firstLine="709"/>
        <w:rPr>
          <w:rFonts w:cs="Arial"/>
        </w:rPr>
      </w:pPr>
      <w:r w:rsidRPr="00AA7E56">
        <w:rPr>
          <w:rFonts w:cs="Arial"/>
        </w:rPr>
        <w:t xml:space="preserve">2. Согласование администрацией города Лиски,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при наличии согласования с ГИБДД,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w:t>
      </w:r>
      <w:r w:rsidRPr="00AA7E56">
        <w:rPr>
          <w:rFonts w:cs="Arial"/>
        </w:rPr>
        <w:lastRenderedPageBreak/>
        <w:t>которого будут проводиться работы по строительству, реконструкции, ремонту коммуникаций.</w:t>
      </w:r>
    </w:p>
    <w:p w:rsidR="006B2ACE" w:rsidRPr="00AA7E56" w:rsidRDefault="006B2ACE" w:rsidP="00AA7E56">
      <w:pPr>
        <w:autoSpaceDE w:val="0"/>
        <w:autoSpaceDN w:val="0"/>
        <w:adjustRightInd w:val="0"/>
        <w:ind w:firstLine="709"/>
        <w:rPr>
          <w:rFonts w:cs="Arial"/>
        </w:rPr>
      </w:pPr>
      <w:r w:rsidRPr="00AA7E56">
        <w:rPr>
          <w:rFonts w:cs="Arial"/>
        </w:rPr>
        <w:t>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6B2ACE" w:rsidRPr="00AA7E56" w:rsidRDefault="006B2ACE" w:rsidP="00AA7E56">
      <w:pPr>
        <w:autoSpaceDE w:val="0"/>
        <w:autoSpaceDN w:val="0"/>
        <w:adjustRightInd w:val="0"/>
        <w:ind w:firstLine="709"/>
        <w:rPr>
          <w:rFonts w:cs="Arial"/>
        </w:rPr>
      </w:pPr>
      <w:r w:rsidRPr="00AA7E56">
        <w:rPr>
          <w:rFonts w:cs="Arial"/>
        </w:rPr>
        <w:t>4.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6B2ACE" w:rsidRPr="00AA7E56" w:rsidRDefault="006B2ACE" w:rsidP="00AA7E56">
      <w:pPr>
        <w:autoSpaceDE w:val="0"/>
        <w:autoSpaceDN w:val="0"/>
        <w:adjustRightInd w:val="0"/>
        <w:ind w:firstLine="709"/>
        <w:rPr>
          <w:rFonts w:cs="Arial"/>
        </w:rPr>
      </w:pPr>
      <w:r w:rsidRPr="00AA7E56">
        <w:rPr>
          <w:rFonts w:cs="Arial"/>
        </w:rPr>
        <w:t>5.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до 1 ноября предшествующего строительству года сообщить в администрацию города Лиски о намеченных работах по прокладке коммуникаций с указанием предполагаемых сроков производства работ.</w:t>
      </w:r>
    </w:p>
    <w:p w:rsidR="006B2ACE" w:rsidRPr="00AA7E56" w:rsidRDefault="006B2ACE" w:rsidP="00AA7E56">
      <w:pPr>
        <w:autoSpaceDE w:val="0"/>
        <w:autoSpaceDN w:val="0"/>
        <w:adjustRightInd w:val="0"/>
        <w:ind w:firstLine="709"/>
        <w:rPr>
          <w:rFonts w:cs="Arial"/>
        </w:rPr>
      </w:pPr>
      <w:r w:rsidRPr="00AA7E56">
        <w:rPr>
          <w:rFonts w:cs="Arial"/>
        </w:rPr>
        <w:t>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города Лиски.</w:t>
      </w:r>
    </w:p>
    <w:p w:rsidR="006B2ACE" w:rsidRPr="00AA7E56" w:rsidRDefault="006B2ACE" w:rsidP="00AA7E56">
      <w:pPr>
        <w:autoSpaceDE w:val="0"/>
        <w:autoSpaceDN w:val="0"/>
        <w:adjustRightInd w:val="0"/>
        <w:ind w:firstLine="709"/>
        <w:rPr>
          <w:rFonts w:cs="Arial"/>
        </w:rPr>
      </w:pPr>
      <w:r w:rsidRPr="00AA7E56">
        <w:rPr>
          <w:rFonts w:cs="Arial"/>
        </w:rPr>
        <w:t>Организация, получившая разрешение на производство работ, обязана:</w:t>
      </w:r>
    </w:p>
    <w:p w:rsidR="006B2ACE" w:rsidRPr="00AA7E56" w:rsidRDefault="006B2ACE" w:rsidP="00AA7E56">
      <w:pPr>
        <w:autoSpaceDE w:val="0"/>
        <w:autoSpaceDN w:val="0"/>
        <w:adjustRightInd w:val="0"/>
        <w:ind w:firstLine="709"/>
        <w:rPr>
          <w:rFonts w:cs="Arial"/>
        </w:rPr>
      </w:pPr>
      <w:r w:rsidRPr="00AA7E56">
        <w:rPr>
          <w:rFonts w:cs="Arial"/>
        </w:rPr>
        <w:t>1) установить дорожные знаки в соответствии с согласованной схемой;</w:t>
      </w:r>
    </w:p>
    <w:p w:rsidR="006B2ACE" w:rsidRPr="00AA7E56" w:rsidRDefault="006B2ACE" w:rsidP="00AA7E56">
      <w:pPr>
        <w:autoSpaceDE w:val="0"/>
        <w:autoSpaceDN w:val="0"/>
        <w:adjustRightInd w:val="0"/>
        <w:ind w:firstLine="709"/>
        <w:rPr>
          <w:rFonts w:cs="Arial"/>
        </w:rPr>
      </w:pPr>
      <w:r w:rsidRPr="00AA7E56">
        <w:rPr>
          <w:rFonts w:cs="Arial"/>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6B2ACE" w:rsidRPr="00AA7E56" w:rsidRDefault="006B2ACE" w:rsidP="00AA7E56">
      <w:pPr>
        <w:autoSpaceDE w:val="0"/>
        <w:autoSpaceDN w:val="0"/>
        <w:adjustRightInd w:val="0"/>
        <w:ind w:firstLine="709"/>
        <w:rPr>
          <w:rFonts w:cs="Arial"/>
        </w:rPr>
      </w:pPr>
      <w:r w:rsidRPr="00AA7E56">
        <w:rPr>
          <w:rFonts w:cs="Arial"/>
        </w:rPr>
        <w:t>3) на пешеходной части установить через траншею мостки шириной не менее 1,5 метра с перилами высотой не менее 1 метра;</w:t>
      </w:r>
    </w:p>
    <w:p w:rsidR="006B2ACE" w:rsidRPr="00AA7E56" w:rsidRDefault="006B2ACE" w:rsidP="00AA7E56">
      <w:pPr>
        <w:autoSpaceDE w:val="0"/>
        <w:autoSpaceDN w:val="0"/>
        <w:adjustRightInd w:val="0"/>
        <w:ind w:firstLine="709"/>
        <w:rPr>
          <w:rFonts w:cs="Arial"/>
        </w:rPr>
      </w:pPr>
      <w:r w:rsidRPr="00AA7E56">
        <w:rPr>
          <w:rFonts w:cs="Arial"/>
        </w:rPr>
        <w:t>4) на проезжей части, при необходимости, устанавливать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10 тонн, а для въездов во дворы - не менее 3 метров с расчетом на нагрузку 7 тонн.</w:t>
      </w:r>
    </w:p>
    <w:p w:rsidR="006B2ACE" w:rsidRPr="00AA7E56" w:rsidRDefault="006B2ACE" w:rsidP="00AA7E56">
      <w:pPr>
        <w:autoSpaceDE w:val="0"/>
        <w:autoSpaceDN w:val="0"/>
        <w:adjustRightInd w:val="0"/>
        <w:ind w:firstLine="709"/>
        <w:rPr>
          <w:rFonts w:cs="Arial"/>
        </w:rPr>
      </w:pPr>
      <w:r w:rsidRPr="00AA7E56">
        <w:rPr>
          <w:rFonts w:cs="Arial"/>
        </w:rPr>
        <w:t>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6B2ACE" w:rsidRPr="00AA7E56" w:rsidRDefault="006B2ACE" w:rsidP="00AA7E56">
      <w:pPr>
        <w:autoSpaceDE w:val="0"/>
        <w:autoSpaceDN w:val="0"/>
        <w:adjustRightInd w:val="0"/>
        <w:ind w:firstLine="709"/>
        <w:rPr>
          <w:rFonts w:cs="Arial"/>
        </w:rPr>
      </w:pPr>
      <w:r w:rsidRPr="00AA7E56">
        <w:rPr>
          <w:rFonts w:cs="Arial"/>
        </w:rPr>
        <w:t>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6B2ACE" w:rsidRPr="00AA7E56" w:rsidRDefault="006B2ACE" w:rsidP="00AA7E56">
      <w:pPr>
        <w:autoSpaceDE w:val="0"/>
        <w:autoSpaceDN w:val="0"/>
        <w:adjustRightInd w:val="0"/>
        <w:ind w:firstLine="709"/>
        <w:rPr>
          <w:rFonts w:cs="Arial"/>
        </w:rPr>
      </w:pPr>
      <w:r w:rsidRPr="00AA7E56">
        <w:rPr>
          <w:rFonts w:cs="Arial"/>
        </w:rPr>
        <w:t>10. При производстве работ на проезжей части улиц асфальт и щебень разбираются и вывозятся производителем работ в специально отведенное место.</w:t>
      </w:r>
    </w:p>
    <w:p w:rsidR="006B2ACE" w:rsidRPr="00AA7E56" w:rsidRDefault="006B2ACE" w:rsidP="00AA7E56">
      <w:pPr>
        <w:autoSpaceDE w:val="0"/>
        <w:autoSpaceDN w:val="0"/>
        <w:adjustRightInd w:val="0"/>
        <w:ind w:firstLine="709"/>
        <w:rPr>
          <w:rFonts w:cs="Arial"/>
        </w:rPr>
      </w:pPr>
      <w:r w:rsidRPr="00AA7E56">
        <w:rPr>
          <w:rFonts w:cs="Arial"/>
        </w:rPr>
        <w:t>11. Бордюр разбирается, складируется на месте производства работ для дальнейшей установки.</w:t>
      </w:r>
    </w:p>
    <w:p w:rsidR="006B2ACE" w:rsidRPr="00AA7E56" w:rsidRDefault="006B2ACE" w:rsidP="00AA7E56">
      <w:pPr>
        <w:autoSpaceDE w:val="0"/>
        <w:autoSpaceDN w:val="0"/>
        <w:adjustRightInd w:val="0"/>
        <w:ind w:firstLine="709"/>
        <w:rPr>
          <w:rFonts w:cs="Arial"/>
        </w:rPr>
      </w:pPr>
      <w:r w:rsidRPr="00AA7E56">
        <w:rPr>
          <w:rFonts w:cs="Arial"/>
        </w:rPr>
        <w:t>12. При необходимости строительная (ремонтная) организация обеспечивает планировку грунта на отвале.</w:t>
      </w:r>
    </w:p>
    <w:p w:rsidR="006B2ACE" w:rsidRPr="00AA7E56" w:rsidRDefault="006B2ACE" w:rsidP="00AA7E56">
      <w:pPr>
        <w:autoSpaceDE w:val="0"/>
        <w:autoSpaceDN w:val="0"/>
        <w:adjustRightInd w:val="0"/>
        <w:ind w:firstLine="709"/>
        <w:rPr>
          <w:rFonts w:cs="Arial"/>
        </w:rPr>
      </w:pPr>
      <w:r w:rsidRPr="00AA7E56">
        <w:rPr>
          <w:rFonts w:cs="Arial"/>
        </w:rPr>
        <w:t>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6B2ACE" w:rsidRPr="00AA7E56" w:rsidRDefault="006B2ACE" w:rsidP="00AA7E56">
      <w:pPr>
        <w:autoSpaceDE w:val="0"/>
        <w:autoSpaceDN w:val="0"/>
        <w:adjustRightInd w:val="0"/>
        <w:ind w:firstLine="709"/>
        <w:rPr>
          <w:rFonts w:cs="Arial"/>
        </w:rPr>
      </w:pPr>
      <w:r w:rsidRPr="00AA7E56">
        <w:rPr>
          <w:rFonts w:cs="Arial"/>
        </w:rPr>
        <w:t xml:space="preserve">14. Провалы, просадки грунта или дорожного покрытия, появившиеся в течение двух лет после проведения работ в местах проведения ремонтных работ, </w:t>
      </w:r>
      <w:r w:rsidRPr="00AA7E56">
        <w:rPr>
          <w:rFonts w:cs="Arial"/>
        </w:rPr>
        <w:lastRenderedPageBreak/>
        <w:t>устраняются организацией, получившей разрешение на производство работ, в течение семи суток.</w:t>
      </w:r>
    </w:p>
    <w:p w:rsidR="006B2ACE" w:rsidRPr="00AA7E56" w:rsidRDefault="006B2ACE" w:rsidP="00AA7E56">
      <w:pPr>
        <w:autoSpaceDE w:val="0"/>
        <w:autoSpaceDN w:val="0"/>
        <w:adjustRightInd w:val="0"/>
        <w:ind w:firstLine="709"/>
        <w:rPr>
          <w:rFonts w:cs="Arial"/>
        </w:rPr>
      </w:pPr>
      <w:r w:rsidRPr="00AA7E56">
        <w:rPr>
          <w:rFonts w:cs="Arial"/>
        </w:rPr>
        <w:t>15.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6B2ACE" w:rsidRPr="00AA7E56" w:rsidRDefault="006B2ACE" w:rsidP="00AA7E56">
      <w:pPr>
        <w:autoSpaceDE w:val="0"/>
        <w:autoSpaceDN w:val="0"/>
        <w:adjustRightInd w:val="0"/>
        <w:ind w:firstLine="709"/>
        <w:rPr>
          <w:rFonts w:cs="Arial"/>
        </w:rPr>
      </w:pPr>
      <w:r w:rsidRPr="00AA7E56">
        <w:rPr>
          <w:rFonts w:cs="Arial"/>
        </w:rPr>
        <w:t>16.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согласованию с органом администрации города Лиски, уполномоченным в области жилищно-коммунального хозяйства и благоустройства.</w:t>
      </w:r>
    </w:p>
    <w:p w:rsidR="006B2ACE" w:rsidRPr="00AA7E56" w:rsidRDefault="006B2ACE" w:rsidP="00AA7E56">
      <w:pPr>
        <w:autoSpaceDE w:val="0"/>
        <w:autoSpaceDN w:val="0"/>
        <w:adjustRightInd w:val="0"/>
        <w:ind w:firstLine="709"/>
        <w:rPr>
          <w:rFonts w:cs="Arial"/>
        </w:rPr>
      </w:pPr>
      <w:r w:rsidRPr="00AA7E56">
        <w:rPr>
          <w:rFonts w:cs="Arial"/>
        </w:rPr>
        <w:t>17. На улицах, площадях и других благоустроенных территориях работы должны производиться с соблюдением следующих условий:</w:t>
      </w:r>
    </w:p>
    <w:p w:rsidR="006B2ACE" w:rsidRPr="00AA7E56" w:rsidRDefault="006B2ACE" w:rsidP="00AA7E56">
      <w:pPr>
        <w:autoSpaceDE w:val="0"/>
        <w:autoSpaceDN w:val="0"/>
        <w:adjustRightInd w:val="0"/>
        <w:ind w:firstLine="709"/>
        <w:rPr>
          <w:rFonts w:cs="Arial"/>
        </w:rPr>
      </w:pPr>
      <w:r w:rsidRPr="00AA7E56">
        <w:rPr>
          <w:rFonts w:cs="Arial"/>
        </w:rPr>
        <w:t>1) работы проводятся короткими участками в соответствии с графиком работ, согласованным с органом администрации города Лиски, уполномоченным в области жилищно-коммунального хозяйства и благоустройства;</w:t>
      </w:r>
    </w:p>
    <w:p w:rsidR="006B2ACE" w:rsidRPr="00AA7E56" w:rsidRDefault="006B2ACE" w:rsidP="00AA7E56">
      <w:pPr>
        <w:autoSpaceDE w:val="0"/>
        <w:autoSpaceDN w:val="0"/>
        <w:adjustRightInd w:val="0"/>
        <w:ind w:firstLine="709"/>
        <w:rPr>
          <w:rFonts w:cs="Arial"/>
        </w:rPr>
      </w:pPr>
      <w:r w:rsidRPr="00AA7E56">
        <w:rPr>
          <w:rFonts w:cs="Arial"/>
        </w:rPr>
        <w:t>2)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6B2ACE" w:rsidRPr="00AA7E56" w:rsidRDefault="006B2ACE" w:rsidP="00AA7E56">
      <w:pPr>
        <w:autoSpaceDE w:val="0"/>
        <w:autoSpaceDN w:val="0"/>
        <w:adjustRightInd w:val="0"/>
        <w:ind w:firstLine="709"/>
        <w:rPr>
          <w:rFonts w:cs="Arial"/>
        </w:rPr>
      </w:pPr>
      <w:r w:rsidRPr="00AA7E56">
        <w:rPr>
          <w:rFonts w:cs="Arial"/>
        </w:rPr>
        <w:t>3) ширина траншеи должна быть минимальной, не превышающей норм технических условий на подземные прокладки;</w:t>
      </w:r>
    </w:p>
    <w:p w:rsidR="006B2ACE" w:rsidRPr="00AA7E56" w:rsidRDefault="006B2ACE" w:rsidP="00AA7E56">
      <w:pPr>
        <w:autoSpaceDE w:val="0"/>
        <w:autoSpaceDN w:val="0"/>
        <w:adjustRightInd w:val="0"/>
        <w:ind w:firstLine="709"/>
        <w:rPr>
          <w:rFonts w:cs="Arial"/>
        </w:rPr>
      </w:pPr>
      <w:r w:rsidRPr="00AA7E56">
        <w:rPr>
          <w:rFonts w:cs="Arial"/>
        </w:rPr>
        <w:t>4) вскрытие дорожного покрытия должно производиться послойно, прямолинейно специальной техникой (штроборезом) на 20 сантиметров шире траншеи и иметь прямолинейное очертание;</w:t>
      </w:r>
    </w:p>
    <w:p w:rsidR="006B2ACE" w:rsidRPr="00AA7E56" w:rsidRDefault="006B2ACE" w:rsidP="00AA7E56">
      <w:pPr>
        <w:autoSpaceDE w:val="0"/>
        <w:autoSpaceDN w:val="0"/>
        <w:adjustRightInd w:val="0"/>
        <w:ind w:firstLine="709"/>
        <w:rPr>
          <w:rFonts w:cs="Arial"/>
        </w:rPr>
      </w:pPr>
      <w:r w:rsidRPr="00AA7E56">
        <w:rPr>
          <w:rFonts w:cs="Arial"/>
        </w:rPr>
        <w:t>5) стены глубоких траншей и котлованов в целях безопасности должны крепиться досками или щитами;</w:t>
      </w:r>
    </w:p>
    <w:p w:rsidR="006B2ACE" w:rsidRPr="00AA7E56" w:rsidRDefault="006B2ACE" w:rsidP="00AA7E56">
      <w:pPr>
        <w:autoSpaceDE w:val="0"/>
        <w:autoSpaceDN w:val="0"/>
        <w:adjustRightInd w:val="0"/>
        <w:ind w:firstLine="709"/>
        <w:rPr>
          <w:rFonts w:cs="Arial"/>
        </w:rPr>
      </w:pPr>
      <w:r w:rsidRPr="00AA7E56">
        <w:rPr>
          <w:rFonts w:cs="Arial"/>
        </w:rPr>
        <w:t>6) вынутый из траншеи и котлованов грунт должен вывозиться с места работ в течение одних суток после выемки из траншеи в места, определенные органами администрации города Лиски, уполномоченными в сфере жилищно-коммунального хозяйства и благоустройства;</w:t>
      </w:r>
    </w:p>
    <w:p w:rsidR="006B2ACE" w:rsidRPr="00AA7E56" w:rsidRDefault="006B2ACE" w:rsidP="00AA7E56">
      <w:pPr>
        <w:autoSpaceDE w:val="0"/>
        <w:autoSpaceDN w:val="0"/>
        <w:adjustRightInd w:val="0"/>
        <w:ind w:firstLine="709"/>
        <w:rPr>
          <w:rFonts w:cs="Arial"/>
        </w:rPr>
      </w:pPr>
      <w:r w:rsidRPr="00AA7E56">
        <w:rPr>
          <w:rFonts w:cs="Arial"/>
        </w:rPr>
        <w:t>7) полезный грунт вывозится на специальные площадки, определенные специализированным предприятием, занимающимся благоустройством на территории города Лиски;</w:t>
      </w:r>
    </w:p>
    <w:p w:rsidR="006B2ACE" w:rsidRPr="00AA7E56" w:rsidRDefault="006B2ACE" w:rsidP="00AA7E56">
      <w:pPr>
        <w:autoSpaceDE w:val="0"/>
        <w:autoSpaceDN w:val="0"/>
        <w:adjustRightInd w:val="0"/>
        <w:ind w:firstLine="709"/>
        <w:rPr>
          <w:rFonts w:cs="Arial"/>
        </w:rPr>
      </w:pPr>
      <w:r w:rsidRPr="00AA7E56">
        <w:rPr>
          <w:rFonts w:cs="Arial"/>
        </w:rPr>
        <w:t>8) для предохранения пересекающих траншеей подземных коммуникаций от повреждения их необходимо укрепить и подвесить на жестких опорах, укладываемых поперек траншей;</w:t>
      </w:r>
    </w:p>
    <w:p w:rsidR="006B2ACE" w:rsidRPr="00AA7E56" w:rsidRDefault="006B2ACE" w:rsidP="00AA7E56">
      <w:pPr>
        <w:autoSpaceDE w:val="0"/>
        <w:autoSpaceDN w:val="0"/>
        <w:adjustRightInd w:val="0"/>
        <w:ind w:firstLine="709"/>
        <w:rPr>
          <w:rFonts w:cs="Arial"/>
        </w:rPr>
      </w:pPr>
      <w:r w:rsidRPr="00AA7E56">
        <w:rPr>
          <w:rFonts w:cs="Arial"/>
        </w:rPr>
        <w:t>9) материалы от разобранной дорожной «одежды» и строительные материалы должны складироваться в пределах огражденного места или на специально отведенных местах, места складирования согласовываются с органом, уполномоченным на выдачу разрешения;</w:t>
      </w:r>
    </w:p>
    <w:p w:rsidR="006B2ACE" w:rsidRPr="00AA7E56" w:rsidRDefault="006B2ACE" w:rsidP="00AA7E56">
      <w:pPr>
        <w:autoSpaceDE w:val="0"/>
        <w:autoSpaceDN w:val="0"/>
        <w:adjustRightInd w:val="0"/>
        <w:ind w:firstLine="709"/>
        <w:rPr>
          <w:rFonts w:cs="Arial"/>
        </w:rPr>
      </w:pPr>
      <w:r w:rsidRPr="00AA7E56">
        <w:rPr>
          <w:rFonts w:cs="Arial"/>
        </w:rPr>
        <w:t>10)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6B2ACE" w:rsidRPr="00AA7E56" w:rsidRDefault="006B2ACE" w:rsidP="00AA7E56">
      <w:pPr>
        <w:autoSpaceDE w:val="0"/>
        <w:autoSpaceDN w:val="0"/>
        <w:adjustRightInd w:val="0"/>
        <w:ind w:firstLine="709"/>
        <w:rPr>
          <w:rFonts w:cs="Arial"/>
        </w:rPr>
      </w:pPr>
      <w:r w:rsidRPr="00AA7E56">
        <w:rPr>
          <w:rFonts w:cs="Arial"/>
        </w:rPr>
        <w:t>11) при складировании труб, рельсов и т.п. на дорожных покрытиях необходима прокладка под ними лежней.</w:t>
      </w:r>
    </w:p>
    <w:p w:rsidR="006B2ACE" w:rsidRPr="00AA7E56" w:rsidRDefault="006B2ACE" w:rsidP="00AA7E56">
      <w:pPr>
        <w:autoSpaceDE w:val="0"/>
        <w:autoSpaceDN w:val="0"/>
        <w:adjustRightInd w:val="0"/>
        <w:ind w:firstLine="709"/>
        <w:rPr>
          <w:rFonts w:cs="Arial"/>
        </w:rPr>
      </w:pPr>
      <w:r w:rsidRPr="00AA7E56">
        <w:rPr>
          <w:rFonts w:cs="Arial"/>
        </w:rPr>
        <w:t>18. Вскрытие вдоль улиц должно производиться длиной:</w:t>
      </w:r>
    </w:p>
    <w:p w:rsidR="006B2ACE" w:rsidRPr="00AA7E56" w:rsidRDefault="006B2ACE" w:rsidP="00AA7E56">
      <w:pPr>
        <w:autoSpaceDE w:val="0"/>
        <w:autoSpaceDN w:val="0"/>
        <w:adjustRightInd w:val="0"/>
        <w:ind w:firstLine="709"/>
        <w:rPr>
          <w:rFonts w:cs="Arial"/>
        </w:rPr>
      </w:pPr>
      <w:r w:rsidRPr="00AA7E56">
        <w:rPr>
          <w:rFonts w:cs="Arial"/>
        </w:rPr>
        <w:t>для водопровода, газопровода, канализации и теплотрассы 90 - 300 погонных метров;</w:t>
      </w:r>
    </w:p>
    <w:p w:rsidR="006B2ACE" w:rsidRPr="00AA7E56" w:rsidRDefault="006B2ACE" w:rsidP="00AA7E56">
      <w:pPr>
        <w:autoSpaceDE w:val="0"/>
        <w:autoSpaceDN w:val="0"/>
        <w:adjustRightInd w:val="0"/>
        <w:ind w:firstLine="709"/>
        <w:rPr>
          <w:rFonts w:cs="Arial"/>
        </w:rPr>
      </w:pPr>
      <w:r w:rsidRPr="00AA7E56">
        <w:rPr>
          <w:rFonts w:cs="Arial"/>
        </w:rPr>
        <w:t>для телефонного и электрического кабеля 90 - 600 погонных метров (на всю длину катушек).</w:t>
      </w:r>
    </w:p>
    <w:p w:rsidR="006B2ACE" w:rsidRPr="00AA7E56" w:rsidRDefault="006B2ACE" w:rsidP="00AA7E56">
      <w:pPr>
        <w:autoSpaceDE w:val="0"/>
        <w:autoSpaceDN w:val="0"/>
        <w:adjustRightInd w:val="0"/>
        <w:ind w:firstLine="709"/>
        <w:rPr>
          <w:rFonts w:cs="Arial"/>
        </w:rPr>
      </w:pPr>
      <w:r w:rsidRPr="00AA7E56">
        <w:rPr>
          <w:rFonts w:cs="Arial"/>
        </w:rPr>
        <w:t>19. При устройстве новых колодцев, дорожные знаки не снимаются до достижения расчетной прочности сооружения.</w:t>
      </w:r>
    </w:p>
    <w:p w:rsidR="006B2ACE" w:rsidRPr="00AA7E56" w:rsidRDefault="006B2ACE" w:rsidP="00AA7E56">
      <w:pPr>
        <w:autoSpaceDE w:val="0"/>
        <w:autoSpaceDN w:val="0"/>
        <w:adjustRightInd w:val="0"/>
        <w:ind w:firstLine="709"/>
        <w:rPr>
          <w:rFonts w:cs="Arial"/>
        </w:rPr>
      </w:pPr>
      <w:r w:rsidRPr="00AA7E56">
        <w:rPr>
          <w:rFonts w:cs="Arial"/>
        </w:rPr>
        <w:t>20. При производстве работ запрещается:</w:t>
      </w:r>
    </w:p>
    <w:p w:rsidR="006B2ACE" w:rsidRPr="00AA7E56" w:rsidRDefault="006B2ACE" w:rsidP="00AA7E56">
      <w:pPr>
        <w:autoSpaceDE w:val="0"/>
        <w:autoSpaceDN w:val="0"/>
        <w:adjustRightInd w:val="0"/>
        <w:ind w:firstLine="709"/>
        <w:rPr>
          <w:rFonts w:cs="Arial"/>
        </w:rPr>
      </w:pPr>
      <w:r w:rsidRPr="00AA7E56">
        <w:rPr>
          <w:rFonts w:cs="Arial"/>
        </w:rPr>
        <w:lastRenderedPageBreak/>
        <w:t>засыпать землей или строительными материалами зеленые насаждения, крышки колодцев, инженерных сооружений, решеток дождеприемных колодцев (для защиты крышек колодцев, решеток дождеприемных колодцев и лотков должны применяться щиты и короба, обеспечивающие доступ к люкам и колодцам);</w:t>
      </w:r>
    </w:p>
    <w:p w:rsidR="006B2ACE" w:rsidRPr="00AA7E56" w:rsidRDefault="006B2ACE" w:rsidP="00AA7E56">
      <w:pPr>
        <w:autoSpaceDE w:val="0"/>
        <w:autoSpaceDN w:val="0"/>
        <w:adjustRightInd w:val="0"/>
        <w:ind w:firstLine="709"/>
        <w:rPr>
          <w:rFonts w:cs="Arial"/>
        </w:rPr>
      </w:pPr>
      <w:r w:rsidRPr="00AA7E56">
        <w:rPr>
          <w:rFonts w:cs="Arial"/>
        </w:rPr>
        <w:t>засыпать кюветы и водостоки, а также устраивать переезды через водосточные каналы и кюветы без оборудования подмостковых пропусков воды;</w:t>
      </w:r>
    </w:p>
    <w:p w:rsidR="006B2ACE" w:rsidRPr="00AA7E56" w:rsidRDefault="006B2ACE" w:rsidP="00AA7E56">
      <w:pPr>
        <w:autoSpaceDE w:val="0"/>
        <w:autoSpaceDN w:val="0"/>
        <w:adjustRightInd w:val="0"/>
        <w:ind w:firstLine="709"/>
        <w:rPr>
          <w:rFonts w:cs="Arial"/>
        </w:rPr>
      </w:pPr>
      <w:r w:rsidRPr="00AA7E56">
        <w:rPr>
          <w:rFonts w:cs="Arial"/>
        </w:rPr>
        <w:t>засорять обочины дорог остатками стройматериалов, грунтом, мусором;</w:t>
      </w:r>
    </w:p>
    <w:p w:rsidR="006B2ACE" w:rsidRPr="00AA7E56" w:rsidRDefault="006B2ACE" w:rsidP="00AA7E56">
      <w:pPr>
        <w:autoSpaceDE w:val="0"/>
        <w:autoSpaceDN w:val="0"/>
        <w:adjustRightInd w:val="0"/>
        <w:ind w:firstLine="709"/>
        <w:rPr>
          <w:rFonts w:cs="Arial"/>
        </w:rPr>
      </w:pPr>
      <w:r w:rsidRPr="00AA7E56">
        <w:rPr>
          <w:rFonts w:cs="Arial"/>
        </w:rPr>
        <w:t>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открытой ливневой канализации по согласованию с органами администрации города</w:t>
      </w:r>
      <w:r w:rsidR="00AA7E56">
        <w:rPr>
          <w:rFonts w:cs="Arial"/>
        </w:rPr>
        <w:t xml:space="preserve"> </w:t>
      </w:r>
      <w:r w:rsidRPr="00AA7E56">
        <w:rPr>
          <w:rFonts w:cs="Arial"/>
        </w:rPr>
        <w:t>Лиски, уполномоченными в области жилищно-коммунального хозяйства и благоустройства, а при ее отсутствии - вывозить в емкостях.</w:t>
      </w:r>
    </w:p>
    <w:p w:rsidR="006B2ACE" w:rsidRPr="00AA7E56" w:rsidRDefault="006B2ACE" w:rsidP="00AA7E56">
      <w:pPr>
        <w:autoSpaceDE w:val="0"/>
        <w:autoSpaceDN w:val="0"/>
        <w:adjustRightInd w:val="0"/>
        <w:ind w:firstLine="709"/>
        <w:rPr>
          <w:rFonts w:cs="Arial"/>
        </w:rPr>
      </w:pPr>
      <w:r w:rsidRPr="00AA7E56">
        <w:rPr>
          <w:rFonts w:cs="Arial"/>
        </w:rPr>
        <w:t>сносить и повреждать зеленые насаждения, обнажать корни деревьев и кустарников без разрешения городской комиссии по охране зеленых насаждений в городе Лиски, с нарушением требований настоящих Правил.</w:t>
      </w:r>
    </w:p>
    <w:p w:rsidR="006B2ACE" w:rsidRPr="00AA7E56" w:rsidRDefault="006B2ACE" w:rsidP="00AA7E56">
      <w:pPr>
        <w:autoSpaceDE w:val="0"/>
        <w:autoSpaceDN w:val="0"/>
        <w:adjustRightInd w:val="0"/>
        <w:ind w:firstLine="709"/>
        <w:rPr>
          <w:rFonts w:cs="Arial"/>
        </w:rPr>
      </w:pPr>
      <w:r w:rsidRPr="00AA7E56">
        <w:rPr>
          <w:rFonts w:cs="Arial"/>
        </w:rPr>
        <w:t>засорять прилегающие улицы и ливневые канализации;</w:t>
      </w:r>
    </w:p>
    <w:p w:rsidR="006B2ACE" w:rsidRPr="00AA7E56" w:rsidRDefault="006B2ACE" w:rsidP="00AA7E56">
      <w:pPr>
        <w:autoSpaceDE w:val="0"/>
        <w:autoSpaceDN w:val="0"/>
        <w:adjustRightInd w:val="0"/>
        <w:ind w:firstLine="709"/>
        <w:rPr>
          <w:rFonts w:cs="Arial"/>
        </w:rPr>
      </w:pPr>
      <w:r w:rsidRPr="00AA7E56">
        <w:rPr>
          <w:rFonts w:cs="Arial"/>
        </w:rPr>
        <w:t>перегонять по улицам города Лиски машины на гусеничном ходу;</w:t>
      </w:r>
    </w:p>
    <w:p w:rsidR="006B2ACE" w:rsidRPr="00AA7E56" w:rsidRDefault="006B2ACE" w:rsidP="00AA7E56">
      <w:pPr>
        <w:autoSpaceDE w:val="0"/>
        <w:autoSpaceDN w:val="0"/>
        <w:adjustRightInd w:val="0"/>
        <w:ind w:firstLine="709"/>
        <w:rPr>
          <w:rFonts w:cs="Arial"/>
        </w:rPr>
      </w:pPr>
      <w:r w:rsidRPr="00AA7E56">
        <w:rPr>
          <w:rFonts w:cs="Arial"/>
        </w:rPr>
        <w:t>выносить грунт и грязь колесами автотранспорта на улицы;</w:t>
      </w:r>
    </w:p>
    <w:p w:rsidR="006B2ACE" w:rsidRPr="00AA7E56" w:rsidRDefault="006B2ACE" w:rsidP="00AA7E56">
      <w:pPr>
        <w:autoSpaceDE w:val="0"/>
        <w:autoSpaceDN w:val="0"/>
        <w:adjustRightInd w:val="0"/>
        <w:ind w:firstLine="709"/>
        <w:rPr>
          <w:rFonts w:cs="Arial"/>
        </w:rPr>
      </w:pPr>
      <w:r w:rsidRPr="00AA7E56">
        <w:rPr>
          <w:rFonts w:cs="Arial"/>
        </w:rPr>
        <w:t>готовить раствор или бетон непосредственно на проезжей части;</w:t>
      </w:r>
    </w:p>
    <w:p w:rsidR="006B2ACE" w:rsidRPr="00AA7E56" w:rsidRDefault="006B2ACE" w:rsidP="00AA7E56">
      <w:pPr>
        <w:autoSpaceDE w:val="0"/>
        <w:autoSpaceDN w:val="0"/>
        <w:adjustRightInd w:val="0"/>
        <w:ind w:firstLine="709"/>
        <w:rPr>
          <w:rFonts w:cs="Arial"/>
        </w:rPr>
      </w:pPr>
      <w:r w:rsidRPr="00AA7E56">
        <w:rPr>
          <w:rFonts w:cs="Arial"/>
        </w:rPr>
        <w:t>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6B2ACE" w:rsidRPr="00AA7E56" w:rsidRDefault="006B2ACE" w:rsidP="00AA7E56">
      <w:pPr>
        <w:autoSpaceDE w:val="0"/>
        <w:autoSpaceDN w:val="0"/>
        <w:adjustRightInd w:val="0"/>
        <w:ind w:firstLine="709"/>
        <w:rPr>
          <w:rFonts w:cs="Arial"/>
        </w:rPr>
      </w:pPr>
      <w:r w:rsidRPr="00AA7E56">
        <w:rPr>
          <w:rFonts w:cs="Arial"/>
        </w:rPr>
        <w:t>21. На центральных улицах города Лиски, в местах интенсивного движения транспорта и пешеходов работы по строительству и реконструкции подземных коммуникаций должны преимущественно выполняться в ночное время. Уборку ограждений, грунта и материалов в таких случаях необходимо производить до 6 часов утра.</w:t>
      </w:r>
    </w:p>
    <w:p w:rsidR="006B2ACE" w:rsidRPr="00AA7E56" w:rsidRDefault="006B2ACE" w:rsidP="00AA7E56">
      <w:pPr>
        <w:autoSpaceDE w:val="0"/>
        <w:autoSpaceDN w:val="0"/>
        <w:adjustRightInd w:val="0"/>
        <w:ind w:firstLine="709"/>
        <w:rPr>
          <w:rFonts w:cs="Arial"/>
        </w:rPr>
      </w:pPr>
      <w:r w:rsidRPr="00AA7E56">
        <w:rPr>
          <w:rFonts w:cs="Arial"/>
        </w:rPr>
        <w:t>22.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6B2ACE" w:rsidRPr="00AA7E56" w:rsidRDefault="006B2ACE" w:rsidP="00AA7E56">
      <w:pPr>
        <w:autoSpaceDE w:val="0"/>
        <w:autoSpaceDN w:val="0"/>
        <w:adjustRightInd w:val="0"/>
        <w:ind w:firstLine="709"/>
        <w:rPr>
          <w:rFonts w:cs="Arial"/>
        </w:rPr>
      </w:pPr>
      <w:r w:rsidRPr="00AA7E56">
        <w:rPr>
          <w:rFonts w:cs="Arial"/>
        </w:rPr>
        <w:t>Сведения по переносу, прокладке подземных коммуникаций должны быть отражены на исполнительных съемках и переданы в администрацию города Лиски.</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Статья 40. Порядок производства аварийных работ</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1. При возникновении аварийных ситуаций на системах инженерного обеспечения города Лиски аварийные работы должны начинаться незамедлительно при соблюдении следующих условий:</w:t>
      </w:r>
    </w:p>
    <w:p w:rsidR="006B2ACE" w:rsidRPr="00AA7E56" w:rsidRDefault="006B2ACE" w:rsidP="00AA7E56">
      <w:pPr>
        <w:autoSpaceDE w:val="0"/>
        <w:autoSpaceDN w:val="0"/>
        <w:adjustRightInd w:val="0"/>
        <w:ind w:firstLine="709"/>
        <w:rPr>
          <w:rFonts w:cs="Arial"/>
        </w:rPr>
      </w:pPr>
      <w:r w:rsidRPr="00AA7E56">
        <w:rPr>
          <w:rFonts w:cs="Arial"/>
        </w:rPr>
        <w:t>1) ответственный исполнитель обязан немедленно оповестить о начале работы телефонограммой ГИБДД, МЧС.</w:t>
      </w:r>
    </w:p>
    <w:p w:rsidR="006B2ACE" w:rsidRPr="00AA7E56" w:rsidRDefault="006B2ACE" w:rsidP="00AA7E56">
      <w:pPr>
        <w:autoSpaceDE w:val="0"/>
        <w:autoSpaceDN w:val="0"/>
        <w:adjustRightInd w:val="0"/>
        <w:ind w:firstLine="709"/>
        <w:rPr>
          <w:rFonts w:cs="Arial"/>
        </w:rPr>
      </w:pPr>
      <w:r w:rsidRPr="00AA7E56">
        <w:rPr>
          <w:rFonts w:cs="Arial"/>
        </w:rPr>
        <w:t>2) факсимильной связью администрацию города Лиски, уполномоченный в области жилищно-коммунального хозяйства и благоустройства, с указанием места производства аварийных работ (схематично, с привязкой к местности), указанием оснований для проведения работ;</w:t>
      </w:r>
    </w:p>
    <w:p w:rsidR="006B2ACE" w:rsidRPr="00AA7E56" w:rsidRDefault="006B2ACE" w:rsidP="00AA7E56">
      <w:pPr>
        <w:autoSpaceDE w:val="0"/>
        <w:autoSpaceDN w:val="0"/>
        <w:adjustRightInd w:val="0"/>
        <w:ind w:firstLine="709"/>
        <w:rPr>
          <w:rFonts w:cs="Arial"/>
        </w:rPr>
      </w:pPr>
      <w:r w:rsidRPr="00AA7E56">
        <w:rPr>
          <w:rFonts w:cs="Arial"/>
        </w:rPr>
        <w:t>3) 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6B2ACE" w:rsidRPr="00AA7E56" w:rsidRDefault="006B2ACE" w:rsidP="00AA7E56">
      <w:pPr>
        <w:autoSpaceDE w:val="0"/>
        <w:autoSpaceDN w:val="0"/>
        <w:adjustRightInd w:val="0"/>
        <w:ind w:firstLine="709"/>
        <w:rPr>
          <w:rFonts w:cs="Arial"/>
        </w:rPr>
      </w:pPr>
      <w:r w:rsidRPr="00AA7E56">
        <w:rPr>
          <w:rFonts w:cs="Arial"/>
        </w:rPr>
        <w:lastRenderedPageBreak/>
        <w:t>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6B2ACE" w:rsidRPr="00AA7E56" w:rsidRDefault="006B2ACE" w:rsidP="00AA7E56">
      <w:pPr>
        <w:autoSpaceDE w:val="0"/>
        <w:autoSpaceDN w:val="0"/>
        <w:adjustRightInd w:val="0"/>
        <w:ind w:firstLine="709"/>
        <w:rPr>
          <w:rFonts w:cs="Arial"/>
        </w:rPr>
      </w:pPr>
      <w:r w:rsidRPr="00AA7E56">
        <w:rPr>
          <w:rFonts w:cs="Arial"/>
        </w:rPr>
        <w:t>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6B2ACE" w:rsidRPr="00AA7E56" w:rsidRDefault="006B2ACE" w:rsidP="00AA7E56">
      <w:pPr>
        <w:autoSpaceDE w:val="0"/>
        <w:autoSpaceDN w:val="0"/>
        <w:adjustRightInd w:val="0"/>
        <w:ind w:firstLine="709"/>
        <w:rPr>
          <w:rFonts w:cs="Arial"/>
        </w:rPr>
      </w:pPr>
      <w:r w:rsidRPr="00AA7E56">
        <w:rPr>
          <w:rFonts w:cs="Arial"/>
        </w:rPr>
        <w:t>4. Аварийные работы большого объема должны выполняться в максимально короткие сроки с трехсменным режимом работы. В таких случаях срок вскрытия и способы производства работ согласовываются с администрацией города Лиски.</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Статья 41. Порядок восстановления благоустройства, нарушенного при производстве работ</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6B2ACE" w:rsidRPr="00AA7E56" w:rsidRDefault="006B2ACE" w:rsidP="00AA7E56">
      <w:pPr>
        <w:autoSpaceDE w:val="0"/>
        <w:autoSpaceDN w:val="0"/>
        <w:adjustRightInd w:val="0"/>
        <w:ind w:firstLine="709"/>
        <w:rPr>
          <w:rFonts w:cs="Arial"/>
        </w:rPr>
      </w:pPr>
      <w:r w:rsidRPr="00AA7E56">
        <w:rPr>
          <w:rFonts w:cs="Arial"/>
        </w:rPr>
        <w:t>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6B2ACE" w:rsidRPr="00AA7E56" w:rsidRDefault="006B2ACE" w:rsidP="00AA7E56">
      <w:pPr>
        <w:autoSpaceDE w:val="0"/>
        <w:autoSpaceDN w:val="0"/>
        <w:adjustRightInd w:val="0"/>
        <w:ind w:firstLine="709"/>
        <w:rPr>
          <w:rFonts w:cs="Arial"/>
        </w:rPr>
      </w:pPr>
      <w:r w:rsidRPr="00AA7E56">
        <w:rPr>
          <w:rFonts w:cs="Arial"/>
        </w:rPr>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w:t>
      </w:r>
    </w:p>
    <w:p w:rsidR="006B2ACE" w:rsidRPr="00AA7E56" w:rsidRDefault="006B2ACE" w:rsidP="00AA7E56">
      <w:pPr>
        <w:autoSpaceDE w:val="0"/>
        <w:autoSpaceDN w:val="0"/>
        <w:adjustRightInd w:val="0"/>
        <w:ind w:firstLine="709"/>
        <w:rPr>
          <w:rFonts w:cs="Arial"/>
        </w:rPr>
      </w:pPr>
      <w:r w:rsidRPr="00AA7E56">
        <w:rPr>
          <w:rFonts w:cs="Arial"/>
        </w:rPr>
        <w:t>3. Восстановление дорожных покрытий выполняется в следующие сроки:</w:t>
      </w:r>
    </w:p>
    <w:p w:rsidR="006B2ACE" w:rsidRPr="00AA7E56" w:rsidRDefault="006B2ACE" w:rsidP="00AA7E56">
      <w:pPr>
        <w:autoSpaceDE w:val="0"/>
        <w:autoSpaceDN w:val="0"/>
        <w:adjustRightInd w:val="0"/>
        <w:ind w:firstLine="709"/>
        <w:rPr>
          <w:rFonts w:cs="Arial"/>
        </w:rPr>
      </w:pPr>
      <w:r w:rsidRPr="00AA7E56">
        <w:rPr>
          <w:rFonts w:cs="Arial"/>
        </w:rPr>
        <w:t>1)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6B2ACE" w:rsidRPr="00AA7E56" w:rsidRDefault="006B2ACE" w:rsidP="00AA7E56">
      <w:pPr>
        <w:autoSpaceDE w:val="0"/>
        <w:autoSpaceDN w:val="0"/>
        <w:adjustRightInd w:val="0"/>
        <w:ind w:firstLine="709"/>
        <w:rPr>
          <w:rFonts w:cs="Arial"/>
        </w:rPr>
      </w:pPr>
      <w:r w:rsidRPr="00AA7E56">
        <w:rPr>
          <w:rFonts w:cs="Arial"/>
        </w:rPr>
        <w:t>2) в остальных случаях - в течение не более двух суток после засыпки траншеи.</w:t>
      </w:r>
    </w:p>
    <w:p w:rsidR="006B2ACE" w:rsidRPr="00AA7E56" w:rsidRDefault="006B2ACE" w:rsidP="00AA7E56">
      <w:pPr>
        <w:autoSpaceDE w:val="0"/>
        <w:autoSpaceDN w:val="0"/>
        <w:adjustRightInd w:val="0"/>
        <w:ind w:firstLine="709"/>
        <w:rPr>
          <w:rFonts w:cs="Arial"/>
        </w:rPr>
      </w:pPr>
      <w:r w:rsidRPr="00AA7E56">
        <w:rPr>
          <w:rFonts w:cs="Arial"/>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6B2ACE" w:rsidRPr="00AA7E56" w:rsidRDefault="006B2ACE" w:rsidP="00AA7E56">
      <w:pPr>
        <w:autoSpaceDE w:val="0"/>
        <w:autoSpaceDN w:val="0"/>
        <w:adjustRightInd w:val="0"/>
        <w:ind w:firstLine="709"/>
        <w:rPr>
          <w:rFonts w:cs="Arial"/>
        </w:rPr>
      </w:pPr>
      <w:r w:rsidRPr="00AA7E56">
        <w:rPr>
          <w:rFonts w:cs="Arial"/>
        </w:rPr>
        <w:t>4. После восстановления дорожного покрытия в обязательном порядке восстанавливается дорожная разметка.</w:t>
      </w:r>
    </w:p>
    <w:p w:rsidR="006B2ACE" w:rsidRPr="00AA7E56" w:rsidRDefault="006B2ACE" w:rsidP="00AA7E56">
      <w:pPr>
        <w:autoSpaceDE w:val="0"/>
        <w:autoSpaceDN w:val="0"/>
        <w:adjustRightInd w:val="0"/>
        <w:ind w:firstLine="709"/>
        <w:rPr>
          <w:rFonts w:cs="Arial"/>
        </w:rPr>
      </w:pPr>
      <w:r w:rsidRPr="00AA7E56">
        <w:rPr>
          <w:rFonts w:cs="Arial"/>
        </w:rPr>
        <w:t>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6B2ACE" w:rsidRPr="00AA7E56" w:rsidRDefault="006B2ACE" w:rsidP="00AA7E56">
      <w:pPr>
        <w:autoSpaceDE w:val="0"/>
        <w:autoSpaceDN w:val="0"/>
        <w:adjustRightInd w:val="0"/>
        <w:ind w:firstLine="709"/>
        <w:rPr>
          <w:rFonts w:cs="Arial"/>
        </w:rPr>
      </w:pPr>
      <w:r w:rsidRPr="00AA7E56">
        <w:rPr>
          <w:rFonts w:cs="Arial"/>
        </w:rPr>
        <w:t>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6B2ACE" w:rsidRPr="00AA7E56" w:rsidRDefault="006B2ACE" w:rsidP="00AA7E56">
      <w:pPr>
        <w:autoSpaceDE w:val="0"/>
        <w:autoSpaceDN w:val="0"/>
        <w:adjustRightInd w:val="0"/>
        <w:ind w:firstLine="709"/>
        <w:rPr>
          <w:rFonts w:cs="Arial"/>
        </w:rPr>
      </w:pPr>
      <w:r w:rsidRPr="00AA7E56">
        <w:rPr>
          <w:rFonts w:cs="Arial"/>
        </w:rPr>
        <w:t>7. Восстановление газонов должно выполняться с соблюдением агротехнических норм в весенний, летний, осенний сезоны после ликвидации аварии.</w:t>
      </w:r>
    </w:p>
    <w:p w:rsidR="006B2ACE" w:rsidRPr="00AA7E56" w:rsidRDefault="006B2ACE" w:rsidP="00AA7E56">
      <w:pPr>
        <w:autoSpaceDE w:val="0"/>
        <w:autoSpaceDN w:val="0"/>
        <w:adjustRightInd w:val="0"/>
        <w:ind w:firstLine="709"/>
        <w:rPr>
          <w:rFonts w:cs="Arial"/>
        </w:rPr>
      </w:pPr>
      <w:r w:rsidRPr="00AA7E56">
        <w:rPr>
          <w:rFonts w:cs="Arial"/>
        </w:rPr>
        <w:t>8. 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
    <w:p w:rsidR="006B2ACE" w:rsidRPr="00AA7E56" w:rsidRDefault="006B2ACE" w:rsidP="00AA7E56">
      <w:pPr>
        <w:autoSpaceDE w:val="0"/>
        <w:autoSpaceDN w:val="0"/>
        <w:adjustRightInd w:val="0"/>
        <w:ind w:firstLine="709"/>
        <w:rPr>
          <w:rFonts w:cs="Arial"/>
        </w:rPr>
      </w:pPr>
      <w:r w:rsidRPr="00AA7E56">
        <w:rPr>
          <w:rFonts w:cs="Arial"/>
        </w:rPr>
        <w:lastRenderedPageBreak/>
        <w:t>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6B2ACE" w:rsidRPr="00AA7E56" w:rsidRDefault="006B2ACE" w:rsidP="00AA7E56">
      <w:pPr>
        <w:autoSpaceDE w:val="0"/>
        <w:autoSpaceDN w:val="0"/>
        <w:adjustRightInd w:val="0"/>
        <w:ind w:firstLine="709"/>
        <w:rPr>
          <w:rFonts w:cs="Arial"/>
        </w:rPr>
      </w:pPr>
      <w:r w:rsidRPr="00AA7E56">
        <w:rPr>
          <w:rFonts w:cs="Arial"/>
        </w:rPr>
        <w:t>10. Восстановление благоустройства после окончания работ оформляется актом о восстановлении нарушенного благоустройства, выдаваемым администрацией города Лиски.</w:t>
      </w:r>
    </w:p>
    <w:p w:rsidR="006B2ACE" w:rsidRPr="00AA7E56" w:rsidRDefault="006B2ACE" w:rsidP="00AA7E56">
      <w:pPr>
        <w:autoSpaceDE w:val="0"/>
        <w:autoSpaceDN w:val="0"/>
        <w:adjustRightInd w:val="0"/>
        <w:ind w:firstLine="709"/>
        <w:rPr>
          <w:rFonts w:cs="Arial"/>
        </w:rPr>
      </w:pPr>
    </w:p>
    <w:p w:rsidR="006B2ACE" w:rsidRPr="00AA7E56" w:rsidRDefault="006B2ACE" w:rsidP="00AA7E56">
      <w:pPr>
        <w:pStyle w:val="11"/>
        <w:tabs>
          <w:tab w:val="left" w:pos="709"/>
        </w:tabs>
        <w:autoSpaceDE w:val="0"/>
        <w:autoSpaceDN w:val="0"/>
        <w:adjustRightInd w:val="0"/>
        <w:spacing w:after="0" w:line="240" w:lineRule="auto"/>
        <w:ind w:left="0" w:firstLine="709"/>
        <w:rPr>
          <w:rFonts w:ascii="Arial" w:hAnsi="Arial" w:cs="Arial"/>
          <w:sz w:val="24"/>
          <w:szCs w:val="24"/>
        </w:rPr>
      </w:pPr>
      <w:r w:rsidRPr="00AA7E56">
        <w:rPr>
          <w:rFonts w:ascii="Arial" w:hAnsi="Arial" w:cs="Arial"/>
          <w:sz w:val="24"/>
          <w:szCs w:val="24"/>
        </w:rPr>
        <w:t>Статья 42. Благоустройство территории при проведении</w:t>
      </w:r>
    </w:p>
    <w:p w:rsidR="006B2ACE" w:rsidRPr="00AA7E56" w:rsidRDefault="006B2ACE" w:rsidP="00AA7E56">
      <w:pPr>
        <w:pStyle w:val="11"/>
        <w:tabs>
          <w:tab w:val="left" w:pos="709"/>
        </w:tabs>
        <w:autoSpaceDE w:val="0"/>
        <w:autoSpaceDN w:val="0"/>
        <w:adjustRightInd w:val="0"/>
        <w:spacing w:after="0" w:line="240" w:lineRule="auto"/>
        <w:ind w:left="0" w:firstLine="709"/>
        <w:rPr>
          <w:rFonts w:ascii="Arial" w:hAnsi="Arial" w:cs="Arial"/>
          <w:sz w:val="24"/>
          <w:szCs w:val="24"/>
        </w:rPr>
      </w:pPr>
      <w:r w:rsidRPr="00AA7E56">
        <w:rPr>
          <w:rFonts w:ascii="Arial" w:hAnsi="Arial" w:cs="Arial"/>
          <w:sz w:val="24"/>
          <w:szCs w:val="24"/>
        </w:rPr>
        <w:t xml:space="preserve"> строительных работ</w:t>
      </w:r>
    </w:p>
    <w:p w:rsidR="006B2ACE" w:rsidRPr="00AA7E56" w:rsidRDefault="006B2ACE" w:rsidP="00AA7E56">
      <w:pPr>
        <w:pStyle w:val="11"/>
        <w:numPr>
          <w:ilvl w:val="2"/>
          <w:numId w:val="9"/>
        </w:numPr>
        <w:tabs>
          <w:tab w:val="left" w:pos="709"/>
        </w:tabs>
        <w:autoSpaceDE w:val="0"/>
        <w:autoSpaceDN w:val="0"/>
        <w:adjustRightInd w:val="0"/>
        <w:spacing w:after="0" w:line="240" w:lineRule="auto"/>
        <w:ind w:left="0" w:firstLine="709"/>
        <w:rPr>
          <w:rFonts w:ascii="Arial" w:hAnsi="Arial" w:cs="Arial"/>
          <w:sz w:val="24"/>
          <w:szCs w:val="24"/>
        </w:rPr>
      </w:pPr>
      <w:r w:rsidRPr="00AA7E56">
        <w:rPr>
          <w:rFonts w:ascii="Arial" w:hAnsi="Arial" w:cs="Arial"/>
          <w:sz w:val="24"/>
          <w:szCs w:val="24"/>
        </w:rPr>
        <w:t>Организация строительной площадки должна выполняться в соответствии с проектом организации строительства и обеспечивать безопасность труда работающих, прохода людей, а также беспрепятственный подъезд транспортных средств на всех этапах выполнения работ.</w:t>
      </w:r>
    </w:p>
    <w:p w:rsidR="006B2ACE" w:rsidRPr="00AA7E56" w:rsidRDefault="006B2ACE" w:rsidP="00AA7E56">
      <w:pPr>
        <w:pStyle w:val="11"/>
        <w:tabs>
          <w:tab w:val="left" w:pos="709"/>
        </w:tabs>
        <w:autoSpaceDE w:val="0"/>
        <w:autoSpaceDN w:val="0"/>
        <w:adjustRightInd w:val="0"/>
        <w:spacing w:after="0" w:line="240" w:lineRule="auto"/>
        <w:ind w:left="0" w:firstLine="709"/>
        <w:rPr>
          <w:rFonts w:ascii="Arial" w:hAnsi="Arial" w:cs="Arial"/>
          <w:sz w:val="24"/>
          <w:szCs w:val="24"/>
        </w:rPr>
      </w:pPr>
      <w:r w:rsidRPr="00AA7E56">
        <w:rPr>
          <w:rFonts w:ascii="Arial" w:hAnsi="Arial" w:cs="Arial"/>
          <w:spacing w:val="2"/>
          <w:sz w:val="24"/>
          <w:szCs w:val="24"/>
          <w:shd w:val="clear" w:color="auto" w:fill="FFFFFF"/>
        </w:rPr>
        <w:t>2.</w:t>
      </w:r>
      <w:r w:rsidR="00AA7E56">
        <w:rPr>
          <w:rFonts w:ascii="Arial" w:hAnsi="Arial" w:cs="Arial"/>
          <w:spacing w:val="2"/>
          <w:sz w:val="24"/>
          <w:szCs w:val="24"/>
          <w:shd w:val="clear" w:color="auto" w:fill="FFFFFF"/>
        </w:rPr>
        <w:t xml:space="preserve"> </w:t>
      </w:r>
      <w:r w:rsidRPr="00AA7E56">
        <w:rPr>
          <w:rFonts w:ascii="Arial" w:hAnsi="Arial" w:cs="Arial"/>
          <w:spacing w:val="2"/>
          <w:sz w:val="24"/>
          <w:szCs w:val="24"/>
          <w:shd w:val="clear" w:color="auto" w:fill="FFFFFF"/>
        </w:rPr>
        <w:t>Вокруг строительных площадок, мест производства земляных, дорожно-ремонтных работ, работ по ремонту инженерных сетей и иных опасных мест должны устанавливаться ограждения в соответствии со строительными нормами и правилами.</w:t>
      </w:r>
    </w:p>
    <w:p w:rsidR="006B2ACE" w:rsidRPr="00AA7E56" w:rsidRDefault="006B2ACE" w:rsidP="00AA7E56">
      <w:pPr>
        <w:pStyle w:val="11"/>
        <w:numPr>
          <w:ilvl w:val="0"/>
          <w:numId w:val="11"/>
        </w:numPr>
        <w:tabs>
          <w:tab w:val="left" w:pos="0"/>
        </w:tabs>
        <w:autoSpaceDE w:val="0"/>
        <w:autoSpaceDN w:val="0"/>
        <w:adjustRightInd w:val="0"/>
        <w:spacing w:after="0" w:line="240" w:lineRule="auto"/>
        <w:ind w:left="0" w:firstLine="709"/>
        <w:rPr>
          <w:rFonts w:ascii="Arial" w:hAnsi="Arial" w:cs="Arial"/>
          <w:sz w:val="24"/>
          <w:szCs w:val="24"/>
        </w:rPr>
      </w:pPr>
      <w:r w:rsidRPr="00AA7E56">
        <w:rPr>
          <w:rFonts w:ascii="Arial" w:hAnsi="Arial" w:cs="Arial"/>
          <w:sz w:val="24"/>
          <w:szCs w:val="24"/>
        </w:rPr>
        <w:t xml:space="preserve">Строительная площадка должна ограждаться забором высотой не менее </w:t>
      </w:r>
      <w:smartTag w:uri="urn:schemas-microsoft-com:office:smarttags" w:element="metricconverter">
        <w:smartTagPr>
          <w:attr w:name="ProductID" w:val="2 м"/>
        </w:smartTagPr>
        <w:r w:rsidRPr="00AA7E56">
          <w:rPr>
            <w:rFonts w:ascii="Arial" w:hAnsi="Arial" w:cs="Arial"/>
            <w:sz w:val="24"/>
            <w:szCs w:val="24"/>
          </w:rPr>
          <w:t>2 м</w:t>
        </w:r>
      </w:smartTag>
      <w:r w:rsidRPr="00AA7E56">
        <w:rPr>
          <w:rFonts w:ascii="Arial" w:hAnsi="Arial" w:cs="Arial"/>
          <w:sz w:val="24"/>
          <w:szCs w:val="24"/>
        </w:rPr>
        <w:t xml:space="preserve">. Ограждения, примыкающие к местам массового прохода людей, необходимо оборудовать сплошным защитным козырьком. Ширина прохода должна быть не менее </w:t>
      </w:r>
      <w:smartTag w:uri="urn:schemas-microsoft-com:office:smarttags" w:element="metricconverter">
        <w:smartTagPr>
          <w:attr w:name="ProductID" w:val="1,2 м"/>
        </w:smartTagPr>
        <w:r w:rsidRPr="00AA7E56">
          <w:rPr>
            <w:rFonts w:ascii="Arial" w:hAnsi="Arial" w:cs="Arial"/>
            <w:sz w:val="24"/>
            <w:szCs w:val="24"/>
          </w:rPr>
          <w:t>1,2 м</w:t>
        </w:r>
      </w:smartTag>
      <w:r w:rsidRPr="00AA7E56">
        <w:rPr>
          <w:rFonts w:ascii="Arial" w:hAnsi="Arial" w:cs="Arial"/>
          <w:sz w:val="24"/>
          <w:szCs w:val="24"/>
        </w:rPr>
        <w:t xml:space="preserve">. В случае примыкания пешеходного прохода к проезжей части дороги необходимо выполнить сплошное ограждение со стороны дороги высотой не менее </w:t>
      </w:r>
      <w:smartTag w:uri="urn:schemas-microsoft-com:office:smarttags" w:element="metricconverter">
        <w:smartTagPr>
          <w:attr w:name="ProductID" w:val="1,1 м"/>
        </w:smartTagPr>
        <w:r w:rsidRPr="00AA7E56">
          <w:rPr>
            <w:rFonts w:ascii="Arial" w:hAnsi="Arial" w:cs="Arial"/>
            <w:sz w:val="24"/>
            <w:szCs w:val="24"/>
          </w:rPr>
          <w:t>1,1 м</w:t>
        </w:r>
      </w:smartTag>
      <w:r w:rsidRPr="00AA7E56">
        <w:rPr>
          <w:rFonts w:ascii="Arial" w:hAnsi="Arial" w:cs="Arial"/>
          <w:sz w:val="24"/>
          <w:szCs w:val="24"/>
        </w:rPr>
        <w:t>.</w:t>
      </w:r>
    </w:p>
    <w:p w:rsidR="006B2ACE" w:rsidRPr="00AA7E56" w:rsidRDefault="006B2ACE" w:rsidP="00AA7E56">
      <w:pPr>
        <w:pStyle w:val="11"/>
        <w:numPr>
          <w:ilvl w:val="0"/>
          <w:numId w:val="11"/>
        </w:numPr>
        <w:tabs>
          <w:tab w:val="left" w:pos="0"/>
        </w:tabs>
        <w:autoSpaceDE w:val="0"/>
        <w:autoSpaceDN w:val="0"/>
        <w:adjustRightInd w:val="0"/>
        <w:spacing w:after="0" w:line="240" w:lineRule="auto"/>
        <w:ind w:left="0" w:firstLine="709"/>
        <w:rPr>
          <w:rFonts w:ascii="Arial" w:hAnsi="Arial" w:cs="Arial"/>
          <w:sz w:val="24"/>
          <w:szCs w:val="24"/>
        </w:rPr>
      </w:pPr>
      <w:r w:rsidRPr="00AA7E56">
        <w:rPr>
          <w:rFonts w:ascii="Arial" w:hAnsi="Arial" w:cs="Arial"/>
          <w:sz w:val="24"/>
          <w:szCs w:val="24"/>
        </w:rPr>
        <w:t>Ограждение строительной площадки должно быть оборудовано аварийным освещением и освещением опасных мест.</w:t>
      </w:r>
    </w:p>
    <w:p w:rsidR="006B2ACE" w:rsidRPr="00AA7E56" w:rsidRDefault="006B2ACE" w:rsidP="00AA7E56">
      <w:pPr>
        <w:pStyle w:val="11"/>
        <w:numPr>
          <w:ilvl w:val="0"/>
          <w:numId w:val="11"/>
        </w:numPr>
        <w:tabs>
          <w:tab w:val="left" w:pos="0"/>
        </w:tabs>
        <w:autoSpaceDE w:val="0"/>
        <w:autoSpaceDN w:val="0"/>
        <w:adjustRightInd w:val="0"/>
        <w:spacing w:after="0" w:line="240" w:lineRule="auto"/>
        <w:ind w:left="0" w:firstLine="709"/>
        <w:rPr>
          <w:rFonts w:ascii="Arial" w:hAnsi="Arial" w:cs="Arial"/>
          <w:sz w:val="24"/>
          <w:szCs w:val="24"/>
        </w:rPr>
      </w:pPr>
      <w:r w:rsidRPr="00AA7E56">
        <w:rPr>
          <w:rFonts w:ascii="Arial" w:hAnsi="Arial" w:cs="Arial"/>
          <w:sz w:val="24"/>
          <w:szCs w:val="24"/>
        </w:rPr>
        <w:t>Ограждения строительных площадок должны устанавливаться в границах предоставленного для строительства земельного участка, не иметь проемов, не предусмотренных проектом производства работ, посторонних наклеек, объявлений, надписей, находиться в исправном состоянии и не ограничивать видимость элементов улично-дорожной сети.</w:t>
      </w:r>
      <w:r w:rsidR="00AA7E56">
        <w:rPr>
          <w:rFonts w:ascii="Arial" w:hAnsi="Arial" w:cs="Arial"/>
          <w:sz w:val="24"/>
          <w:szCs w:val="24"/>
        </w:rPr>
        <w:t xml:space="preserve"> </w:t>
      </w:r>
    </w:p>
    <w:p w:rsidR="006B2ACE" w:rsidRPr="00AA7E56" w:rsidRDefault="006B2ACE" w:rsidP="00AA7E56">
      <w:pPr>
        <w:pStyle w:val="11"/>
        <w:numPr>
          <w:ilvl w:val="0"/>
          <w:numId w:val="11"/>
        </w:numPr>
        <w:tabs>
          <w:tab w:val="left" w:pos="0"/>
        </w:tabs>
        <w:autoSpaceDE w:val="0"/>
        <w:autoSpaceDN w:val="0"/>
        <w:adjustRightInd w:val="0"/>
        <w:spacing w:after="0" w:line="240" w:lineRule="auto"/>
        <w:ind w:left="0" w:firstLine="709"/>
        <w:rPr>
          <w:rFonts w:ascii="Arial" w:hAnsi="Arial" w:cs="Arial"/>
          <w:sz w:val="24"/>
          <w:szCs w:val="24"/>
        </w:rPr>
      </w:pPr>
      <w:r w:rsidRPr="00AA7E56">
        <w:rPr>
          <w:rFonts w:ascii="Arial" w:hAnsi="Arial" w:cs="Arial"/>
          <w:sz w:val="24"/>
          <w:szCs w:val="24"/>
        </w:rPr>
        <w:t xml:space="preserve">Ограждения и их конструкции должны быть выполнены из профилированных металлических листов. </w:t>
      </w:r>
    </w:p>
    <w:p w:rsidR="006B2ACE" w:rsidRPr="00AA7E56" w:rsidRDefault="00AA7E56" w:rsidP="00AA7E56">
      <w:pPr>
        <w:pStyle w:val="11"/>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xml:space="preserve"> </w:t>
      </w:r>
      <w:r w:rsidR="006B2ACE" w:rsidRPr="00AA7E56">
        <w:rPr>
          <w:rFonts w:ascii="Arial" w:hAnsi="Arial" w:cs="Arial"/>
          <w:sz w:val="24"/>
          <w:szCs w:val="24"/>
        </w:rPr>
        <w:t>Допускается закрывать поверхность ограждений по периметру баннерами с изображениями города Лиски.</w:t>
      </w:r>
    </w:p>
    <w:p w:rsidR="006B2ACE" w:rsidRPr="00AA7E56" w:rsidRDefault="006B2ACE" w:rsidP="00AA7E56">
      <w:pPr>
        <w:pStyle w:val="11"/>
        <w:numPr>
          <w:ilvl w:val="0"/>
          <w:numId w:val="11"/>
        </w:numPr>
        <w:tabs>
          <w:tab w:val="left" w:pos="0"/>
        </w:tabs>
        <w:autoSpaceDE w:val="0"/>
        <w:autoSpaceDN w:val="0"/>
        <w:adjustRightInd w:val="0"/>
        <w:spacing w:after="0" w:line="240" w:lineRule="auto"/>
        <w:ind w:left="0" w:firstLine="709"/>
        <w:rPr>
          <w:rFonts w:ascii="Arial" w:hAnsi="Arial" w:cs="Arial"/>
          <w:sz w:val="24"/>
          <w:szCs w:val="24"/>
        </w:rPr>
      </w:pPr>
      <w:r w:rsidRPr="00AA7E56">
        <w:rPr>
          <w:rFonts w:ascii="Arial" w:hAnsi="Arial" w:cs="Arial"/>
          <w:spacing w:val="2"/>
          <w:sz w:val="24"/>
          <w:szCs w:val="24"/>
          <w:shd w:val="clear" w:color="auto" w:fill="FFFFFF"/>
        </w:rPr>
        <w:t>Строительные площадки должны иметь подъездные пути (выезды) с твердым покрытием и пункты мойки колес автотранспорта с</w:t>
      </w:r>
      <w:r w:rsidRPr="00AA7E56">
        <w:rPr>
          <w:rStyle w:val="apple-converted-space"/>
          <w:rFonts w:ascii="Arial" w:hAnsi="Arial" w:cs="Arial"/>
          <w:spacing w:val="2"/>
          <w:sz w:val="24"/>
          <w:szCs w:val="24"/>
          <w:shd w:val="clear" w:color="auto" w:fill="FFFFFF"/>
        </w:rPr>
        <w:t xml:space="preserve"> </w:t>
      </w:r>
      <w:r w:rsidRPr="00AA7E56">
        <w:rPr>
          <w:rFonts w:ascii="Arial" w:hAnsi="Arial" w:cs="Arial"/>
          <w:spacing w:val="2"/>
          <w:sz w:val="24"/>
          <w:szCs w:val="24"/>
          <w:shd w:val="clear" w:color="auto" w:fill="FFFFFF"/>
        </w:rPr>
        <w:t>замкнутым циклом водооборота, исключающие вынос грязи и мусора на проезжую часть улиц (проездов). Для сбора строительного мусора должен быть установлен бункер-накопитель или предусмотрена специальная площадка, имеющая ограждение.</w:t>
      </w:r>
    </w:p>
    <w:p w:rsidR="006B2ACE" w:rsidRPr="00AA7E56" w:rsidRDefault="006B2ACE" w:rsidP="00AA7E56">
      <w:pPr>
        <w:pStyle w:val="11"/>
        <w:numPr>
          <w:ilvl w:val="0"/>
          <w:numId w:val="11"/>
        </w:numPr>
        <w:tabs>
          <w:tab w:val="left" w:pos="0"/>
        </w:tabs>
        <w:autoSpaceDE w:val="0"/>
        <w:autoSpaceDN w:val="0"/>
        <w:adjustRightInd w:val="0"/>
        <w:spacing w:after="0" w:line="240" w:lineRule="auto"/>
        <w:ind w:left="0" w:firstLine="709"/>
        <w:rPr>
          <w:rFonts w:ascii="Arial" w:hAnsi="Arial" w:cs="Arial"/>
          <w:sz w:val="24"/>
          <w:szCs w:val="24"/>
        </w:rPr>
      </w:pPr>
      <w:r w:rsidRPr="00AA7E56">
        <w:rPr>
          <w:rFonts w:ascii="Arial" w:hAnsi="Arial" w:cs="Arial"/>
          <w:sz w:val="24"/>
          <w:szCs w:val="24"/>
        </w:rPr>
        <w:t>На период проведения капитального ремонта, реконструкции зданий и сооружений, выходящих на проезжие части элементов улично-дорожной сети, их фасады должны быть закрыты навесным декоративно-сетчатым ограждением. Декоративно-сетчатые ограждения не должны иметь</w:t>
      </w:r>
      <w:r w:rsidR="00AA7E56">
        <w:rPr>
          <w:rFonts w:ascii="Arial" w:hAnsi="Arial" w:cs="Arial"/>
          <w:sz w:val="24"/>
          <w:szCs w:val="24"/>
        </w:rPr>
        <w:t xml:space="preserve"> </w:t>
      </w:r>
      <w:r w:rsidRPr="00AA7E56">
        <w:rPr>
          <w:rFonts w:ascii="Arial" w:hAnsi="Arial" w:cs="Arial"/>
          <w:sz w:val="24"/>
          <w:szCs w:val="24"/>
        </w:rPr>
        <w:t>повреждений, значительных провисаний.</w:t>
      </w:r>
    </w:p>
    <w:p w:rsidR="006B2ACE" w:rsidRPr="00AA7E56" w:rsidRDefault="006B2ACE" w:rsidP="00AA7E56">
      <w:pPr>
        <w:pStyle w:val="11"/>
        <w:numPr>
          <w:ilvl w:val="0"/>
          <w:numId w:val="11"/>
        </w:numPr>
        <w:tabs>
          <w:tab w:val="left" w:pos="0"/>
        </w:tabs>
        <w:autoSpaceDE w:val="0"/>
        <w:autoSpaceDN w:val="0"/>
        <w:adjustRightInd w:val="0"/>
        <w:spacing w:after="0" w:line="240" w:lineRule="auto"/>
        <w:ind w:left="0" w:firstLine="709"/>
        <w:rPr>
          <w:rFonts w:ascii="Arial" w:hAnsi="Arial" w:cs="Arial"/>
          <w:sz w:val="24"/>
          <w:szCs w:val="24"/>
        </w:rPr>
      </w:pPr>
      <w:r w:rsidRPr="00AA7E56">
        <w:rPr>
          <w:rFonts w:ascii="Arial" w:hAnsi="Arial" w:cs="Arial"/>
          <w:spacing w:val="2"/>
          <w:sz w:val="24"/>
          <w:szCs w:val="24"/>
          <w:shd w:val="clear" w:color="auto" w:fill="FFFFFF"/>
        </w:rPr>
        <w:t xml:space="preserve">При строительстве, реконструкции, капитальном ремонте, а также после пожара зданий и сооружений фасады зданий и сооружений должны закрываться навесным декоративно-сетчатым ограждением. </w:t>
      </w:r>
    </w:p>
    <w:p w:rsidR="006B2ACE" w:rsidRPr="00AA7E56" w:rsidRDefault="006B2ACE" w:rsidP="00AA7E56">
      <w:pPr>
        <w:pStyle w:val="11"/>
        <w:numPr>
          <w:ilvl w:val="0"/>
          <w:numId w:val="11"/>
        </w:numPr>
        <w:tabs>
          <w:tab w:val="left" w:pos="0"/>
        </w:tabs>
        <w:autoSpaceDE w:val="0"/>
        <w:autoSpaceDN w:val="0"/>
        <w:adjustRightInd w:val="0"/>
        <w:spacing w:after="0" w:line="240" w:lineRule="auto"/>
        <w:ind w:left="0" w:firstLine="709"/>
        <w:rPr>
          <w:rFonts w:ascii="Arial" w:hAnsi="Arial" w:cs="Arial"/>
          <w:sz w:val="24"/>
          <w:szCs w:val="24"/>
        </w:rPr>
      </w:pPr>
      <w:r w:rsidRPr="00AA7E56">
        <w:rPr>
          <w:rFonts w:ascii="Arial" w:hAnsi="Arial" w:cs="Arial"/>
          <w:sz w:val="24"/>
          <w:szCs w:val="24"/>
        </w:rPr>
        <w:t>При проведении строительных, ремонтных и восстановительных работ запрещается:</w:t>
      </w:r>
    </w:p>
    <w:p w:rsidR="006B2ACE" w:rsidRPr="00AA7E56" w:rsidRDefault="006B2ACE" w:rsidP="00AA7E56">
      <w:pPr>
        <w:pStyle w:val="11"/>
        <w:tabs>
          <w:tab w:val="left" w:pos="0"/>
        </w:tabs>
        <w:autoSpaceDE w:val="0"/>
        <w:autoSpaceDN w:val="0"/>
        <w:adjustRightInd w:val="0"/>
        <w:spacing w:after="0" w:line="240" w:lineRule="auto"/>
        <w:ind w:left="0" w:firstLine="709"/>
        <w:rPr>
          <w:rFonts w:ascii="Arial" w:hAnsi="Arial" w:cs="Arial"/>
          <w:sz w:val="24"/>
          <w:szCs w:val="24"/>
        </w:rPr>
      </w:pPr>
      <w:r w:rsidRPr="00AA7E56">
        <w:rPr>
          <w:rFonts w:ascii="Arial" w:hAnsi="Arial" w:cs="Arial"/>
          <w:sz w:val="24"/>
          <w:szCs w:val="24"/>
        </w:rPr>
        <w:t xml:space="preserve"> - сбрасывание мусора и строительных отходов с этажей зданий и сооружений без применения закрытых лотков (желобов);</w:t>
      </w:r>
    </w:p>
    <w:p w:rsidR="006B2ACE" w:rsidRPr="00AA7E56" w:rsidRDefault="006B2ACE" w:rsidP="00AA7E56">
      <w:pPr>
        <w:tabs>
          <w:tab w:val="left" w:pos="0"/>
        </w:tabs>
        <w:autoSpaceDE w:val="0"/>
        <w:autoSpaceDN w:val="0"/>
        <w:adjustRightInd w:val="0"/>
        <w:ind w:firstLine="709"/>
        <w:rPr>
          <w:rFonts w:cs="Arial"/>
        </w:rPr>
      </w:pPr>
      <w:r w:rsidRPr="00AA7E56">
        <w:rPr>
          <w:rFonts w:cs="Arial"/>
        </w:rPr>
        <w:lastRenderedPageBreak/>
        <w:t>- вынос со строительных площадок грунта или грязи колесами автотранспорта;</w:t>
      </w:r>
    </w:p>
    <w:p w:rsidR="006B2ACE" w:rsidRPr="00AA7E56" w:rsidRDefault="006B2ACE" w:rsidP="00AA7E56">
      <w:pPr>
        <w:tabs>
          <w:tab w:val="left" w:pos="0"/>
        </w:tabs>
        <w:autoSpaceDE w:val="0"/>
        <w:autoSpaceDN w:val="0"/>
        <w:adjustRightInd w:val="0"/>
        <w:ind w:firstLine="709"/>
        <w:rPr>
          <w:rFonts w:cs="Arial"/>
        </w:rPr>
      </w:pPr>
      <w:r w:rsidRPr="00AA7E56">
        <w:rPr>
          <w:rFonts w:cs="Arial"/>
        </w:rPr>
        <w:t>- закапывание в грунт и сжигание мусора и отходов на территории строительной площадки или на прилегающей территории.</w:t>
      </w:r>
    </w:p>
    <w:p w:rsidR="006B2ACE" w:rsidRPr="00AA7E56" w:rsidRDefault="006B2ACE" w:rsidP="00AA7E56">
      <w:pPr>
        <w:pStyle w:val="11"/>
        <w:numPr>
          <w:ilvl w:val="0"/>
          <w:numId w:val="11"/>
        </w:numPr>
        <w:tabs>
          <w:tab w:val="left" w:pos="0"/>
        </w:tabs>
        <w:autoSpaceDE w:val="0"/>
        <w:autoSpaceDN w:val="0"/>
        <w:adjustRightInd w:val="0"/>
        <w:spacing w:after="0" w:line="240" w:lineRule="auto"/>
        <w:ind w:left="0" w:firstLine="709"/>
        <w:rPr>
          <w:rFonts w:ascii="Arial" w:hAnsi="Arial" w:cs="Arial"/>
          <w:sz w:val="24"/>
          <w:szCs w:val="24"/>
        </w:rPr>
      </w:pPr>
      <w:r w:rsidRPr="00AA7E56">
        <w:rPr>
          <w:rFonts w:ascii="Arial" w:hAnsi="Arial" w:cs="Arial"/>
          <w:sz w:val="24"/>
          <w:szCs w:val="24"/>
        </w:rPr>
        <w:t xml:space="preserve">Запрещается производство в ночное время работ с использованием громкоговорящей связи, без глушения двигателей автотранспорта в период его нахождения на строительной площадке, выполнение сварочных работ без установки защитных экранов, забивка фундаментных свай, производство прочих работ, сопровождаемых шумами и вибрациями, превышающими допустимые нормы, освещение прожекторами фасадов жилых зданий. </w:t>
      </w:r>
    </w:p>
    <w:p w:rsidR="006B2ACE" w:rsidRPr="00AA7E56" w:rsidRDefault="006B2ACE" w:rsidP="00AA7E56">
      <w:pPr>
        <w:pStyle w:val="11"/>
        <w:numPr>
          <w:ilvl w:val="0"/>
          <w:numId w:val="11"/>
        </w:numPr>
        <w:tabs>
          <w:tab w:val="left" w:pos="0"/>
        </w:tabs>
        <w:autoSpaceDE w:val="0"/>
        <w:autoSpaceDN w:val="0"/>
        <w:adjustRightInd w:val="0"/>
        <w:spacing w:after="0" w:line="240" w:lineRule="auto"/>
        <w:ind w:left="0" w:firstLine="709"/>
        <w:rPr>
          <w:rFonts w:ascii="Arial" w:hAnsi="Arial" w:cs="Arial"/>
          <w:sz w:val="24"/>
          <w:szCs w:val="24"/>
        </w:rPr>
      </w:pPr>
      <w:r w:rsidRPr="00AA7E56">
        <w:rPr>
          <w:rFonts w:ascii="Arial" w:hAnsi="Arial" w:cs="Arial"/>
          <w:sz w:val="24"/>
          <w:szCs w:val="24"/>
        </w:rPr>
        <w:t>Допускается демонтаж ограждений строительных площадок после уборки всех остатков строительных материалов, грунта и</w:t>
      </w:r>
      <w:r w:rsidR="00AA7E56">
        <w:rPr>
          <w:rFonts w:ascii="Arial" w:hAnsi="Arial" w:cs="Arial"/>
          <w:sz w:val="24"/>
          <w:szCs w:val="24"/>
        </w:rPr>
        <w:t xml:space="preserve"> </w:t>
      </w:r>
      <w:r w:rsidRPr="00AA7E56">
        <w:rPr>
          <w:rFonts w:ascii="Arial" w:hAnsi="Arial" w:cs="Arial"/>
          <w:sz w:val="24"/>
          <w:szCs w:val="24"/>
        </w:rPr>
        <w:t xml:space="preserve">строительного мусора. </w:t>
      </w:r>
    </w:p>
    <w:p w:rsidR="006B2ACE" w:rsidRPr="00AA7E56" w:rsidRDefault="006B2ACE" w:rsidP="00AA7E56">
      <w:pPr>
        <w:pStyle w:val="11"/>
        <w:numPr>
          <w:ilvl w:val="0"/>
          <w:numId w:val="11"/>
        </w:numPr>
        <w:tabs>
          <w:tab w:val="left" w:pos="0"/>
        </w:tabs>
        <w:autoSpaceDE w:val="0"/>
        <w:autoSpaceDN w:val="0"/>
        <w:adjustRightInd w:val="0"/>
        <w:spacing w:after="0" w:line="240" w:lineRule="auto"/>
        <w:ind w:left="0" w:firstLine="709"/>
        <w:rPr>
          <w:rFonts w:ascii="Arial" w:hAnsi="Arial" w:cs="Arial"/>
          <w:sz w:val="24"/>
          <w:szCs w:val="24"/>
        </w:rPr>
      </w:pPr>
      <w:r w:rsidRPr="00AA7E56">
        <w:rPr>
          <w:rFonts w:ascii="Arial" w:hAnsi="Arial" w:cs="Arial"/>
          <w:sz w:val="24"/>
          <w:szCs w:val="24"/>
        </w:rPr>
        <w:t xml:space="preserve">Застройщик обязан разместить на ограждении Паспорт объекта строительства, содержащий эскизное изображение объекта строительства (реконструкции), его наименование, адрес, сроки начала и окончания работ, наименования подрядчика и заказчика, сведения о контактном лице и его телефон. </w:t>
      </w:r>
    </w:p>
    <w:p w:rsidR="006B2ACE" w:rsidRPr="00AA7E56" w:rsidRDefault="006B2ACE" w:rsidP="00AA7E56">
      <w:pPr>
        <w:pStyle w:val="11"/>
        <w:tabs>
          <w:tab w:val="left" w:pos="709"/>
        </w:tabs>
        <w:autoSpaceDE w:val="0"/>
        <w:autoSpaceDN w:val="0"/>
        <w:adjustRightInd w:val="0"/>
        <w:spacing w:after="0" w:line="240" w:lineRule="auto"/>
        <w:ind w:left="0" w:firstLine="709"/>
        <w:rPr>
          <w:rFonts w:ascii="Arial" w:hAnsi="Arial" w:cs="Arial"/>
          <w:sz w:val="24"/>
          <w:szCs w:val="24"/>
        </w:rPr>
      </w:pPr>
    </w:p>
    <w:p w:rsidR="0039005F" w:rsidRPr="0039005F" w:rsidRDefault="0039005F" w:rsidP="0039005F">
      <w:pPr>
        <w:autoSpaceDE w:val="0"/>
        <w:autoSpaceDN w:val="0"/>
        <w:adjustRightInd w:val="0"/>
        <w:ind w:firstLine="709"/>
        <w:rPr>
          <w:rFonts w:cs="Arial"/>
        </w:rPr>
      </w:pPr>
      <w:r w:rsidRPr="0039005F">
        <w:rPr>
          <w:rFonts w:cs="Arial"/>
        </w:rPr>
        <w:t>Статья 42.1. Требования к благоустройству территории</w:t>
      </w:r>
      <w:r>
        <w:rPr>
          <w:rFonts w:cs="Arial"/>
        </w:rPr>
        <w:t xml:space="preserve"> </w:t>
      </w:r>
      <w:r w:rsidRPr="0039005F">
        <w:rPr>
          <w:rFonts w:cs="Arial"/>
        </w:rPr>
        <w:t>общественных кладбищ</w:t>
      </w:r>
    </w:p>
    <w:p w:rsidR="0039005F" w:rsidRPr="0039005F" w:rsidRDefault="0039005F" w:rsidP="0039005F">
      <w:pPr>
        <w:autoSpaceDE w:val="0"/>
        <w:autoSpaceDN w:val="0"/>
        <w:adjustRightInd w:val="0"/>
        <w:ind w:firstLine="709"/>
        <w:rPr>
          <w:rFonts w:cs="Arial"/>
        </w:rPr>
      </w:pPr>
      <w:r>
        <w:rPr>
          <w:rFonts w:cs="Arial"/>
        </w:rPr>
        <w:t xml:space="preserve"> </w:t>
      </w:r>
      <w:r w:rsidRPr="0039005F">
        <w:rPr>
          <w:rFonts w:cs="Arial"/>
        </w:rPr>
        <w:t xml:space="preserve">1.Организация текущего содержания, уборки муниципальных </w:t>
      </w:r>
    </w:p>
    <w:p w:rsidR="0039005F" w:rsidRPr="0039005F" w:rsidRDefault="0039005F" w:rsidP="0039005F">
      <w:pPr>
        <w:autoSpaceDE w:val="0"/>
        <w:autoSpaceDN w:val="0"/>
        <w:adjustRightInd w:val="0"/>
        <w:ind w:firstLine="709"/>
        <w:rPr>
          <w:rFonts w:cs="Arial"/>
        </w:rPr>
      </w:pPr>
      <w:r w:rsidRPr="0039005F">
        <w:rPr>
          <w:rFonts w:cs="Arial"/>
        </w:rPr>
        <w:t xml:space="preserve">кладбищ и прилегающих к ним территорий осуществляется специализированным муниципальным учреждением. Финансирование указанных работ осуществляется за счет средств местного </w:t>
      </w:r>
    </w:p>
    <w:p w:rsidR="0039005F" w:rsidRPr="0039005F" w:rsidRDefault="0039005F" w:rsidP="0039005F">
      <w:pPr>
        <w:autoSpaceDE w:val="0"/>
        <w:autoSpaceDN w:val="0"/>
        <w:adjustRightInd w:val="0"/>
        <w:ind w:firstLine="709"/>
        <w:rPr>
          <w:rFonts w:cs="Arial"/>
        </w:rPr>
      </w:pPr>
      <w:r w:rsidRPr="0039005F">
        <w:rPr>
          <w:rFonts w:cs="Arial"/>
        </w:rPr>
        <w:t xml:space="preserve">бюджета городского поселения город Лиски, благотворительных взносов юридических и физических лиц. </w:t>
      </w:r>
    </w:p>
    <w:p w:rsidR="0039005F" w:rsidRPr="0039005F" w:rsidRDefault="0039005F" w:rsidP="0039005F">
      <w:pPr>
        <w:autoSpaceDE w:val="0"/>
        <w:autoSpaceDN w:val="0"/>
        <w:adjustRightInd w:val="0"/>
        <w:ind w:firstLine="709"/>
        <w:rPr>
          <w:rFonts w:cs="Arial"/>
        </w:rPr>
      </w:pPr>
      <w:r>
        <w:rPr>
          <w:rFonts w:cs="Arial"/>
        </w:rPr>
        <w:t xml:space="preserve"> </w:t>
      </w:r>
      <w:r w:rsidRPr="0039005F">
        <w:rPr>
          <w:rFonts w:cs="Arial"/>
        </w:rPr>
        <w:t xml:space="preserve">2.При содержании муниципальных кладбищ и прилегающих </w:t>
      </w:r>
    </w:p>
    <w:p w:rsidR="0039005F" w:rsidRPr="0039005F" w:rsidRDefault="0039005F" w:rsidP="0039005F">
      <w:pPr>
        <w:autoSpaceDE w:val="0"/>
        <w:autoSpaceDN w:val="0"/>
        <w:adjustRightInd w:val="0"/>
        <w:ind w:firstLine="709"/>
        <w:rPr>
          <w:rFonts w:cs="Arial"/>
        </w:rPr>
      </w:pPr>
      <w:r w:rsidRPr="0039005F">
        <w:rPr>
          <w:rFonts w:cs="Arial"/>
        </w:rPr>
        <w:t xml:space="preserve">территорий в должном санитарном порядке необходимо обеспечивать: </w:t>
      </w:r>
    </w:p>
    <w:p w:rsidR="0039005F" w:rsidRPr="0039005F" w:rsidRDefault="0039005F" w:rsidP="0039005F">
      <w:pPr>
        <w:autoSpaceDE w:val="0"/>
        <w:autoSpaceDN w:val="0"/>
        <w:adjustRightInd w:val="0"/>
        <w:ind w:firstLine="709"/>
        <w:rPr>
          <w:rFonts w:cs="Arial"/>
        </w:rPr>
      </w:pPr>
      <w:r>
        <w:rPr>
          <w:rFonts w:cs="Arial"/>
        </w:rPr>
        <w:t xml:space="preserve"> </w:t>
      </w:r>
      <w:r w:rsidRPr="0039005F">
        <w:rPr>
          <w:rFonts w:cs="Arial"/>
        </w:rPr>
        <w:t xml:space="preserve">-своевременную и систематическую уборку территории кладбища: </w:t>
      </w:r>
    </w:p>
    <w:p w:rsidR="0039005F" w:rsidRPr="0039005F" w:rsidRDefault="0039005F" w:rsidP="0039005F">
      <w:pPr>
        <w:autoSpaceDE w:val="0"/>
        <w:autoSpaceDN w:val="0"/>
        <w:adjustRightInd w:val="0"/>
        <w:ind w:firstLine="709"/>
        <w:rPr>
          <w:rFonts w:cs="Arial"/>
        </w:rPr>
      </w:pPr>
      <w:r w:rsidRPr="0039005F">
        <w:rPr>
          <w:rFonts w:cs="Arial"/>
        </w:rPr>
        <w:t xml:space="preserve">дорожек общего пользования, проходов и других участков хозяйственного </w:t>
      </w:r>
    </w:p>
    <w:p w:rsidR="0039005F" w:rsidRPr="0039005F" w:rsidRDefault="0039005F" w:rsidP="0039005F">
      <w:pPr>
        <w:autoSpaceDE w:val="0"/>
        <w:autoSpaceDN w:val="0"/>
        <w:adjustRightInd w:val="0"/>
        <w:ind w:firstLine="709"/>
        <w:rPr>
          <w:rFonts w:cs="Arial"/>
        </w:rPr>
      </w:pPr>
      <w:r w:rsidRPr="0039005F">
        <w:rPr>
          <w:rFonts w:cs="Arial"/>
        </w:rPr>
        <w:t xml:space="preserve">назначения (кроме могил), а также братских могил и захоронений, периметра кладбища; </w:t>
      </w:r>
    </w:p>
    <w:p w:rsidR="0039005F" w:rsidRPr="0039005F" w:rsidRDefault="0039005F" w:rsidP="0039005F">
      <w:pPr>
        <w:autoSpaceDE w:val="0"/>
        <w:autoSpaceDN w:val="0"/>
        <w:adjustRightInd w:val="0"/>
        <w:ind w:firstLine="709"/>
        <w:rPr>
          <w:rFonts w:cs="Arial"/>
        </w:rPr>
      </w:pPr>
      <w:r>
        <w:rPr>
          <w:rFonts w:cs="Arial"/>
        </w:rPr>
        <w:t xml:space="preserve"> </w:t>
      </w:r>
      <w:r w:rsidRPr="0039005F">
        <w:rPr>
          <w:rFonts w:cs="Arial"/>
        </w:rPr>
        <w:t xml:space="preserve">-бесперебойную работу поливочного водопровода, общественных </w:t>
      </w:r>
    </w:p>
    <w:p w:rsidR="0039005F" w:rsidRPr="0039005F" w:rsidRDefault="0039005F" w:rsidP="0039005F">
      <w:pPr>
        <w:autoSpaceDE w:val="0"/>
        <w:autoSpaceDN w:val="0"/>
        <w:adjustRightInd w:val="0"/>
        <w:ind w:firstLine="709"/>
        <w:rPr>
          <w:rFonts w:cs="Arial"/>
        </w:rPr>
      </w:pPr>
      <w:r w:rsidRPr="0039005F">
        <w:rPr>
          <w:rFonts w:cs="Arial"/>
        </w:rPr>
        <w:t xml:space="preserve">туалетов, освещения (при отсутствии централизованных систем </w:t>
      </w:r>
    </w:p>
    <w:p w:rsidR="0039005F" w:rsidRPr="0039005F" w:rsidRDefault="0039005F" w:rsidP="0039005F">
      <w:pPr>
        <w:autoSpaceDE w:val="0"/>
        <w:autoSpaceDN w:val="0"/>
        <w:adjustRightInd w:val="0"/>
        <w:ind w:firstLine="709"/>
        <w:rPr>
          <w:rFonts w:cs="Arial"/>
        </w:rPr>
      </w:pPr>
      <w:r w:rsidRPr="0039005F">
        <w:rPr>
          <w:rFonts w:cs="Arial"/>
        </w:rPr>
        <w:t xml:space="preserve">водоснабжения и канализации допускается устройство шахтных колодцев </w:t>
      </w:r>
    </w:p>
    <w:p w:rsidR="0039005F" w:rsidRPr="0039005F" w:rsidRDefault="0039005F" w:rsidP="0039005F">
      <w:pPr>
        <w:autoSpaceDE w:val="0"/>
        <w:autoSpaceDN w:val="0"/>
        <w:adjustRightInd w:val="0"/>
        <w:ind w:firstLine="709"/>
        <w:rPr>
          <w:rFonts w:cs="Arial"/>
        </w:rPr>
      </w:pPr>
      <w:r w:rsidRPr="0039005F">
        <w:rPr>
          <w:rFonts w:cs="Arial"/>
        </w:rPr>
        <w:t xml:space="preserve">для полива и строительство общественных туалетов выгребного типа в </w:t>
      </w:r>
    </w:p>
    <w:p w:rsidR="0039005F" w:rsidRPr="0039005F" w:rsidRDefault="0039005F" w:rsidP="0039005F">
      <w:pPr>
        <w:autoSpaceDE w:val="0"/>
        <w:autoSpaceDN w:val="0"/>
        <w:adjustRightInd w:val="0"/>
        <w:ind w:firstLine="709"/>
        <w:rPr>
          <w:rFonts w:cs="Arial"/>
        </w:rPr>
      </w:pPr>
      <w:r w:rsidRPr="0039005F">
        <w:rPr>
          <w:rFonts w:cs="Arial"/>
        </w:rPr>
        <w:t xml:space="preserve">соответствии с требованиями санитарных норм и правил); </w:t>
      </w:r>
    </w:p>
    <w:p w:rsidR="0039005F" w:rsidRPr="0039005F" w:rsidRDefault="0039005F" w:rsidP="0039005F">
      <w:pPr>
        <w:autoSpaceDE w:val="0"/>
        <w:autoSpaceDN w:val="0"/>
        <w:adjustRightInd w:val="0"/>
        <w:ind w:firstLine="709"/>
        <w:rPr>
          <w:rFonts w:cs="Arial"/>
        </w:rPr>
      </w:pPr>
      <w:r>
        <w:rPr>
          <w:rFonts w:cs="Arial"/>
        </w:rPr>
        <w:t xml:space="preserve"> </w:t>
      </w:r>
      <w:r w:rsidRPr="0039005F">
        <w:rPr>
          <w:rFonts w:cs="Arial"/>
        </w:rPr>
        <w:t xml:space="preserve">-устройство территории для складирования и временного хранения </w:t>
      </w:r>
    </w:p>
    <w:p w:rsidR="0039005F" w:rsidRPr="0039005F" w:rsidRDefault="0039005F" w:rsidP="0039005F">
      <w:pPr>
        <w:autoSpaceDE w:val="0"/>
        <w:autoSpaceDN w:val="0"/>
        <w:adjustRightInd w:val="0"/>
        <w:ind w:firstLine="709"/>
        <w:rPr>
          <w:rFonts w:cs="Arial"/>
        </w:rPr>
      </w:pPr>
      <w:r w:rsidRPr="0039005F">
        <w:rPr>
          <w:rFonts w:cs="Arial"/>
        </w:rPr>
        <w:t xml:space="preserve">мусора (контейнеров); </w:t>
      </w:r>
    </w:p>
    <w:p w:rsidR="0039005F" w:rsidRPr="0039005F" w:rsidRDefault="0039005F" w:rsidP="0039005F">
      <w:pPr>
        <w:autoSpaceDE w:val="0"/>
        <w:autoSpaceDN w:val="0"/>
        <w:adjustRightInd w:val="0"/>
        <w:ind w:firstLine="709"/>
        <w:rPr>
          <w:rFonts w:cs="Arial"/>
        </w:rPr>
      </w:pPr>
      <w:r>
        <w:rPr>
          <w:rFonts w:cs="Arial"/>
        </w:rPr>
        <w:t xml:space="preserve"> </w:t>
      </w:r>
      <w:r w:rsidRPr="0039005F">
        <w:rPr>
          <w:rFonts w:cs="Arial"/>
        </w:rPr>
        <w:t xml:space="preserve">-вывоз мусора самостоятельно либо путем заключения договоров со специализированными организациями на их вывоз и утилизацию; </w:t>
      </w:r>
    </w:p>
    <w:p w:rsidR="0039005F" w:rsidRPr="0039005F" w:rsidRDefault="0039005F" w:rsidP="0039005F">
      <w:pPr>
        <w:autoSpaceDE w:val="0"/>
        <w:autoSpaceDN w:val="0"/>
        <w:adjustRightInd w:val="0"/>
        <w:ind w:firstLine="709"/>
        <w:rPr>
          <w:rFonts w:cs="Arial"/>
        </w:rPr>
      </w:pPr>
      <w:r w:rsidRPr="0039005F">
        <w:rPr>
          <w:rFonts w:cs="Arial"/>
        </w:rPr>
        <w:t xml:space="preserve">-содержание и ремонт контейнеров для сбора мусора; </w:t>
      </w:r>
    </w:p>
    <w:p w:rsidR="0039005F" w:rsidRPr="0039005F" w:rsidRDefault="0039005F" w:rsidP="0039005F">
      <w:pPr>
        <w:autoSpaceDE w:val="0"/>
        <w:autoSpaceDN w:val="0"/>
        <w:adjustRightInd w:val="0"/>
        <w:ind w:firstLine="709"/>
        <w:rPr>
          <w:rFonts w:cs="Arial"/>
        </w:rPr>
      </w:pPr>
      <w:r w:rsidRPr="0039005F">
        <w:rPr>
          <w:rFonts w:cs="Arial"/>
        </w:rPr>
        <w:t xml:space="preserve">-установку ограждения по периметру территории кладбищ; </w:t>
      </w:r>
    </w:p>
    <w:p w:rsidR="0039005F" w:rsidRPr="0039005F" w:rsidRDefault="0039005F" w:rsidP="0039005F">
      <w:pPr>
        <w:autoSpaceDE w:val="0"/>
        <w:autoSpaceDN w:val="0"/>
        <w:adjustRightInd w:val="0"/>
        <w:ind w:firstLine="709"/>
        <w:rPr>
          <w:rFonts w:cs="Arial"/>
        </w:rPr>
      </w:pPr>
      <w:r w:rsidRPr="0039005F">
        <w:rPr>
          <w:rFonts w:cs="Arial"/>
        </w:rPr>
        <w:t xml:space="preserve">-обустройство на территории кладбищ отдельных ворот для входа; </w:t>
      </w:r>
    </w:p>
    <w:p w:rsidR="0039005F" w:rsidRPr="0039005F" w:rsidRDefault="0039005F" w:rsidP="0039005F">
      <w:pPr>
        <w:autoSpaceDE w:val="0"/>
        <w:autoSpaceDN w:val="0"/>
        <w:adjustRightInd w:val="0"/>
        <w:ind w:firstLine="709"/>
        <w:rPr>
          <w:rFonts w:cs="Arial"/>
        </w:rPr>
      </w:pPr>
      <w:r w:rsidRPr="0039005F">
        <w:rPr>
          <w:rFonts w:cs="Arial"/>
        </w:rPr>
        <w:t xml:space="preserve">-обустройство дорожек, предназначенных для прохода пешеходов по территории кладбищ (грунтом, улучшенным цементом или песчано- гравийной смесью); </w:t>
      </w:r>
    </w:p>
    <w:p w:rsidR="0039005F" w:rsidRPr="0039005F" w:rsidRDefault="0039005F" w:rsidP="0039005F">
      <w:pPr>
        <w:autoSpaceDE w:val="0"/>
        <w:autoSpaceDN w:val="0"/>
        <w:adjustRightInd w:val="0"/>
        <w:ind w:firstLine="709"/>
        <w:rPr>
          <w:rFonts w:cs="Arial"/>
        </w:rPr>
      </w:pPr>
      <w:r w:rsidRPr="0039005F">
        <w:rPr>
          <w:rFonts w:cs="Arial"/>
        </w:rPr>
        <w:t xml:space="preserve">-содержание и ремонт муниципального имущества, находящегося на </w:t>
      </w:r>
    </w:p>
    <w:p w:rsidR="0039005F" w:rsidRPr="0039005F" w:rsidRDefault="0039005F" w:rsidP="0039005F">
      <w:pPr>
        <w:autoSpaceDE w:val="0"/>
        <w:autoSpaceDN w:val="0"/>
        <w:adjustRightInd w:val="0"/>
        <w:ind w:firstLine="709"/>
        <w:rPr>
          <w:rFonts w:cs="Arial"/>
        </w:rPr>
      </w:pPr>
      <w:r w:rsidRPr="0039005F">
        <w:rPr>
          <w:rFonts w:cs="Arial"/>
        </w:rPr>
        <w:t xml:space="preserve">территориях кладбищ (зданий, сооружений, ограждений кладбищ и т.д.) </w:t>
      </w:r>
    </w:p>
    <w:p w:rsidR="0039005F" w:rsidRPr="0039005F" w:rsidRDefault="0039005F" w:rsidP="0039005F">
      <w:pPr>
        <w:autoSpaceDE w:val="0"/>
        <w:autoSpaceDN w:val="0"/>
        <w:adjustRightInd w:val="0"/>
        <w:ind w:firstLine="709"/>
        <w:rPr>
          <w:rFonts w:cs="Arial"/>
        </w:rPr>
      </w:pPr>
      <w:r w:rsidRPr="0039005F">
        <w:rPr>
          <w:rFonts w:cs="Arial"/>
        </w:rPr>
        <w:t xml:space="preserve">-уход за зелеными насаждениями на всей территории кладбища, за </w:t>
      </w:r>
    </w:p>
    <w:p w:rsidR="0039005F" w:rsidRPr="0039005F" w:rsidRDefault="0039005F" w:rsidP="0039005F">
      <w:pPr>
        <w:autoSpaceDE w:val="0"/>
        <w:autoSpaceDN w:val="0"/>
        <w:adjustRightInd w:val="0"/>
        <w:ind w:firstLine="709"/>
        <w:rPr>
          <w:rFonts w:cs="Arial"/>
        </w:rPr>
      </w:pPr>
      <w:r w:rsidRPr="0039005F">
        <w:rPr>
          <w:rFonts w:cs="Arial"/>
        </w:rPr>
        <w:t xml:space="preserve">исключением зеленых насаждений, ответственность за содержание которых несут граждане (организации), производящие захоронения; </w:t>
      </w:r>
    </w:p>
    <w:p w:rsidR="0039005F" w:rsidRPr="0039005F" w:rsidRDefault="0039005F" w:rsidP="0039005F">
      <w:pPr>
        <w:autoSpaceDE w:val="0"/>
        <w:autoSpaceDN w:val="0"/>
        <w:adjustRightInd w:val="0"/>
        <w:ind w:firstLine="709"/>
        <w:rPr>
          <w:rFonts w:cs="Arial"/>
        </w:rPr>
      </w:pPr>
      <w:r w:rsidRPr="0039005F">
        <w:rPr>
          <w:rFonts w:cs="Arial"/>
        </w:rPr>
        <w:t xml:space="preserve">-своевременный покос травы, удаление аварийных и упавших </w:t>
      </w:r>
    </w:p>
    <w:p w:rsidR="0039005F" w:rsidRPr="0039005F" w:rsidRDefault="0039005F" w:rsidP="0039005F">
      <w:pPr>
        <w:autoSpaceDE w:val="0"/>
        <w:autoSpaceDN w:val="0"/>
        <w:adjustRightInd w:val="0"/>
        <w:ind w:firstLine="709"/>
        <w:rPr>
          <w:rFonts w:cs="Arial"/>
        </w:rPr>
      </w:pPr>
      <w:r w:rsidRPr="0039005F">
        <w:rPr>
          <w:rFonts w:cs="Arial"/>
        </w:rPr>
        <w:t xml:space="preserve">деревьев, кустарников на территориях кладбищ; </w:t>
      </w:r>
    </w:p>
    <w:p w:rsidR="0039005F" w:rsidRPr="0039005F" w:rsidRDefault="0039005F" w:rsidP="0039005F">
      <w:pPr>
        <w:autoSpaceDE w:val="0"/>
        <w:autoSpaceDN w:val="0"/>
        <w:adjustRightInd w:val="0"/>
        <w:ind w:firstLine="709"/>
        <w:rPr>
          <w:rFonts w:cs="Arial"/>
        </w:rPr>
      </w:pPr>
      <w:r w:rsidRPr="0039005F">
        <w:rPr>
          <w:rFonts w:cs="Arial"/>
        </w:rPr>
        <w:lastRenderedPageBreak/>
        <w:t xml:space="preserve">-схемы кладбищ и указателей расположения на территории кладбищ зданий, сооружений; </w:t>
      </w:r>
    </w:p>
    <w:p w:rsidR="0039005F" w:rsidRPr="0039005F" w:rsidRDefault="0039005F" w:rsidP="0039005F">
      <w:pPr>
        <w:autoSpaceDE w:val="0"/>
        <w:autoSpaceDN w:val="0"/>
        <w:adjustRightInd w:val="0"/>
        <w:ind w:firstLine="709"/>
        <w:rPr>
          <w:rFonts w:cs="Arial"/>
        </w:rPr>
      </w:pPr>
      <w:r w:rsidRPr="0039005F">
        <w:rPr>
          <w:rFonts w:cs="Arial"/>
        </w:rPr>
        <w:t xml:space="preserve">-обустройство стендов (вывесок) при входе с указанием наименования кладбища, его принадлежности и режима работы, объявлений, распоряжений органа местного самоуправления в сфере погребения и похоронного дела, а также иной необходимой информации. </w:t>
      </w:r>
    </w:p>
    <w:p w:rsidR="0039005F" w:rsidRPr="0039005F" w:rsidRDefault="0039005F" w:rsidP="0039005F">
      <w:pPr>
        <w:autoSpaceDE w:val="0"/>
        <w:autoSpaceDN w:val="0"/>
        <w:adjustRightInd w:val="0"/>
        <w:ind w:firstLine="709"/>
        <w:rPr>
          <w:rFonts w:cs="Arial"/>
        </w:rPr>
      </w:pPr>
      <w:r w:rsidRPr="0039005F">
        <w:rPr>
          <w:rFonts w:cs="Arial"/>
        </w:rPr>
        <w:t xml:space="preserve">-противопожарные мероприятия на территориях кладбищ. </w:t>
      </w:r>
    </w:p>
    <w:p w:rsidR="0039005F" w:rsidRPr="0039005F" w:rsidRDefault="0039005F" w:rsidP="0039005F">
      <w:pPr>
        <w:autoSpaceDE w:val="0"/>
        <w:autoSpaceDN w:val="0"/>
        <w:adjustRightInd w:val="0"/>
        <w:ind w:firstLine="709"/>
        <w:rPr>
          <w:rFonts w:cs="Arial"/>
        </w:rPr>
      </w:pPr>
      <w:r>
        <w:rPr>
          <w:rFonts w:cs="Arial"/>
        </w:rPr>
        <w:t xml:space="preserve"> </w:t>
      </w:r>
      <w:r w:rsidRPr="0039005F">
        <w:rPr>
          <w:rFonts w:cs="Arial"/>
        </w:rPr>
        <w:t xml:space="preserve">3.Граждане (организации), производящие захоронение, обязаны </w:t>
      </w:r>
    </w:p>
    <w:p w:rsidR="0039005F" w:rsidRPr="0039005F" w:rsidRDefault="0039005F" w:rsidP="0039005F">
      <w:pPr>
        <w:autoSpaceDE w:val="0"/>
        <w:autoSpaceDN w:val="0"/>
        <w:adjustRightInd w:val="0"/>
        <w:ind w:firstLine="709"/>
        <w:rPr>
          <w:rFonts w:cs="Arial"/>
        </w:rPr>
      </w:pPr>
      <w:r w:rsidRPr="0039005F">
        <w:rPr>
          <w:rFonts w:cs="Arial"/>
        </w:rPr>
        <w:t xml:space="preserve">содержать сооружения и зеленые насаждения (оформленный могильный </w:t>
      </w:r>
    </w:p>
    <w:p w:rsidR="0039005F" w:rsidRPr="0039005F" w:rsidRDefault="0039005F" w:rsidP="0039005F">
      <w:pPr>
        <w:autoSpaceDE w:val="0"/>
        <w:autoSpaceDN w:val="0"/>
        <w:adjustRightInd w:val="0"/>
        <w:ind w:firstLine="709"/>
        <w:rPr>
          <w:rFonts w:cs="Arial"/>
        </w:rPr>
      </w:pPr>
      <w:r w:rsidRPr="0039005F">
        <w:rPr>
          <w:rFonts w:cs="Arial"/>
        </w:rPr>
        <w:t xml:space="preserve">холм, памятник, цоколь, цветники, кустарники, деревья, необходимые </w:t>
      </w:r>
    </w:p>
    <w:p w:rsidR="0039005F" w:rsidRPr="0039005F" w:rsidRDefault="0039005F" w:rsidP="0039005F">
      <w:pPr>
        <w:autoSpaceDE w:val="0"/>
        <w:autoSpaceDN w:val="0"/>
        <w:adjustRightInd w:val="0"/>
        <w:ind w:firstLine="709"/>
        <w:rPr>
          <w:rFonts w:cs="Arial"/>
        </w:rPr>
      </w:pPr>
      <w:r w:rsidRPr="0039005F">
        <w:rPr>
          <w:rFonts w:cs="Arial"/>
        </w:rPr>
        <w:t xml:space="preserve">сведения о захоронении), расположенные в границах земельного участка, </w:t>
      </w:r>
    </w:p>
    <w:p w:rsidR="0039005F" w:rsidRPr="0039005F" w:rsidRDefault="0039005F" w:rsidP="0039005F">
      <w:pPr>
        <w:autoSpaceDE w:val="0"/>
        <w:autoSpaceDN w:val="0"/>
        <w:adjustRightInd w:val="0"/>
        <w:ind w:firstLine="709"/>
        <w:rPr>
          <w:rFonts w:cs="Arial"/>
        </w:rPr>
      </w:pPr>
      <w:r w:rsidRPr="0039005F">
        <w:rPr>
          <w:rFonts w:cs="Arial"/>
        </w:rPr>
        <w:t xml:space="preserve">предоставленного для захоронения, в надлежащем состоянии собственными </w:t>
      </w:r>
    </w:p>
    <w:p w:rsidR="0039005F" w:rsidRPr="0039005F" w:rsidRDefault="0039005F" w:rsidP="0039005F">
      <w:pPr>
        <w:autoSpaceDE w:val="0"/>
        <w:autoSpaceDN w:val="0"/>
        <w:adjustRightInd w:val="0"/>
        <w:ind w:firstLine="709"/>
        <w:rPr>
          <w:rFonts w:cs="Arial"/>
        </w:rPr>
      </w:pPr>
      <w:r w:rsidRPr="0039005F">
        <w:rPr>
          <w:rFonts w:cs="Arial"/>
        </w:rPr>
        <w:t xml:space="preserve">силами либо силами специализированной службы по вопросам похоронного </w:t>
      </w:r>
    </w:p>
    <w:p w:rsidR="0039005F" w:rsidRPr="0039005F" w:rsidRDefault="0039005F" w:rsidP="0039005F">
      <w:pPr>
        <w:autoSpaceDE w:val="0"/>
        <w:autoSpaceDN w:val="0"/>
        <w:adjustRightInd w:val="0"/>
        <w:ind w:firstLine="709"/>
        <w:rPr>
          <w:rFonts w:cs="Arial"/>
        </w:rPr>
      </w:pPr>
      <w:r w:rsidRPr="0039005F">
        <w:rPr>
          <w:rFonts w:cs="Arial"/>
        </w:rPr>
        <w:t xml:space="preserve">дела на договорной основе. </w:t>
      </w:r>
    </w:p>
    <w:p w:rsidR="0039005F" w:rsidRPr="0039005F" w:rsidRDefault="0039005F" w:rsidP="0039005F">
      <w:pPr>
        <w:autoSpaceDE w:val="0"/>
        <w:autoSpaceDN w:val="0"/>
        <w:adjustRightInd w:val="0"/>
        <w:ind w:firstLine="709"/>
        <w:rPr>
          <w:rFonts w:cs="Arial"/>
        </w:rPr>
      </w:pPr>
      <w:r>
        <w:rPr>
          <w:rFonts w:cs="Arial"/>
        </w:rPr>
        <w:t xml:space="preserve"> </w:t>
      </w:r>
      <w:r w:rsidRPr="0039005F">
        <w:rPr>
          <w:rFonts w:cs="Arial"/>
        </w:rPr>
        <w:t xml:space="preserve">4. Запрещается: </w:t>
      </w:r>
    </w:p>
    <w:p w:rsidR="0039005F" w:rsidRPr="0039005F" w:rsidRDefault="0039005F" w:rsidP="0039005F">
      <w:pPr>
        <w:autoSpaceDE w:val="0"/>
        <w:autoSpaceDN w:val="0"/>
        <w:adjustRightInd w:val="0"/>
        <w:ind w:firstLine="709"/>
        <w:rPr>
          <w:rFonts w:cs="Arial"/>
        </w:rPr>
      </w:pPr>
      <w:r w:rsidRPr="0039005F">
        <w:rPr>
          <w:rFonts w:cs="Arial"/>
        </w:rPr>
        <w:t>- портить</w:t>
      </w:r>
      <w:r>
        <w:rPr>
          <w:rFonts w:cs="Arial"/>
        </w:rPr>
        <w:t xml:space="preserve"> </w:t>
      </w:r>
      <w:r w:rsidRPr="0039005F">
        <w:rPr>
          <w:rFonts w:cs="Arial"/>
        </w:rPr>
        <w:t xml:space="preserve">надмогильные сооружения, мемориальные доски, кладбищенское оборудование и засорять территорию; </w:t>
      </w:r>
    </w:p>
    <w:p w:rsidR="0039005F" w:rsidRPr="0039005F" w:rsidRDefault="0039005F" w:rsidP="0039005F">
      <w:pPr>
        <w:autoSpaceDE w:val="0"/>
        <w:autoSpaceDN w:val="0"/>
        <w:adjustRightInd w:val="0"/>
        <w:ind w:firstLine="709"/>
        <w:rPr>
          <w:rFonts w:cs="Arial"/>
        </w:rPr>
      </w:pPr>
      <w:r w:rsidRPr="0039005F">
        <w:rPr>
          <w:rFonts w:cs="Arial"/>
        </w:rPr>
        <w:t xml:space="preserve">-рыть ямы для добывания песка, глины, грунта; </w:t>
      </w:r>
    </w:p>
    <w:p w:rsidR="0039005F" w:rsidRPr="0039005F" w:rsidRDefault="0039005F" w:rsidP="0039005F">
      <w:pPr>
        <w:autoSpaceDE w:val="0"/>
        <w:autoSpaceDN w:val="0"/>
        <w:adjustRightInd w:val="0"/>
        <w:ind w:firstLine="709"/>
        <w:rPr>
          <w:rFonts w:cs="Arial"/>
        </w:rPr>
      </w:pPr>
      <w:r w:rsidRPr="0039005F">
        <w:rPr>
          <w:rFonts w:cs="Arial"/>
        </w:rPr>
        <w:t xml:space="preserve">-осуществлять складирование строительных и других материалов; </w:t>
      </w:r>
    </w:p>
    <w:p w:rsidR="0039005F" w:rsidRPr="0039005F" w:rsidRDefault="0039005F" w:rsidP="0039005F">
      <w:pPr>
        <w:autoSpaceDE w:val="0"/>
        <w:autoSpaceDN w:val="0"/>
        <w:adjustRightInd w:val="0"/>
        <w:ind w:firstLine="709"/>
        <w:rPr>
          <w:rFonts w:cs="Arial"/>
        </w:rPr>
      </w:pPr>
      <w:r w:rsidRPr="0039005F">
        <w:rPr>
          <w:rFonts w:cs="Arial"/>
        </w:rPr>
        <w:t xml:space="preserve">-производить работы по монтажу и демонтажу надмогильных сооружений без уведомления руководства специализированной службы по вопросам похоронного дела; </w:t>
      </w:r>
    </w:p>
    <w:p w:rsidR="0039005F" w:rsidRPr="0039005F" w:rsidRDefault="0039005F" w:rsidP="0039005F">
      <w:pPr>
        <w:autoSpaceDE w:val="0"/>
        <w:autoSpaceDN w:val="0"/>
        <w:adjustRightInd w:val="0"/>
        <w:ind w:firstLine="709"/>
        <w:rPr>
          <w:rFonts w:cs="Arial"/>
        </w:rPr>
      </w:pPr>
      <w:r w:rsidRPr="0039005F">
        <w:rPr>
          <w:rFonts w:cs="Arial"/>
        </w:rPr>
        <w:t xml:space="preserve">-оставлять демонтированные надмогильные сооружения при их замене или осуществлении благоустройства на месте захоронения; </w:t>
      </w:r>
    </w:p>
    <w:p w:rsidR="0039005F" w:rsidRPr="0039005F" w:rsidRDefault="0039005F" w:rsidP="0039005F">
      <w:pPr>
        <w:autoSpaceDE w:val="0"/>
        <w:autoSpaceDN w:val="0"/>
        <w:adjustRightInd w:val="0"/>
        <w:ind w:firstLine="709"/>
        <w:rPr>
          <w:rFonts w:cs="Arial"/>
        </w:rPr>
      </w:pPr>
      <w:r w:rsidRPr="0039005F">
        <w:rPr>
          <w:rFonts w:cs="Arial"/>
        </w:rPr>
        <w:t xml:space="preserve">-повреждать, выкапывать и уничтожать зеленые насаждения; </w:t>
      </w:r>
    </w:p>
    <w:p w:rsidR="0039005F" w:rsidRPr="0039005F" w:rsidRDefault="0039005F" w:rsidP="0039005F">
      <w:pPr>
        <w:autoSpaceDE w:val="0"/>
        <w:autoSpaceDN w:val="0"/>
        <w:adjustRightInd w:val="0"/>
        <w:ind w:firstLine="709"/>
        <w:rPr>
          <w:rFonts w:cs="Arial"/>
        </w:rPr>
      </w:pPr>
      <w:r w:rsidRPr="0039005F">
        <w:rPr>
          <w:rFonts w:cs="Arial"/>
        </w:rPr>
        <w:t>-разводить костры, сжигать отходы и растительные остатки;</w:t>
      </w:r>
    </w:p>
    <w:p w:rsidR="0039005F" w:rsidRPr="0039005F" w:rsidRDefault="0039005F" w:rsidP="0039005F">
      <w:pPr>
        <w:autoSpaceDE w:val="0"/>
        <w:autoSpaceDN w:val="0"/>
        <w:adjustRightInd w:val="0"/>
        <w:ind w:firstLine="709"/>
        <w:rPr>
          <w:rFonts w:cs="Arial"/>
        </w:rPr>
      </w:pPr>
      <w:r w:rsidRPr="0039005F">
        <w:rPr>
          <w:rFonts w:cs="Arial"/>
        </w:rPr>
        <w:t xml:space="preserve">-срезать дерн; </w:t>
      </w:r>
    </w:p>
    <w:p w:rsidR="0039005F" w:rsidRPr="0039005F" w:rsidRDefault="0039005F" w:rsidP="0039005F">
      <w:pPr>
        <w:autoSpaceDE w:val="0"/>
        <w:autoSpaceDN w:val="0"/>
        <w:adjustRightInd w:val="0"/>
        <w:ind w:firstLine="709"/>
        <w:rPr>
          <w:rFonts w:cs="Arial"/>
        </w:rPr>
      </w:pPr>
      <w:r w:rsidRPr="0039005F">
        <w:rPr>
          <w:rFonts w:cs="Arial"/>
        </w:rPr>
        <w:t xml:space="preserve">-выгуливать собак и пасти животных; </w:t>
      </w:r>
    </w:p>
    <w:p w:rsidR="0039005F" w:rsidRPr="0039005F" w:rsidRDefault="0039005F" w:rsidP="0039005F">
      <w:pPr>
        <w:autoSpaceDE w:val="0"/>
        <w:autoSpaceDN w:val="0"/>
        <w:adjustRightInd w:val="0"/>
        <w:ind w:firstLine="709"/>
        <w:rPr>
          <w:rFonts w:cs="Arial"/>
        </w:rPr>
      </w:pPr>
      <w:r w:rsidRPr="0039005F">
        <w:rPr>
          <w:rFonts w:cs="Arial"/>
        </w:rPr>
        <w:t xml:space="preserve">-ездить на велосипедах, мопедах, мотороллерах, мотоциклах; </w:t>
      </w:r>
    </w:p>
    <w:p w:rsidR="006B2ACE" w:rsidRDefault="0039005F" w:rsidP="0039005F">
      <w:pPr>
        <w:autoSpaceDE w:val="0"/>
        <w:autoSpaceDN w:val="0"/>
        <w:adjustRightInd w:val="0"/>
        <w:ind w:firstLine="709"/>
        <w:rPr>
          <w:rFonts w:cs="Arial"/>
        </w:rPr>
      </w:pPr>
      <w:r w:rsidRPr="0039005F">
        <w:rPr>
          <w:rFonts w:cs="Arial"/>
        </w:rPr>
        <w:t>-въезжать на территорию кладбища на автомобильном транспорте, за исключением инвалидов</w:t>
      </w:r>
      <w:r>
        <w:rPr>
          <w:rFonts w:cs="Arial"/>
        </w:rPr>
        <w:t xml:space="preserve"> </w:t>
      </w:r>
      <w:r w:rsidRPr="0039005F">
        <w:rPr>
          <w:rFonts w:cs="Arial"/>
        </w:rPr>
        <w:t>и людей престарелого возраста.».</w:t>
      </w:r>
    </w:p>
    <w:p w:rsidR="0039005F" w:rsidRPr="00AA7E56" w:rsidRDefault="0039005F"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Раздел 8. УБОРКА ТЕРРИТОРИИ ГОРОДА ЛИСКИ</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Статья 43. Организация уборки в летний период</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1. Период летней уборки устанавливается с 15 марта по 31 октября с учетом погодных условий. В зависимости от погодных условий (повышение температуры воздуха) сроки начала и окончания летней уборки изменяются в соответствии с распоряжением (приказом) органа администрации города Лиски, уполномоченного в сфере жилищно-коммунального хозяйства и благоустройства.</w:t>
      </w:r>
    </w:p>
    <w:p w:rsidR="006B2ACE" w:rsidRPr="00AA7E56" w:rsidRDefault="006B2ACE" w:rsidP="00AA7E56">
      <w:pPr>
        <w:autoSpaceDE w:val="0"/>
        <w:autoSpaceDN w:val="0"/>
        <w:adjustRightInd w:val="0"/>
        <w:ind w:firstLine="709"/>
        <w:rPr>
          <w:rFonts w:cs="Arial"/>
        </w:rPr>
      </w:pPr>
      <w:r w:rsidRPr="00AA7E56">
        <w:rPr>
          <w:rFonts w:cs="Arial"/>
        </w:rPr>
        <w:t>В связи с необходимостью проведения массовой весенней уборки города, в период с 01 апреля по 15 мая каждого года учреждениям, ТСЖ, жителям города, организациям всех форм собственности рекомендуется организовать работы по весенней уборке территории города в соответствии со статьей 48 Правил.</w:t>
      </w:r>
    </w:p>
    <w:p w:rsidR="006B2ACE" w:rsidRPr="00AA7E56" w:rsidRDefault="006B2ACE" w:rsidP="00AA7E56">
      <w:pPr>
        <w:autoSpaceDE w:val="0"/>
        <w:autoSpaceDN w:val="0"/>
        <w:adjustRightInd w:val="0"/>
        <w:ind w:firstLine="709"/>
        <w:rPr>
          <w:rFonts w:cs="Arial"/>
        </w:rPr>
      </w:pPr>
      <w:r w:rsidRPr="00AA7E56">
        <w:rPr>
          <w:rFonts w:cs="Arial"/>
        </w:rPr>
        <w:t>В весенний – летний период один день недели (четверг) объявляется днем санитарной уборки территории города для улучшения его санитарного состояния.</w:t>
      </w:r>
    </w:p>
    <w:p w:rsidR="006B2ACE" w:rsidRPr="00AA7E56" w:rsidRDefault="006B2ACE" w:rsidP="00AA7E56">
      <w:pPr>
        <w:autoSpaceDE w:val="0"/>
        <w:autoSpaceDN w:val="0"/>
        <w:adjustRightInd w:val="0"/>
        <w:ind w:firstLine="709"/>
        <w:rPr>
          <w:rFonts w:cs="Arial"/>
        </w:rPr>
      </w:pPr>
      <w:r w:rsidRPr="00AA7E56">
        <w:rPr>
          <w:rFonts w:cs="Arial"/>
        </w:rPr>
        <w:t>2. В период летней уборки производятся следующие виды работ:</w:t>
      </w:r>
    </w:p>
    <w:p w:rsidR="006B2ACE" w:rsidRPr="00AA7E56" w:rsidRDefault="006B2ACE" w:rsidP="00AA7E56">
      <w:pPr>
        <w:autoSpaceDE w:val="0"/>
        <w:autoSpaceDN w:val="0"/>
        <w:adjustRightInd w:val="0"/>
        <w:ind w:firstLine="709"/>
        <w:rPr>
          <w:rFonts w:cs="Arial"/>
        </w:rPr>
      </w:pPr>
      <w:r w:rsidRPr="00AA7E56">
        <w:rPr>
          <w:rFonts w:cs="Arial"/>
        </w:rPr>
        <w:t>очистка газонов, цветников и клумб от мусора, веток, листьев, сухой травы и песка;</w:t>
      </w:r>
    </w:p>
    <w:p w:rsidR="006B2ACE" w:rsidRPr="00AA7E56" w:rsidRDefault="006B2ACE" w:rsidP="00AA7E56">
      <w:pPr>
        <w:autoSpaceDE w:val="0"/>
        <w:autoSpaceDN w:val="0"/>
        <w:adjustRightInd w:val="0"/>
        <w:ind w:firstLine="709"/>
        <w:rPr>
          <w:rFonts w:cs="Arial"/>
        </w:rPr>
      </w:pPr>
      <w:r w:rsidRPr="00AA7E56">
        <w:rPr>
          <w:rFonts w:cs="Arial"/>
        </w:rPr>
        <w:t xml:space="preserve">поддержание в чистоте и порядке прилегающих территорий, дворовых (внутриквартальных) территорий, тротуаров, полосы отвода, обочин, </w:t>
      </w:r>
      <w:r w:rsidRPr="00AA7E56">
        <w:rPr>
          <w:rFonts w:cs="Arial"/>
        </w:rPr>
        <w:lastRenderedPageBreak/>
        <w:t>разделительных полос автомобильных дорог, очистка их от мусора, грязи и посторонних предметов с вывозом на объект размещения отходов;</w:t>
      </w:r>
    </w:p>
    <w:p w:rsidR="006B2ACE" w:rsidRPr="00AA7E56" w:rsidRDefault="006B2ACE" w:rsidP="00AA7E56">
      <w:pPr>
        <w:autoSpaceDE w:val="0"/>
        <w:autoSpaceDN w:val="0"/>
        <w:adjustRightInd w:val="0"/>
        <w:ind w:firstLine="709"/>
        <w:rPr>
          <w:rFonts w:cs="Arial"/>
        </w:rPr>
      </w:pPr>
      <w:r w:rsidRPr="00AA7E56">
        <w:rPr>
          <w:rFonts w:cs="Arial"/>
        </w:rPr>
        <w:t>мойка и полив проезжей части автомобильных дорог, площадей, тротуаров, дворовых (внутриквартальных) и иных территорий;</w:t>
      </w:r>
    </w:p>
    <w:p w:rsidR="006B2ACE" w:rsidRPr="00AA7E56" w:rsidRDefault="006B2ACE" w:rsidP="00AA7E56">
      <w:pPr>
        <w:autoSpaceDE w:val="0"/>
        <w:autoSpaceDN w:val="0"/>
        <w:adjustRightInd w:val="0"/>
        <w:ind w:firstLine="709"/>
        <w:rPr>
          <w:rFonts w:cs="Arial"/>
        </w:rPr>
      </w:pPr>
      <w:r w:rsidRPr="00AA7E56">
        <w:rPr>
          <w:rFonts w:cs="Arial"/>
        </w:rPr>
        <w:t>прочистка ливневой канализации, очистка решеток ливневой канализации;</w:t>
      </w:r>
    </w:p>
    <w:p w:rsidR="006B2ACE" w:rsidRPr="00AA7E56" w:rsidRDefault="006B2ACE" w:rsidP="00AA7E56">
      <w:pPr>
        <w:autoSpaceDE w:val="0"/>
        <w:autoSpaceDN w:val="0"/>
        <w:adjustRightInd w:val="0"/>
        <w:ind w:firstLine="709"/>
        <w:rPr>
          <w:rFonts w:cs="Arial"/>
        </w:rPr>
      </w:pPr>
      <w:r w:rsidRPr="00AA7E56">
        <w:rPr>
          <w:rFonts w:cs="Arial"/>
        </w:rPr>
        <w:t>очистка, мойка, окраска ограждений, очистка от грязи и мойка бордюрного камня;</w:t>
      </w:r>
    </w:p>
    <w:p w:rsidR="006B2ACE" w:rsidRPr="00AA7E56" w:rsidRDefault="006B2ACE" w:rsidP="00AA7E56">
      <w:pPr>
        <w:autoSpaceDE w:val="0"/>
        <w:autoSpaceDN w:val="0"/>
        <w:adjustRightInd w:val="0"/>
        <w:ind w:firstLine="709"/>
        <w:rPr>
          <w:rFonts w:cs="Arial"/>
        </w:rPr>
      </w:pPr>
      <w:r w:rsidRPr="00AA7E56">
        <w:rPr>
          <w:rFonts w:cs="Arial"/>
        </w:rPr>
        <w:t>скашивание травы на придорожной, разделительной полосе дороги, на газонах, озелененных территориях, прилегающих территориях, дворовых (внутриквартальных) территориях;</w:t>
      </w:r>
    </w:p>
    <w:p w:rsidR="006B2ACE" w:rsidRPr="00AA7E56" w:rsidRDefault="006B2ACE" w:rsidP="00AA7E56">
      <w:pPr>
        <w:autoSpaceDE w:val="0"/>
        <w:autoSpaceDN w:val="0"/>
        <w:adjustRightInd w:val="0"/>
        <w:ind w:firstLine="709"/>
        <w:rPr>
          <w:rFonts w:cs="Arial"/>
        </w:rPr>
      </w:pPr>
      <w:r w:rsidRPr="00AA7E56">
        <w:rPr>
          <w:rFonts w:cs="Arial"/>
        </w:rPr>
        <w:t>уборка и мойка остановок общественного транспорта, автопавильонов, подземных и наземных пешеходных переходов;</w:t>
      </w:r>
    </w:p>
    <w:p w:rsidR="006B2ACE" w:rsidRPr="00AA7E56" w:rsidRDefault="006B2ACE" w:rsidP="00AA7E56">
      <w:pPr>
        <w:autoSpaceDE w:val="0"/>
        <w:autoSpaceDN w:val="0"/>
        <w:adjustRightInd w:val="0"/>
        <w:ind w:firstLine="709"/>
        <w:rPr>
          <w:rFonts w:cs="Arial"/>
        </w:rPr>
      </w:pPr>
      <w:r w:rsidRPr="00AA7E56">
        <w:rPr>
          <w:rFonts w:cs="Arial"/>
        </w:rPr>
        <w:t>иные работы по обеспечению чистоты и порядка в летний период.</w:t>
      </w:r>
    </w:p>
    <w:p w:rsidR="006B2ACE" w:rsidRPr="00AA7E56" w:rsidRDefault="006B2ACE" w:rsidP="00AA7E56">
      <w:pPr>
        <w:autoSpaceDE w:val="0"/>
        <w:autoSpaceDN w:val="0"/>
        <w:adjustRightInd w:val="0"/>
        <w:ind w:firstLine="709"/>
        <w:rPr>
          <w:rFonts w:cs="Arial"/>
        </w:rPr>
      </w:pPr>
      <w:r w:rsidRPr="00AA7E56">
        <w:rPr>
          <w:rFonts w:cs="Arial"/>
        </w:rPr>
        <w:t>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6B2ACE" w:rsidRPr="00AA7E56" w:rsidRDefault="006B2ACE" w:rsidP="00AA7E56">
      <w:pPr>
        <w:autoSpaceDE w:val="0"/>
        <w:autoSpaceDN w:val="0"/>
        <w:adjustRightInd w:val="0"/>
        <w:ind w:firstLine="709"/>
        <w:rPr>
          <w:rFonts w:cs="Arial"/>
        </w:rPr>
      </w:pPr>
      <w:r w:rsidRPr="00AA7E56">
        <w:rPr>
          <w:rFonts w:cs="Arial"/>
        </w:rPr>
        <w:t>Механизированная уборка проезжей части улиц и площадей производится уполномоченными органами в сфере жилищно-коммунального хозяйства и благоустройства.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6B2ACE" w:rsidRPr="00AA7E56" w:rsidRDefault="006B2ACE" w:rsidP="00AA7E56">
      <w:pPr>
        <w:autoSpaceDE w:val="0"/>
        <w:autoSpaceDN w:val="0"/>
        <w:adjustRightInd w:val="0"/>
        <w:ind w:firstLine="709"/>
        <w:rPr>
          <w:rFonts w:cs="Arial"/>
        </w:rPr>
      </w:pPr>
      <w:r w:rsidRPr="00AA7E56">
        <w:rPr>
          <w:rFonts w:cs="Arial"/>
        </w:rPr>
        <w:t>Автомобильные дороги, на которых отсутствует ливневая канализация, для снижения запыленности воздуха и уменьшения загрязнений должны убираться подметально-уборочными машинами.</w:t>
      </w:r>
    </w:p>
    <w:p w:rsidR="006B2ACE" w:rsidRPr="00AA7E56" w:rsidRDefault="006B2ACE" w:rsidP="00AA7E56">
      <w:pPr>
        <w:autoSpaceDE w:val="0"/>
        <w:autoSpaceDN w:val="0"/>
        <w:adjustRightInd w:val="0"/>
        <w:ind w:firstLine="709"/>
        <w:rPr>
          <w:rFonts w:cs="Arial"/>
        </w:rPr>
      </w:pPr>
      <w:r w:rsidRPr="00AA7E56">
        <w:rPr>
          <w:rFonts w:cs="Arial"/>
        </w:rPr>
        <w:t>Механизированная уборка и подметание по мере необходимости в летний период должны производиться с увлажнением. На магистралях и улицах с интенсивным движением транспорта уборочные работы преимущественно должны проводиться в ночное время.</w:t>
      </w:r>
    </w:p>
    <w:p w:rsidR="006B2ACE" w:rsidRPr="00AA7E56" w:rsidRDefault="006B2ACE" w:rsidP="00AA7E56">
      <w:pPr>
        <w:autoSpaceDE w:val="0"/>
        <w:autoSpaceDN w:val="0"/>
        <w:adjustRightInd w:val="0"/>
        <w:ind w:firstLine="709"/>
        <w:rPr>
          <w:rFonts w:cs="Arial"/>
        </w:rPr>
      </w:pPr>
      <w:r w:rsidRPr="00AA7E56">
        <w:rPr>
          <w:rFonts w:cs="Arial"/>
        </w:rPr>
        <w:t>4. Придорожные полосы, разделительные полосы автомобильных дорог, выполненные в виде газонов, должны быть очищены от мусора, высота травяного покрова не должна превышать 15 сантиметров.</w:t>
      </w:r>
    </w:p>
    <w:p w:rsidR="006B2ACE" w:rsidRPr="00AA7E56" w:rsidRDefault="006B2ACE" w:rsidP="00AA7E56">
      <w:pPr>
        <w:autoSpaceDE w:val="0"/>
        <w:autoSpaceDN w:val="0"/>
        <w:adjustRightInd w:val="0"/>
        <w:ind w:firstLine="709"/>
        <w:rPr>
          <w:rFonts w:cs="Arial"/>
        </w:rPr>
      </w:pPr>
      <w:r w:rsidRPr="00AA7E56">
        <w:rPr>
          <w:rFonts w:cs="Arial"/>
        </w:rPr>
        <w:t>Специализированные организации, осуществляющие деятельность по содержанию дорог, производят скашивание травы на придорожных, разделительных полосах, организации и граждане - на прилегающих территориях, управляющие многоквартирными домами - на земельных участках многоквартирных жилых домов, прилегающих территориях к многоквартирным жилым домам, дворовых (внутриквартальных) территориях.</w:t>
      </w:r>
    </w:p>
    <w:p w:rsidR="006B2ACE" w:rsidRPr="00AA7E56" w:rsidRDefault="006B2ACE" w:rsidP="00AA7E56">
      <w:pPr>
        <w:autoSpaceDE w:val="0"/>
        <w:autoSpaceDN w:val="0"/>
        <w:adjustRightInd w:val="0"/>
        <w:ind w:firstLine="709"/>
        <w:rPr>
          <w:rFonts w:cs="Arial"/>
        </w:rPr>
      </w:pPr>
      <w:r w:rsidRPr="00AA7E56">
        <w:rPr>
          <w:rFonts w:cs="Arial"/>
        </w:rPr>
        <w:t>5. Мойка дорожных покрытий и тротуаров, а также подметание тротуаров производятся с 7 часов утра до 17 часов вечера в</w:t>
      </w:r>
      <w:r w:rsidR="00AA7E56">
        <w:rPr>
          <w:rFonts w:cs="Arial"/>
        </w:rPr>
        <w:t xml:space="preserve"> </w:t>
      </w:r>
      <w:r w:rsidRPr="00AA7E56">
        <w:rPr>
          <w:rFonts w:cs="Arial"/>
        </w:rPr>
        <w:t>плановом порядке. Мойке подвергается вся ширина проезжей части улиц и площадей.</w:t>
      </w:r>
    </w:p>
    <w:p w:rsidR="006B2ACE" w:rsidRPr="00AA7E56" w:rsidRDefault="006B2ACE" w:rsidP="00AA7E56">
      <w:pPr>
        <w:autoSpaceDE w:val="0"/>
        <w:autoSpaceDN w:val="0"/>
        <w:adjustRightInd w:val="0"/>
        <w:ind w:firstLine="709"/>
        <w:rPr>
          <w:rFonts w:cs="Arial"/>
        </w:rPr>
      </w:pPr>
      <w:r w:rsidRPr="00AA7E56">
        <w:rPr>
          <w:rFonts w:cs="Arial"/>
        </w:rPr>
        <w:t>6. Подметание дворовых (внутриквартальных) территорий, внутридворовых проездов и тротуаров отсмета, пыли и мелкого бытового мусора осуществляется механизированным способом или вручную до 8 часов утра.</w:t>
      </w:r>
    </w:p>
    <w:p w:rsidR="006B2ACE" w:rsidRPr="00AA7E56" w:rsidRDefault="006B2ACE" w:rsidP="00AA7E56">
      <w:pPr>
        <w:autoSpaceDE w:val="0"/>
        <w:autoSpaceDN w:val="0"/>
        <w:adjustRightInd w:val="0"/>
        <w:ind w:firstLine="709"/>
        <w:rPr>
          <w:rFonts w:cs="Arial"/>
        </w:rPr>
      </w:pPr>
      <w:r w:rsidRPr="00AA7E56">
        <w:rPr>
          <w:rFonts w:cs="Arial"/>
        </w:rPr>
        <w:t>Влажное подметание проезжей части улиц может производиться с 9 часов утра до 21 часа.</w:t>
      </w:r>
    </w:p>
    <w:p w:rsidR="006B2ACE" w:rsidRPr="00AA7E56" w:rsidRDefault="006B2ACE" w:rsidP="00AA7E56">
      <w:pPr>
        <w:autoSpaceDE w:val="0"/>
        <w:autoSpaceDN w:val="0"/>
        <w:adjustRightInd w:val="0"/>
        <w:ind w:firstLine="709"/>
        <w:rPr>
          <w:rFonts w:cs="Arial"/>
        </w:rPr>
      </w:pPr>
      <w:r w:rsidRPr="00AA7E56">
        <w:rPr>
          <w:rFonts w:cs="Arial"/>
        </w:rPr>
        <w:t>7. Обязанность по уборке, мойке и поливке тротуаров, проездов, расположенных на земельных участках многоквартирных жилых домов, возлагается на управляющих многоквартирными домами.</w:t>
      </w:r>
    </w:p>
    <w:p w:rsidR="006B2ACE" w:rsidRPr="00AA7E56" w:rsidRDefault="006B2ACE" w:rsidP="00AA7E56">
      <w:pPr>
        <w:autoSpaceDE w:val="0"/>
        <w:autoSpaceDN w:val="0"/>
        <w:adjustRightInd w:val="0"/>
        <w:ind w:firstLine="709"/>
        <w:rPr>
          <w:rFonts w:cs="Arial"/>
        </w:rPr>
      </w:pPr>
      <w:r w:rsidRPr="00AA7E56">
        <w:rPr>
          <w:rFonts w:cs="Arial"/>
        </w:rPr>
        <w:t xml:space="preserve">8. Поливка проезжей части улиц и площадей, тротуаров должна производиться только в наиболее жаркий период суток (с 12 до 16 часов) при температуре воздуха свыше 25 С. На улицах, отличающихся повышенной запыленностью, то есть с недостаточным уровнем благоустройства (отсутствие </w:t>
      </w:r>
      <w:r w:rsidRPr="00AA7E56">
        <w:rPr>
          <w:rFonts w:cs="Arial"/>
        </w:rPr>
        <w:lastRenderedPageBreak/>
        <w:t>зеленых насаждений, не плотность швов покрытия и т.д.), поливку производят в первую очередь.</w:t>
      </w:r>
    </w:p>
    <w:p w:rsidR="006B2ACE" w:rsidRPr="00AA7E56" w:rsidRDefault="006B2ACE" w:rsidP="00AA7E56">
      <w:pPr>
        <w:autoSpaceDE w:val="0"/>
        <w:autoSpaceDN w:val="0"/>
        <w:adjustRightInd w:val="0"/>
        <w:ind w:firstLine="709"/>
        <w:rPr>
          <w:rFonts w:cs="Arial"/>
        </w:rPr>
      </w:pPr>
      <w:r w:rsidRPr="00AA7E56">
        <w:rPr>
          <w:rFonts w:cs="Arial"/>
        </w:rPr>
        <w:t>9. 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6B2ACE" w:rsidRPr="00AA7E56" w:rsidRDefault="006B2ACE" w:rsidP="00AA7E56">
      <w:pPr>
        <w:autoSpaceDE w:val="0"/>
        <w:autoSpaceDN w:val="0"/>
        <w:adjustRightInd w:val="0"/>
        <w:ind w:firstLine="709"/>
        <w:rPr>
          <w:rFonts w:cs="Arial"/>
        </w:rPr>
      </w:pPr>
      <w:r w:rsidRPr="00AA7E56">
        <w:rPr>
          <w:rFonts w:cs="Arial"/>
        </w:rPr>
        <w:t>10. При производстве работ по уборке в летний период запрещается:</w:t>
      </w:r>
    </w:p>
    <w:p w:rsidR="006B2ACE" w:rsidRPr="00AA7E56" w:rsidRDefault="006B2ACE" w:rsidP="00AA7E56">
      <w:pPr>
        <w:autoSpaceDE w:val="0"/>
        <w:autoSpaceDN w:val="0"/>
        <w:adjustRightInd w:val="0"/>
        <w:ind w:firstLine="709"/>
        <w:rPr>
          <w:rFonts w:cs="Arial"/>
        </w:rPr>
      </w:pPr>
      <w:r w:rsidRPr="00AA7E56">
        <w:rPr>
          <w:rFonts w:cs="Arial"/>
        </w:rPr>
        <w:t>сбрасывать смет и мусор на газоны, в смотровые колодцы инженерных сетей, реки, водоемы, на проезжую часть улиц и тротуары;</w:t>
      </w:r>
    </w:p>
    <w:p w:rsidR="006B2ACE" w:rsidRPr="00AA7E56" w:rsidRDefault="006B2ACE" w:rsidP="00AA7E56">
      <w:pPr>
        <w:autoSpaceDE w:val="0"/>
        <w:autoSpaceDN w:val="0"/>
        <w:adjustRightInd w:val="0"/>
        <w:ind w:firstLine="709"/>
        <w:rPr>
          <w:rFonts w:cs="Arial"/>
        </w:rPr>
      </w:pPr>
      <w:r w:rsidRPr="00AA7E56">
        <w:rPr>
          <w:rFonts w:cs="Arial"/>
        </w:rPr>
        <w:t>сбивать потоками воды загрязнения, скапливающиеся на обочине дорог, смет и мусор на тротуары и газоны, остановки общественного транспорта, фасады зданий;</w:t>
      </w:r>
    </w:p>
    <w:p w:rsidR="006B2ACE" w:rsidRPr="00AA7E56" w:rsidRDefault="006B2ACE" w:rsidP="00AA7E56">
      <w:pPr>
        <w:autoSpaceDE w:val="0"/>
        <w:autoSpaceDN w:val="0"/>
        <w:adjustRightInd w:val="0"/>
        <w:ind w:firstLine="709"/>
        <w:rPr>
          <w:rFonts w:cs="Arial"/>
        </w:rPr>
      </w:pPr>
      <w:r w:rsidRPr="00AA7E56">
        <w:rPr>
          <w:rFonts w:cs="Arial"/>
        </w:rPr>
        <w:t>вывозить мусор в не отведенные для этих целей места;</w:t>
      </w:r>
    </w:p>
    <w:p w:rsidR="006B2ACE" w:rsidRPr="00AA7E56" w:rsidRDefault="006B2ACE" w:rsidP="00AA7E56">
      <w:pPr>
        <w:autoSpaceDE w:val="0"/>
        <w:autoSpaceDN w:val="0"/>
        <w:adjustRightInd w:val="0"/>
        <w:ind w:firstLine="709"/>
        <w:rPr>
          <w:rFonts w:cs="Arial"/>
        </w:rPr>
      </w:pPr>
      <w:r w:rsidRPr="00AA7E56">
        <w:rPr>
          <w:rFonts w:cs="Arial"/>
        </w:rPr>
        <w:t>перевозить грунт, мусор, сыпучие и распыляющиеся вещества и материалы без покрытия брезентом или другим материалом;</w:t>
      </w:r>
    </w:p>
    <w:p w:rsidR="006B2ACE" w:rsidRPr="00AA7E56" w:rsidRDefault="006B2ACE" w:rsidP="00AA7E56">
      <w:pPr>
        <w:autoSpaceDE w:val="0"/>
        <w:autoSpaceDN w:val="0"/>
        <w:adjustRightInd w:val="0"/>
        <w:ind w:firstLine="709"/>
        <w:rPr>
          <w:rFonts w:cs="Arial"/>
        </w:rPr>
      </w:pPr>
      <w:r w:rsidRPr="00AA7E56">
        <w:rPr>
          <w:rFonts w:cs="Arial"/>
        </w:rPr>
        <w:t>разводить костры для сжигания мусора, листвы, тары, отходов.</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Статья 44.</w:t>
      </w:r>
      <w:r w:rsidR="00AA7E56">
        <w:rPr>
          <w:rFonts w:cs="Arial"/>
        </w:rPr>
        <w:t xml:space="preserve"> </w:t>
      </w:r>
      <w:r w:rsidRPr="00AA7E56">
        <w:rPr>
          <w:rFonts w:cs="Arial"/>
        </w:rPr>
        <w:t>Организация уборки в зимний период</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1. Период зимней уборки устанавливается с 1 ноября по 14 марта с учетом погодных условий. В зависимости от погодных условий (снег, мороз) сроки начала и окончания летней уборки изменяются в соответствии с распоряжением (приказом) органа администрации города Лиски, уполномоченного в сфере жилищно-коммунального хозяйства и благоустройства.</w:t>
      </w:r>
    </w:p>
    <w:p w:rsidR="006B2ACE" w:rsidRPr="00AA7E56" w:rsidRDefault="006B2ACE" w:rsidP="00AA7E56">
      <w:pPr>
        <w:autoSpaceDE w:val="0"/>
        <w:autoSpaceDN w:val="0"/>
        <w:adjustRightInd w:val="0"/>
        <w:ind w:firstLine="709"/>
        <w:rPr>
          <w:rFonts w:cs="Arial"/>
        </w:rPr>
      </w:pPr>
      <w:r w:rsidRPr="00AA7E56">
        <w:rPr>
          <w:rFonts w:cs="Arial"/>
        </w:rPr>
        <w:t>2. Уборка снега должна начинаться немедленно с начала снегопада и во избежание наката продолжаться до его окончания непрерывно.</w:t>
      </w:r>
    </w:p>
    <w:p w:rsidR="006B2ACE" w:rsidRPr="00AA7E56" w:rsidRDefault="006B2ACE" w:rsidP="00AA7E56">
      <w:pPr>
        <w:autoSpaceDE w:val="0"/>
        <w:autoSpaceDN w:val="0"/>
        <w:adjustRightInd w:val="0"/>
        <w:ind w:firstLine="709"/>
        <w:rPr>
          <w:rFonts w:cs="Arial"/>
        </w:rPr>
      </w:pPr>
      <w:r w:rsidRPr="00AA7E56">
        <w:rPr>
          <w:rFonts w:cs="Arial"/>
        </w:rPr>
        <w:t>Во время снегопада организации и граждане обязаны производить очистку от снега и посыпку противогололедными материалами территории.</w:t>
      </w:r>
    </w:p>
    <w:p w:rsidR="006B2ACE" w:rsidRPr="00AA7E56" w:rsidRDefault="006B2ACE" w:rsidP="00AA7E56">
      <w:pPr>
        <w:autoSpaceDE w:val="0"/>
        <w:autoSpaceDN w:val="0"/>
        <w:adjustRightInd w:val="0"/>
        <w:ind w:firstLine="709"/>
        <w:rPr>
          <w:rFonts w:cs="Arial"/>
        </w:rPr>
      </w:pPr>
      <w:r w:rsidRPr="00AA7E56">
        <w:rPr>
          <w:rFonts w:cs="Arial"/>
        </w:rPr>
        <w:t>Сброс снега на городские дороги, тротуары, газоны не допускается.</w:t>
      </w:r>
    </w:p>
    <w:p w:rsidR="006B2ACE" w:rsidRPr="00AA7E56" w:rsidRDefault="006B2ACE" w:rsidP="00AA7E56">
      <w:pPr>
        <w:autoSpaceDE w:val="0"/>
        <w:autoSpaceDN w:val="0"/>
        <w:adjustRightInd w:val="0"/>
        <w:ind w:firstLine="709"/>
        <w:rPr>
          <w:rFonts w:cs="Arial"/>
        </w:rPr>
      </w:pPr>
      <w:r w:rsidRPr="00AA7E56">
        <w:rPr>
          <w:rFonts w:cs="Arial"/>
        </w:rPr>
        <w:t>3. С начала снегопада, в первую очередь, обрабатываются противогололедными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остановках общественного пассажирского транспорта, площади вокзалов, подъезды к больницам, поликлиникам и т.д. Запрещается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w:t>
      </w:r>
    </w:p>
    <w:p w:rsidR="006B2ACE" w:rsidRPr="00AA7E56" w:rsidRDefault="006B2ACE" w:rsidP="00AA7E56">
      <w:pPr>
        <w:autoSpaceDE w:val="0"/>
        <w:autoSpaceDN w:val="0"/>
        <w:adjustRightInd w:val="0"/>
        <w:ind w:firstLine="709"/>
        <w:rPr>
          <w:rFonts w:cs="Arial"/>
        </w:rPr>
      </w:pPr>
      <w:r w:rsidRPr="00AA7E56">
        <w:rPr>
          <w:rFonts w:cs="Arial"/>
        </w:rPr>
        <w:t>4. Применение в качестве противогололедного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6B2ACE" w:rsidRPr="00AA7E56" w:rsidRDefault="006B2ACE" w:rsidP="00AA7E56">
      <w:pPr>
        <w:pStyle w:val="11"/>
        <w:tabs>
          <w:tab w:val="left" w:pos="709"/>
        </w:tabs>
        <w:spacing w:after="0" w:line="240" w:lineRule="auto"/>
        <w:ind w:left="0" w:firstLine="709"/>
        <w:rPr>
          <w:rFonts w:ascii="Arial" w:hAnsi="Arial" w:cs="Arial"/>
          <w:sz w:val="24"/>
          <w:szCs w:val="24"/>
        </w:rPr>
      </w:pPr>
      <w:r w:rsidRPr="00AA7E56">
        <w:rPr>
          <w:rFonts w:ascii="Arial" w:hAnsi="Arial" w:cs="Arial"/>
          <w:sz w:val="24"/>
          <w:szCs w:val="24"/>
        </w:rPr>
        <w:t xml:space="preserve">5. </w:t>
      </w:r>
      <w:r w:rsidRPr="00AA7E56">
        <w:rPr>
          <w:rFonts w:ascii="Arial" w:hAnsi="Arial" w:cs="Arial"/>
          <w:spacing w:val="2"/>
          <w:sz w:val="24"/>
          <w:szCs w:val="24"/>
          <w:shd w:val="clear" w:color="auto" w:fill="FFFFFF"/>
        </w:rPr>
        <w:t xml:space="preserve">Запрещается разбрасывание, и складирование снега на проезжей части элементов улично-дорожной сети, тротуарах, отмостках, проездах, площадках, на территории площадок для размещения мусоросборников. </w:t>
      </w:r>
      <w:r w:rsidRPr="00AA7E56">
        <w:rPr>
          <w:rFonts w:ascii="Arial" w:hAnsi="Arial" w:cs="Arial"/>
          <w:sz w:val="24"/>
          <w:szCs w:val="24"/>
        </w:rPr>
        <w:t>Запрещается загромождать проезды и проходы укладкой снега и льда.</w:t>
      </w:r>
    </w:p>
    <w:p w:rsidR="006B2ACE" w:rsidRPr="00AA7E56" w:rsidRDefault="006B2ACE" w:rsidP="00AA7E56">
      <w:pPr>
        <w:autoSpaceDE w:val="0"/>
        <w:autoSpaceDN w:val="0"/>
        <w:adjustRightInd w:val="0"/>
        <w:ind w:firstLine="709"/>
        <w:rPr>
          <w:rFonts w:cs="Arial"/>
        </w:rPr>
      </w:pPr>
      <w:r w:rsidRPr="00AA7E56">
        <w:rPr>
          <w:rFonts w:cs="Arial"/>
        </w:rPr>
        <w:t>6. Собственники (владельцы и (или) пользователи) зданий, сооружений, управляющие многоквартирными домами обязаны производить очистку кровель зданий (строений, сооружений) от снега, наледи, сосулек. 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ограждений опасных участков.</w:t>
      </w:r>
    </w:p>
    <w:p w:rsidR="006B2ACE" w:rsidRPr="00AA7E56" w:rsidRDefault="006B2ACE" w:rsidP="00AA7E56">
      <w:pPr>
        <w:autoSpaceDE w:val="0"/>
        <w:autoSpaceDN w:val="0"/>
        <w:adjustRightInd w:val="0"/>
        <w:ind w:firstLine="709"/>
        <w:rPr>
          <w:rFonts w:cs="Arial"/>
        </w:rPr>
      </w:pPr>
      <w:r w:rsidRPr="00AA7E56">
        <w:rPr>
          <w:rFonts w:cs="Arial"/>
        </w:rPr>
        <w:t>Крыши с наружным водоотводом необходимо периодически очищать от снега, не допуская его накопления более 30 сантиметров.</w:t>
      </w:r>
    </w:p>
    <w:p w:rsidR="006B2ACE" w:rsidRPr="00AA7E56" w:rsidRDefault="006B2ACE" w:rsidP="00AA7E56">
      <w:pPr>
        <w:autoSpaceDE w:val="0"/>
        <w:autoSpaceDN w:val="0"/>
        <w:adjustRightInd w:val="0"/>
        <w:ind w:firstLine="709"/>
        <w:rPr>
          <w:rFonts w:cs="Arial"/>
        </w:rPr>
      </w:pPr>
      <w:r w:rsidRPr="00AA7E56">
        <w:rPr>
          <w:rFonts w:cs="Arial"/>
        </w:rPr>
        <w:lastRenderedPageBreak/>
        <w:t>7.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
    <w:p w:rsidR="006B2ACE" w:rsidRPr="00AA7E56" w:rsidRDefault="006B2ACE" w:rsidP="00AA7E56">
      <w:pPr>
        <w:autoSpaceDE w:val="0"/>
        <w:autoSpaceDN w:val="0"/>
        <w:adjustRightInd w:val="0"/>
        <w:ind w:firstLine="709"/>
        <w:rPr>
          <w:rFonts w:cs="Arial"/>
        </w:rPr>
      </w:pPr>
      <w:r w:rsidRPr="00AA7E56">
        <w:rPr>
          <w:rFonts w:cs="Arial"/>
        </w:rPr>
        <w:t>8.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противогололедных материалов.</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Статья 45. Обеспечение чистоты и порядка на территории города</w:t>
      </w:r>
      <w:r w:rsidR="00AA7E56">
        <w:rPr>
          <w:rFonts w:cs="Arial"/>
        </w:rPr>
        <w:t xml:space="preserve"> </w:t>
      </w:r>
      <w:r w:rsidRPr="00AA7E56">
        <w:rPr>
          <w:rFonts w:cs="Arial"/>
        </w:rPr>
        <w:t>Лиски</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1. Для обеспечения чистоты и порядка на территории города Лиски утверждаются списки улиц, автомобильных дорог, бульваров, парков, дворовых, внутриквартальных территорий, подлежащих механизированной уборке, а также очередность их уборки в летний и зимний периоды года.</w:t>
      </w:r>
    </w:p>
    <w:p w:rsidR="006B2ACE" w:rsidRPr="00AA7E56" w:rsidRDefault="006B2ACE" w:rsidP="00AA7E56">
      <w:pPr>
        <w:autoSpaceDE w:val="0"/>
        <w:autoSpaceDN w:val="0"/>
        <w:adjustRightInd w:val="0"/>
        <w:ind w:firstLine="709"/>
        <w:rPr>
          <w:rFonts w:cs="Arial"/>
        </w:rPr>
      </w:pPr>
      <w:r w:rsidRPr="00AA7E56">
        <w:rPr>
          <w:rFonts w:cs="Arial"/>
        </w:rPr>
        <w:t>2. Организации и граждане обязаны:</w:t>
      </w:r>
    </w:p>
    <w:p w:rsidR="006B2ACE" w:rsidRPr="00AA7E56" w:rsidRDefault="006B2ACE" w:rsidP="00AA7E56">
      <w:pPr>
        <w:autoSpaceDE w:val="0"/>
        <w:autoSpaceDN w:val="0"/>
        <w:adjustRightInd w:val="0"/>
        <w:ind w:firstLine="709"/>
        <w:rPr>
          <w:rFonts w:cs="Arial"/>
        </w:rPr>
      </w:pPr>
      <w:r w:rsidRPr="00AA7E56">
        <w:rPr>
          <w:rFonts w:cs="Arial"/>
        </w:rPr>
        <w:t>1) соблюдать чистоту и порядок на территории города, на проспектах, улицах, автомобильных дорогах, бульварах, в парках, дворовых, внутриквартальных территориях, на стадионах, катках, в театрах,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rsidR="006B2ACE" w:rsidRPr="00AA7E56" w:rsidRDefault="006B2ACE" w:rsidP="00AA7E56">
      <w:pPr>
        <w:autoSpaceDE w:val="0"/>
        <w:autoSpaceDN w:val="0"/>
        <w:adjustRightInd w:val="0"/>
        <w:ind w:firstLine="709"/>
        <w:rPr>
          <w:rFonts w:cs="Arial"/>
        </w:rPr>
      </w:pPr>
      <w:r w:rsidRPr="00AA7E56">
        <w:rPr>
          <w:rFonts w:cs="Arial"/>
        </w:rPr>
        <w:t xml:space="preserve">2) обеспечивать своевременную и качественную уборку закрепленных и прилегающих территорий в соответствии с действующим законодательством и настоящими Правилами (в летний период - сбор и вывоз мусора, мытье, полив и стрижка газонов (высота травяного покрова не должна превышать </w:t>
      </w:r>
      <w:smartTag w:uri="urn:schemas-microsoft-com:office:smarttags" w:element="metricconverter">
        <w:smartTagPr>
          <w:attr w:name="ProductID" w:val="15 сантиметров"/>
        </w:smartTagPr>
        <w:r w:rsidRPr="00AA7E56">
          <w:rPr>
            <w:rFonts w:cs="Arial"/>
          </w:rPr>
          <w:t>15 сантиметров</w:t>
        </w:r>
      </w:smartTag>
      <w:r w:rsidRPr="00AA7E56">
        <w:rPr>
          <w:rFonts w:cs="Arial"/>
        </w:rPr>
        <w:t>), ликвидировать амброзию и иные карантинные растения, в зимний период - осуществлять очистку от снега, наледи, их вывоз, посыпку специальными составами);</w:t>
      </w:r>
    </w:p>
    <w:p w:rsidR="006B2ACE" w:rsidRPr="00AA7E56" w:rsidRDefault="006B2ACE" w:rsidP="00AA7E56">
      <w:pPr>
        <w:autoSpaceDE w:val="0"/>
        <w:autoSpaceDN w:val="0"/>
        <w:adjustRightInd w:val="0"/>
        <w:ind w:firstLine="709"/>
        <w:rPr>
          <w:rFonts w:cs="Arial"/>
        </w:rPr>
      </w:pPr>
      <w:r w:rsidRPr="00AA7E56">
        <w:rPr>
          <w:rFonts w:cs="Arial"/>
        </w:rPr>
        <w:t>3) обеспечивать проведение дератизационных и дезинсекционных мероприятий на территории;</w:t>
      </w:r>
    </w:p>
    <w:p w:rsidR="006B2ACE" w:rsidRPr="00AA7E56" w:rsidRDefault="006B2ACE" w:rsidP="00AA7E56">
      <w:pPr>
        <w:autoSpaceDE w:val="0"/>
        <w:autoSpaceDN w:val="0"/>
        <w:adjustRightInd w:val="0"/>
        <w:ind w:firstLine="709"/>
        <w:rPr>
          <w:rFonts w:cs="Arial"/>
        </w:rPr>
      </w:pPr>
      <w:r w:rsidRPr="00AA7E56">
        <w:rPr>
          <w:rFonts w:cs="Arial"/>
        </w:rPr>
        <w:t>4) обрабатывать противогололедными материалами подъездные пути, тротуары в зимний период, осуществлять полив в летний период объектов озеленения на территории;</w:t>
      </w:r>
    </w:p>
    <w:p w:rsidR="006B2ACE" w:rsidRPr="00AA7E56" w:rsidRDefault="006B2ACE" w:rsidP="00AA7E56">
      <w:pPr>
        <w:autoSpaceDE w:val="0"/>
        <w:autoSpaceDN w:val="0"/>
        <w:adjustRightInd w:val="0"/>
        <w:ind w:firstLine="709"/>
        <w:rPr>
          <w:rFonts w:cs="Arial"/>
        </w:rPr>
      </w:pPr>
      <w:r w:rsidRPr="00AA7E56">
        <w:rPr>
          <w:rFonts w:cs="Arial"/>
        </w:rPr>
        <w:t>5) не допускать складирование и хранение строительных материалов, дров и т.д. вне дворовой территории индивидуальных жилых домов.</w:t>
      </w:r>
    </w:p>
    <w:p w:rsidR="006B2ACE" w:rsidRPr="00AA7E56" w:rsidRDefault="006B2ACE" w:rsidP="00AA7E56">
      <w:pPr>
        <w:autoSpaceDE w:val="0"/>
        <w:autoSpaceDN w:val="0"/>
        <w:adjustRightInd w:val="0"/>
        <w:ind w:firstLine="709"/>
        <w:rPr>
          <w:rFonts w:cs="Arial"/>
        </w:rPr>
      </w:pPr>
      <w:r w:rsidRPr="00AA7E56">
        <w:rPr>
          <w:rFonts w:cs="Arial"/>
        </w:rPr>
        <w:t>3. Обязанность по организации и производству соответствующих уборочных работ возлагается:</w:t>
      </w:r>
    </w:p>
    <w:p w:rsidR="006B2ACE" w:rsidRPr="00AA7E56" w:rsidRDefault="006B2ACE" w:rsidP="00AA7E56">
      <w:pPr>
        <w:autoSpaceDE w:val="0"/>
        <w:autoSpaceDN w:val="0"/>
        <w:adjustRightInd w:val="0"/>
        <w:ind w:firstLine="709"/>
        <w:rPr>
          <w:rFonts w:cs="Arial"/>
        </w:rPr>
      </w:pPr>
      <w:r w:rsidRPr="00AA7E56">
        <w:rPr>
          <w:rFonts w:cs="Arial"/>
        </w:rPr>
        <w:t xml:space="preserve">1) по организации очистки территории общего пользования, а также пустырей, оврагов, пойм рек, родников, водоемов, уборке, в том числе механизированной мойке, поливке, подметанию проезжей части по всей ширине дорог, площадей, улиц и проездов городской дорожной сети, уборке обочин дорог - на органы </w:t>
      </w:r>
      <w:r w:rsidRPr="00AA7E56">
        <w:rPr>
          <w:rFonts w:cs="Arial"/>
        </w:rPr>
        <w:lastRenderedPageBreak/>
        <w:t>администрации города Лиски, уполномоченные в сфере жилищно-коммунального хозяйства и благоустройства;</w:t>
      </w:r>
    </w:p>
    <w:p w:rsidR="006B2ACE" w:rsidRPr="00AA7E56" w:rsidRDefault="006B2ACE" w:rsidP="00AA7E56">
      <w:pPr>
        <w:autoSpaceDE w:val="0"/>
        <w:autoSpaceDN w:val="0"/>
        <w:adjustRightInd w:val="0"/>
        <w:ind w:firstLine="709"/>
        <w:rPr>
          <w:rFonts w:cs="Arial"/>
        </w:rPr>
      </w:pPr>
      <w:r w:rsidRPr="00AA7E56">
        <w:rPr>
          <w:rFonts w:cs="Arial"/>
        </w:rPr>
        <w:t>2) по организации уборки газонной части разделительных полос, организации уборки элементов обустройства автомобильных дорог - на органы администрации города Лиски, уполномоченные в сфере жилищно-коммунального хозяйства и благоустройства;</w:t>
      </w:r>
    </w:p>
    <w:p w:rsidR="006B2ACE" w:rsidRPr="00AA7E56" w:rsidRDefault="006B2ACE" w:rsidP="00AA7E56">
      <w:pPr>
        <w:autoSpaceDE w:val="0"/>
        <w:autoSpaceDN w:val="0"/>
        <w:adjustRightInd w:val="0"/>
        <w:ind w:firstLine="709"/>
        <w:rPr>
          <w:rFonts w:cs="Arial"/>
        </w:rPr>
      </w:pPr>
      <w:r w:rsidRPr="00AA7E56">
        <w:rPr>
          <w:rFonts w:cs="Arial"/>
        </w:rPr>
        <w:t>3) по уборке земельных участков многоквартирных жилых домов и содержанию иных объектов, предназначенных для обслуживания, эксплуатации, благоустройства многоквартирных домов, а также дворовых (внутриквартальных) территорий - на управляющих многоквартирными домами;</w:t>
      </w:r>
    </w:p>
    <w:p w:rsidR="006B2ACE" w:rsidRPr="00AA7E56" w:rsidRDefault="006B2ACE" w:rsidP="00AA7E56">
      <w:pPr>
        <w:autoSpaceDE w:val="0"/>
        <w:autoSpaceDN w:val="0"/>
        <w:adjustRightInd w:val="0"/>
        <w:ind w:firstLine="709"/>
        <w:rPr>
          <w:rFonts w:cs="Arial"/>
        </w:rPr>
      </w:pPr>
      <w:r w:rsidRPr="00AA7E56">
        <w:rPr>
          <w:rFonts w:cs="Arial"/>
        </w:rPr>
        <w:t>4) по уборке, поддержанию чистоты территорий автозаправочных комплексов, автозаправочных и автомоечных станций и подъездов к ним - на лиц, осуществляющих эксплуатацию указанных объектов (балансодержатели, арендаторы, собственники и т.д.);</w:t>
      </w:r>
    </w:p>
    <w:p w:rsidR="006B2ACE" w:rsidRPr="00AA7E56" w:rsidRDefault="006B2ACE" w:rsidP="00AA7E56">
      <w:pPr>
        <w:autoSpaceDE w:val="0"/>
        <w:autoSpaceDN w:val="0"/>
        <w:adjustRightInd w:val="0"/>
        <w:ind w:firstLine="709"/>
        <w:rPr>
          <w:rFonts w:cs="Arial"/>
        </w:rPr>
      </w:pPr>
      <w:r w:rsidRPr="00AA7E56">
        <w:rPr>
          <w:rFonts w:cs="Arial"/>
        </w:rPr>
        <w:t>5) по уборке и вывозу бытового мусора, снега с территорий парковок, автостоянок, гаражей и т.п. и подъездов к ним - на лиц, осуществляющих эксплуатацию указанных объектов (балансодержатели, арендаторы, собственники и т.д.);</w:t>
      </w:r>
    </w:p>
    <w:p w:rsidR="006B2ACE" w:rsidRPr="00AA7E56" w:rsidRDefault="006B2ACE" w:rsidP="00AA7E56">
      <w:pPr>
        <w:autoSpaceDE w:val="0"/>
        <w:autoSpaceDN w:val="0"/>
        <w:adjustRightInd w:val="0"/>
        <w:ind w:firstLine="709"/>
        <w:rPr>
          <w:rFonts w:cs="Arial"/>
        </w:rPr>
      </w:pPr>
      <w:r w:rsidRPr="00AA7E56">
        <w:rPr>
          <w:rFonts w:cs="Arial"/>
        </w:rPr>
        <w:t xml:space="preserve">6) </w:t>
      </w:r>
      <w:r w:rsidR="00E46E12" w:rsidRPr="00E46E12">
        <w:rPr>
          <w:rFonts w:cs="Arial"/>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B2ACE" w:rsidRPr="00AA7E56" w:rsidRDefault="006B2ACE" w:rsidP="00AA7E56">
      <w:pPr>
        <w:autoSpaceDE w:val="0"/>
        <w:autoSpaceDN w:val="0"/>
        <w:adjustRightInd w:val="0"/>
        <w:ind w:firstLine="709"/>
        <w:rPr>
          <w:rFonts w:cs="Arial"/>
        </w:rPr>
      </w:pPr>
      <w:r w:rsidRPr="00AA7E56">
        <w:rPr>
          <w:rFonts w:cs="Arial"/>
        </w:rPr>
        <w:t>7) по уборке остановочных пунктов общественного пассажирского транспорта города Лиски - на органы администрации города Лиски, уполномоченные в сфере жилищно-коммунального хозяйства и благоустройства, за исключением остановок общественного пассажирского транспорта города Лиски с объектами социально-бытовой инфраструктуры;</w:t>
      </w:r>
    </w:p>
    <w:p w:rsidR="006B2ACE" w:rsidRPr="00AA7E56" w:rsidRDefault="006B2ACE" w:rsidP="00AA7E56">
      <w:pPr>
        <w:pStyle w:val="ae"/>
        <w:ind w:firstLine="709"/>
        <w:jc w:val="both"/>
        <w:rPr>
          <w:rFonts w:ascii="Arial" w:hAnsi="Arial" w:cs="Arial"/>
        </w:rPr>
      </w:pPr>
      <w:r w:rsidRPr="00AA7E56">
        <w:rPr>
          <w:rFonts w:ascii="Arial" w:hAnsi="Arial" w:cs="Arial"/>
        </w:rPr>
        <w:t>8) по уборке остановок общественного пассажирского транспорта города</w:t>
      </w:r>
      <w:r w:rsidR="00AA7E56">
        <w:rPr>
          <w:rFonts w:ascii="Arial" w:hAnsi="Arial" w:cs="Arial"/>
        </w:rPr>
        <w:t xml:space="preserve"> </w:t>
      </w:r>
      <w:r w:rsidRPr="00AA7E56">
        <w:rPr>
          <w:rFonts w:ascii="Arial" w:hAnsi="Arial" w:cs="Arial"/>
        </w:rPr>
        <w:t>Лиски с объектами социально-бытовой инфраструктуры, прилегающих</w:t>
      </w:r>
      <w:r w:rsidR="00AA7E56">
        <w:rPr>
          <w:rFonts w:ascii="Arial" w:hAnsi="Arial" w:cs="Arial"/>
        </w:rPr>
        <w:t xml:space="preserve"> </w:t>
      </w:r>
      <w:r w:rsidRPr="00AA7E56">
        <w:rPr>
          <w:rFonts w:ascii="Arial" w:hAnsi="Arial" w:cs="Arial"/>
        </w:rPr>
        <w:t xml:space="preserve">к ним территорий (на расстоянии 5-и метров по периметру) - на владельцев объектов. Работы по уборке осуществляются по мере необходимости, но не реже двух раз в сутки; </w:t>
      </w:r>
    </w:p>
    <w:p w:rsidR="006B2ACE" w:rsidRPr="00AA7E56" w:rsidRDefault="006B2ACE" w:rsidP="00AA7E56">
      <w:pPr>
        <w:pStyle w:val="ae"/>
        <w:ind w:firstLine="709"/>
        <w:jc w:val="both"/>
        <w:rPr>
          <w:rFonts w:ascii="Arial" w:hAnsi="Arial" w:cs="Arial"/>
        </w:rPr>
      </w:pPr>
      <w:r w:rsidRPr="00AA7E56">
        <w:rPr>
          <w:rFonts w:ascii="Arial" w:hAnsi="Arial" w:cs="Arial"/>
        </w:rPr>
        <w:t xml:space="preserve">9) уборку отстойно-разворотных площадок, диспетчерских пунктов, конечных остановок общественного транспорта, а также прилегающих к ним территорий (на расстоянии пяти метров) обеспечивают владельцы, предприятия и организации, осуществляющие пассажирские перевозки и осуществляющие эксплуатацию данных объектов. </w:t>
      </w:r>
    </w:p>
    <w:p w:rsidR="006B2ACE" w:rsidRPr="00AA7E56" w:rsidRDefault="006B2ACE" w:rsidP="00AA7E56">
      <w:pPr>
        <w:pStyle w:val="ae"/>
        <w:ind w:firstLine="709"/>
        <w:jc w:val="both"/>
        <w:rPr>
          <w:rFonts w:ascii="Arial" w:hAnsi="Arial" w:cs="Arial"/>
        </w:rPr>
      </w:pPr>
      <w:r w:rsidRPr="00AA7E56">
        <w:rPr>
          <w:rFonts w:ascii="Arial" w:hAnsi="Arial" w:cs="Arial"/>
        </w:rPr>
        <w:t xml:space="preserve">10) уборку территорий, прилегающих к трансформаторным и распределительным под станциям, другим инженерным сооружениям, работающим в автоматическом режиме (без обслуживающего персонала), а также к опорам ЛЭП производят землепользователи территорий, на которых находятся данные объекты, на расстоянии </w:t>
      </w:r>
      <w:smartTag w:uri="urn:schemas-microsoft-com:office:smarttags" w:element="metricconverter">
        <w:smartTagPr>
          <w:attr w:name="ProductID" w:val="5 метров"/>
        </w:smartTagPr>
        <w:r w:rsidRPr="00AA7E56">
          <w:rPr>
            <w:rFonts w:ascii="Arial" w:hAnsi="Arial" w:cs="Arial"/>
          </w:rPr>
          <w:t>5 метров</w:t>
        </w:r>
      </w:smartTag>
      <w:r w:rsidRPr="00AA7E56">
        <w:rPr>
          <w:rFonts w:ascii="Arial" w:hAnsi="Arial" w:cs="Arial"/>
        </w:rPr>
        <w:t xml:space="preserve"> по периметру </w:t>
      </w:r>
      <w:r w:rsidRPr="00AA7E56">
        <w:rPr>
          <w:rFonts w:ascii="Arial" w:hAnsi="Arial" w:cs="Arial"/>
        </w:rPr>
        <w:br/>
        <w:t xml:space="preserve">сооружения. При наличии ограждения - на расстоянии </w:t>
      </w:r>
      <w:smartTag w:uri="urn:schemas-microsoft-com:office:smarttags" w:element="metricconverter">
        <w:smartTagPr>
          <w:attr w:name="ProductID" w:val="5 метров"/>
        </w:smartTagPr>
        <w:r w:rsidRPr="00AA7E56">
          <w:rPr>
            <w:rFonts w:ascii="Arial" w:hAnsi="Arial" w:cs="Arial"/>
          </w:rPr>
          <w:t>5 метров</w:t>
        </w:r>
      </w:smartTag>
      <w:r w:rsidRPr="00AA7E56">
        <w:rPr>
          <w:rFonts w:ascii="Arial" w:hAnsi="Arial" w:cs="Arial"/>
        </w:rPr>
        <w:t xml:space="preserve"> от него. </w:t>
      </w:r>
    </w:p>
    <w:p w:rsidR="006B2ACE" w:rsidRPr="00AA7E56" w:rsidRDefault="006B2ACE" w:rsidP="00AA7E56">
      <w:pPr>
        <w:autoSpaceDE w:val="0"/>
        <w:autoSpaceDN w:val="0"/>
        <w:adjustRightInd w:val="0"/>
        <w:ind w:firstLine="709"/>
        <w:rPr>
          <w:rFonts w:cs="Arial"/>
        </w:rPr>
      </w:pPr>
      <w:r w:rsidRPr="00AA7E56">
        <w:rPr>
          <w:rFonts w:cs="Arial"/>
        </w:rPr>
        <w:t>11) по уборке территорий отдельно стоящих объектов рекламы, - на рекламораспространителей;</w:t>
      </w:r>
    </w:p>
    <w:p w:rsidR="006B2ACE" w:rsidRPr="00AA7E56" w:rsidRDefault="006B2ACE" w:rsidP="00AA7E56">
      <w:pPr>
        <w:autoSpaceDE w:val="0"/>
        <w:autoSpaceDN w:val="0"/>
        <w:adjustRightInd w:val="0"/>
        <w:ind w:firstLine="709"/>
        <w:rPr>
          <w:rFonts w:cs="Arial"/>
        </w:rPr>
      </w:pPr>
      <w:r w:rsidRPr="00AA7E56">
        <w:rPr>
          <w:rFonts w:cs="Arial"/>
        </w:rPr>
        <w:t>12) по уборке территории отдельно стоящих банкоматов, терминалов приема платежей, - на лиц, осуществляющих эксплуатацию указанных объектов (балансодержатели, арендаторы, собственники и т.д.);</w:t>
      </w:r>
    </w:p>
    <w:p w:rsidR="006B2ACE" w:rsidRPr="00AA7E56" w:rsidRDefault="006B2ACE" w:rsidP="00AA7E56">
      <w:pPr>
        <w:autoSpaceDE w:val="0"/>
        <w:autoSpaceDN w:val="0"/>
        <w:adjustRightInd w:val="0"/>
        <w:ind w:firstLine="709"/>
        <w:rPr>
          <w:rFonts w:cs="Arial"/>
        </w:rPr>
      </w:pPr>
      <w:r w:rsidRPr="00AA7E56">
        <w:rPr>
          <w:rFonts w:cs="Arial"/>
        </w:rPr>
        <w:t xml:space="preserve">13) по уборке и очистке территорий, скашиванию травы, отведенных для размещения и эксплуатации линий электропередач, газовых, водопроводных и </w:t>
      </w:r>
      <w:r w:rsidRPr="00AA7E56">
        <w:rPr>
          <w:rFonts w:cs="Arial"/>
        </w:rPr>
        <w:lastRenderedPageBreak/>
        <w:t>тепловых сетей, - на организации, эксплуатирующие указанные сети и линии электропередач в пределах охранных зон;</w:t>
      </w:r>
    </w:p>
    <w:p w:rsidR="006B2ACE" w:rsidRPr="00AA7E56" w:rsidRDefault="006B2ACE" w:rsidP="00AA7E56">
      <w:pPr>
        <w:autoSpaceDE w:val="0"/>
        <w:autoSpaceDN w:val="0"/>
        <w:adjustRightInd w:val="0"/>
        <w:ind w:firstLine="709"/>
        <w:rPr>
          <w:rFonts w:cs="Arial"/>
        </w:rPr>
      </w:pPr>
      <w:r w:rsidRPr="00AA7E56">
        <w:rPr>
          <w:rFonts w:cs="Arial"/>
        </w:rPr>
        <w:t>14) по очистке и содержанию в исправном состоянии магистральных и внутриквартальных сетей ливневой канализации - на органы администрации города Лиски, уполномоченные в сфере жилищно-коммунального хозяйства и благоустройства. Отстойники колодцев ливневой канализации очищают весной и далее по мере засорения;</w:t>
      </w:r>
    </w:p>
    <w:p w:rsidR="006B2ACE" w:rsidRPr="00AA7E56" w:rsidRDefault="006B2ACE" w:rsidP="00AA7E56">
      <w:pPr>
        <w:autoSpaceDE w:val="0"/>
        <w:autoSpaceDN w:val="0"/>
        <w:adjustRightInd w:val="0"/>
        <w:ind w:firstLine="709"/>
        <w:rPr>
          <w:rFonts w:cs="Arial"/>
        </w:rPr>
      </w:pPr>
      <w:r w:rsidRPr="00AA7E56">
        <w:rPr>
          <w:rFonts w:cs="Arial"/>
        </w:rPr>
        <w:t>15) по очистке и содержанию в исправном состоянии смотровых и ливневых колодцев магистральных и внутриквартальных инженерных сетей - на собственников инженерных коммуникаций;</w:t>
      </w:r>
    </w:p>
    <w:p w:rsidR="006B2ACE" w:rsidRPr="00AA7E56" w:rsidRDefault="006B2ACE" w:rsidP="00AA7E56">
      <w:pPr>
        <w:pStyle w:val="ae"/>
        <w:ind w:firstLine="709"/>
        <w:jc w:val="both"/>
        <w:rPr>
          <w:rFonts w:ascii="Arial" w:hAnsi="Arial" w:cs="Arial"/>
        </w:rPr>
      </w:pPr>
      <w:r w:rsidRPr="00AA7E56">
        <w:rPr>
          <w:rFonts w:ascii="Arial" w:hAnsi="Arial" w:cs="Arial"/>
        </w:rPr>
        <w:t xml:space="preserve">16) уборку территорий парков, скверов, бульваров, газонов, клумб, цветников обеспечивают землепользователи территорий или подрядные организации на договорной основе. </w:t>
      </w:r>
    </w:p>
    <w:p w:rsidR="006B2ACE" w:rsidRPr="00AA7E56" w:rsidRDefault="006B2ACE" w:rsidP="00AA7E56">
      <w:pPr>
        <w:pStyle w:val="ae"/>
        <w:ind w:firstLine="709"/>
        <w:jc w:val="both"/>
        <w:rPr>
          <w:rFonts w:ascii="Arial" w:hAnsi="Arial" w:cs="Arial"/>
        </w:rPr>
      </w:pPr>
      <w:r w:rsidRPr="00AA7E56">
        <w:rPr>
          <w:rFonts w:ascii="Arial" w:hAnsi="Arial" w:cs="Arial"/>
        </w:rPr>
        <w:t xml:space="preserve">17) уборка территорий, прилегающих к частному домовладению, осуществляется собственниками строений по периметру огражденного участка земли либо встворе, до проезжей части дороги на расстоянии </w:t>
      </w:r>
      <w:smartTag w:uri="urn:schemas-microsoft-com:office:smarttags" w:element="metricconverter">
        <w:smartTagPr>
          <w:attr w:name="ProductID" w:val="5 метров"/>
        </w:smartTagPr>
        <w:r w:rsidRPr="00AA7E56">
          <w:rPr>
            <w:rFonts w:ascii="Arial" w:hAnsi="Arial" w:cs="Arial"/>
          </w:rPr>
          <w:t>5 метров</w:t>
        </w:r>
      </w:smartTag>
      <w:r w:rsidRPr="00AA7E56">
        <w:rPr>
          <w:rFonts w:ascii="Arial" w:hAnsi="Arial" w:cs="Arial"/>
        </w:rPr>
        <w:t xml:space="preserve">. </w:t>
      </w:r>
    </w:p>
    <w:p w:rsidR="006B2ACE" w:rsidRPr="00AA7E56" w:rsidRDefault="006B2ACE" w:rsidP="00AA7E56">
      <w:pPr>
        <w:pStyle w:val="ae"/>
        <w:tabs>
          <w:tab w:val="left" w:pos="1090"/>
        </w:tabs>
        <w:ind w:firstLine="709"/>
        <w:jc w:val="both"/>
        <w:rPr>
          <w:rFonts w:ascii="Arial" w:hAnsi="Arial" w:cs="Arial"/>
        </w:rPr>
      </w:pPr>
      <w:r w:rsidRPr="00AA7E56">
        <w:rPr>
          <w:rFonts w:ascii="Arial" w:hAnsi="Arial" w:cs="Arial"/>
        </w:rPr>
        <w:t>/</w:t>
      </w:r>
      <w:r w:rsidR="00AA7E56">
        <w:rPr>
          <w:rFonts w:ascii="Arial" w:hAnsi="Arial" w:cs="Arial"/>
        </w:rPr>
        <w:t xml:space="preserve"> </w:t>
      </w:r>
      <w:r w:rsidRPr="00AA7E56">
        <w:rPr>
          <w:rFonts w:ascii="Arial" w:hAnsi="Arial" w:cs="Arial"/>
        </w:rPr>
        <w:t xml:space="preserve">18) расположенные возле земельных участков, отведенных под строительство (строительных площадок), дороги и тротуары убираются (на расстоянии </w:t>
      </w:r>
      <w:smartTag w:uri="urn:schemas-microsoft-com:office:smarttags" w:element="metricconverter">
        <w:smartTagPr>
          <w:attr w:name="ProductID" w:val="5 метров"/>
        </w:smartTagPr>
        <w:r w:rsidRPr="00AA7E56">
          <w:rPr>
            <w:rFonts w:ascii="Arial" w:hAnsi="Arial" w:cs="Arial"/>
          </w:rPr>
          <w:t>5 метров</w:t>
        </w:r>
      </w:smartTag>
      <w:r w:rsidRPr="00AA7E56">
        <w:rPr>
          <w:rFonts w:ascii="Arial" w:hAnsi="Arial" w:cs="Arial"/>
        </w:rPr>
        <w:t xml:space="preserve"> от границ участка по периметру) предприятиями, организациями или частными лицами, которым отведен участок: </w:t>
      </w:r>
    </w:p>
    <w:p w:rsidR="006B2ACE" w:rsidRPr="00AA7E56" w:rsidRDefault="006B2ACE" w:rsidP="00AA7E56">
      <w:pPr>
        <w:pStyle w:val="ae"/>
        <w:ind w:firstLine="709"/>
        <w:jc w:val="both"/>
        <w:rPr>
          <w:rFonts w:ascii="Arial" w:hAnsi="Arial" w:cs="Arial"/>
        </w:rPr>
      </w:pPr>
      <w:r w:rsidRPr="00AA7E56">
        <w:rPr>
          <w:rFonts w:ascii="Arial" w:hAnsi="Arial" w:cs="Arial"/>
        </w:rPr>
        <w:t>19) тротуары, дворовые территории, внутриквартальные проезды, прилегающие к реконструируемым и (или) ремонтируемым домам, до момента сдачи заказчику выстроенного или отремонтированного объекта обслуживаются(убираются) организациями, ведущими реконструкцию и (или) ремонт. При очистке смотровых колодцев, подземных коммуникаций грунт, мусор, нечистоты складируются в специальную тару с немедленным вывозом силами организаций, выполняющих работы.</w:t>
      </w:r>
    </w:p>
    <w:p w:rsidR="006B2ACE" w:rsidRPr="00AA7E56" w:rsidRDefault="006B2ACE" w:rsidP="00AA7E56">
      <w:pPr>
        <w:autoSpaceDE w:val="0"/>
        <w:autoSpaceDN w:val="0"/>
        <w:adjustRightInd w:val="0"/>
        <w:ind w:firstLine="709"/>
        <w:rPr>
          <w:rFonts w:cs="Arial"/>
        </w:rPr>
      </w:pPr>
      <w:r w:rsidRPr="00AA7E56">
        <w:rPr>
          <w:rFonts w:cs="Arial"/>
        </w:rPr>
        <w:t>4. На территории города Лиски запрещается:</w:t>
      </w:r>
    </w:p>
    <w:p w:rsidR="006B2ACE" w:rsidRPr="00AA7E56" w:rsidRDefault="006B2ACE" w:rsidP="00AA7E56">
      <w:pPr>
        <w:autoSpaceDE w:val="0"/>
        <w:autoSpaceDN w:val="0"/>
        <w:adjustRightInd w:val="0"/>
        <w:ind w:firstLine="709"/>
        <w:rPr>
          <w:rFonts w:cs="Arial"/>
        </w:rPr>
      </w:pPr>
      <w:r w:rsidRPr="00AA7E56">
        <w:rPr>
          <w:rFonts w:cs="Arial"/>
        </w:rPr>
        <w:t>1)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6B2ACE" w:rsidRPr="00AA7E56" w:rsidRDefault="006B2ACE" w:rsidP="00AA7E56">
      <w:pPr>
        <w:autoSpaceDE w:val="0"/>
        <w:autoSpaceDN w:val="0"/>
        <w:adjustRightInd w:val="0"/>
        <w:ind w:firstLine="709"/>
        <w:rPr>
          <w:rFonts w:cs="Arial"/>
        </w:rPr>
      </w:pPr>
      <w:r w:rsidRPr="00AA7E56">
        <w:rPr>
          <w:rFonts w:cs="Arial"/>
        </w:rPr>
        <w:t>2) перекрытие доступа для осуществления работ по уборке и вывозу твердых бытовых отходов на дворовых (внутриквартальных) территориях, подъездах к жилым домам и общественным зданиям;</w:t>
      </w:r>
    </w:p>
    <w:p w:rsidR="006B2ACE" w:rsidRPr="00AA7E56" w:rsidRDefault="006B2ACE" w:rsidP="00AA7E56">
      <w:pPr>
        <w:autoSpaceDE w:val="0"/>
        <w:autoSpaceDN w:val="0"/>
        <w:adjustRightInd w:val="0"/>
        <w:ind w:firstLine="709"/>
        <w:rPr>
          <w:rFonts w:cs="Arial"/>
        </w:rPr>
      </w:pPr>
      <w:r w:rsidRPr="00AA7E56">
        <w:rPr>
          <w:rFonts w:cs="Arial"/>
        </w:rPr>
        <w:t>3) слив воды на тротуары, газоны, проезжую часть дороги, а при производстве аварийных работ разрешается только по специальным отводам или шлангам в близлежащие колодцы фекальной канализации с одновременным уведомлением владельцев коммуникаций;</w:t>
      </w:r>
    </w:p>
    <w:p w:rsidR="006B2ACE" w:rsidRPr="00AA7E56" w:rsidRDefault="006B2ACE" w:rsidP="00AA7E56">
      <w:pPr>
        <w:autoSpaceDE w:val="0"/>
        <w:autoSpaceDN w:val="0"/>
        <w:adjustRightInd w:val="0"/>
        <w:ind w:firstLine="709"/>
        <w:rPr>
          <w:rFonts w:cs="Arial"/>
        </w:rPr>
      </w:pPr>
      <w:r w:rsidRPr="00AA7E56">
        <w:rPr>
          <w:rFonts w:cs="Arial"/>
        </w:rPr>
        <w:t>4) стоянка разукомплектованных автотранспортных средств вне специально отведенных мест;</w:t>
      </w:r>
    </w:p>
    <w:p w:rsidR="006B2ACE" w:rsidRPr="00AA7E56" w:rsidRDefault="006B2ACE" w:rsidP="00AA7E56">
      <w:pPr>
        <w:autoSpaceDE w:val="0"/>
        <w:autoSpaceDN w:val="0"/>
        <w:adjustRightInd w:val="0"/>
        <w:ind w:firstLine="709"/>
        <w:rPr>
          <w:rFonts w:cs="Arial"/>
        </w:rPr>
      </w:pPr>
      <w:r w:rsidRPr="00AA7E56">
        <w:rPr>
          <w:rFonts w:cs="Arial"/>
        </w:rPr>
        <w:t>5)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6B2ACE" w:rsidRPr="00AA7E56" w:rsidRDefault="006B2ACE" w:rsidP="00AA7E56">
      <w:pPr>
        <w:autoSpaceDE w:val="0"/>
        <w:autoSpaceDN w:val="0"/>
        <w:adjustRightInd w:val="0"/>
        <w:ind w:firstLine="709"/>
        <w:rPr>
          <w:rFonts w:cs="Arial"/>
        </w:rPr>
      </w:pPr>
      <w:r w:rsidRPr="00AA7E56">
        <w:rPr>
          <w:rFonts w:cs="Arial"/>
        </w:rPr>
        <w:t>6) 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 и других не предназначенных для этого местах;</w:t>
      </w:r>
    </w:p>
    <w:p w:rsidR="006B2ACE" w:rsidRPr="00AA7E56" w:rsidRDefault="006B2ACE" w:rsidP="00AA7E56">
      <w:pPr>
        <w:autoSpaceDE w:val="0"/>
        <w:autoSpaceDN w:val="0"/>
        <w:adjustRightInd w:val="0"/>
        <w:ind w:firstLine="709"/>
        <w:rPr>
          <w:rFonts w:cs="Arial"/>
        </w:rPr>
      </w:pPr>
      <w:r w:rsidRPr="00AA7E56">
        <w:rPr>
          <w:rFonts w:cs="Arial"/>
        </w:rPr>
        <w:t>7) 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территории, другие территории города;</w:t>
      </w:r>
    </w:p>
    <w:p w:rsidR="006B2ACE" w:rsidRPr="00AA7E56" w:rsidRDefault="006B2ACE" w:rsidP="00AA7E56">
      <w:pPr>
        <w:autoSpaceDE w:val="0"/>
        <w:autoSpaceDN w:val="0"/>
        <w:adjustRightInd w:val="0"/>
        <w:ind w:firstLine="709"/>
        <w:rPr>
          <w:rFonts w:cs="Arial"/>
        </w:rPr>
      </w:pPr>
      <w:r w:rsidRPr="00AA7E56">
        <w:rPr>
          <w:rFonts w:cs="Arial"/>
        </w:rPr>
        <w:lastRenderedPageBreak/>
        <w:t>8) складирование и хранение мусора, строительных материалов, твердого топлива, строительных и промышленных отходов на территориях дворов многоквартирных домов, улиц и площадей города, в лесополосах и на пустырях;</w:t>
      </w:r>
    </w:p>
    <w:p w:rsidR="006B2ACE" w:rsidRPr="00AA7E56" w:rsidRDefault="006B2ACE" w:rsidP="00AA7E56">
      <w:pPr>
        <w:autoSpaceDE w:val="0"/>
        <w:autoSpaceDN w:val="0"/>
        <w:adjustRightInd w:val="0"/>
        <w:ind w:firstLine="709"/>
        <w:rPr>
          <w:rFonts w:cs="Arial"/>
        </w:rPr>
      </w:pPr>
      <w:r w:rsidRPr="00AA7E56">
        <w:rPr>
          <w:rFonts w:cs="Arial"/>
        </w:rPr>
        <w:t>9) выброс мусора, иных отходов из сборников отходов, а также из мусоровозного транспорта;</w:t>
      </w:r>
    </w:p>
    <w:p w:rsidR="006B2ACE" w:rsidRPr="00AA7E56" w:rsidRDefault="006B2ACE" w:rsidP="00AA7E56">
      <w:pPr>
        <w:autoSpaceDE w:val="0"/>
        <w:autoSpaceDN w:val="0"/>
        <w:adjustRightInd w:val="0"/>
        <w:ind w:firstLine="709"/>
        <w:rPr>
          <w:rFonts w:cs="Arial"/>
        </w:rPr>
      </w:pPr>
      <w:r w:rsidRPr="00AA7E56">
        <w:rPr>
          <w:rFonts w:cs="Arial"/>
        </w:rPr>
        <w:t>10) накопление, складирование тары возле торговых объектов, во дворах и других необорудованных для хранения местах;</w:t>
      </w:r>
    </w:p>
    <w:p w:rsidR="006B2ACE" w:rsidRPr="00AA7E56" w:rsidRDefault="006B2ACE" w:rsidP="00AA7E56">
      <w:pPr>
        <w:autoSpaceDE w:val="0"/>
        <w:autoSpaceDN w:val="0"/>
        <w:adjustRightInd w:val="0"/>
        <w:ind w:firstLine="709"/>
        <w:rPr>
          <w:rFonts w:cs="Arial"/>
        </w:rPr>
      </w:pPr>
      <w:r w:rsidRPr="00AA7E56">
        <w:rPr>
          <w:rFonts w:cs="Arial"/>
        </w:rPr>
        <w:t>11) сброс мусора, иных отходов вне специально отведенных для этого мест (контейнеров и урн), в том числе сброс гражданами на территории города Лиски в общественных местах мелких отходов (оберток, тары, упаковок, шелухи, окурков и т.п.);</w:t>
      </w:r>
    </w:p>
    <w:p w:rsidR="006B2ACE" w:rsidRPr="00AA7E56" w:rsidRDefault="006B2ACE" w:rsidP="00AA7E56">
      <w:pPr>
        <w:autoSpaceDE w:val="0"/>
        <w:autoSpaceDN w:val="0"/>
        <w:adjustRightInd w:val="0"/>
        <w:ind w:firstLine="709"/>
        <w:rPr>
          <w:rFonts w:cs="Arial"/>
        </w:rPr>
      </w:pPr>
      <w:r w:rsidRPr="00AA7E56">
        <w:rPr>
          <w:rFonts w:cs="Arial"/>
        </w:rPr>
        <w:t>12) дезинфекция металлических емкостей, контейнеров и каналов мусоропроводов хлорактивными веществами и их растворами;</w:t>
      </w:r>
    </w:p>
    <w:p w:rsidR="006B2ACE" w:rsidRPr="00AA7E56" w:rsidRDefault="006B2ACE" w:rsidP="00AA7E56">
      <w:pPr>
        <w:autoSpaceDE w:val="0"/>
        <w:autoSpaceDN w:val="0"/>
        <w:adjustRightInd w:val="0"/>
        <w:ind w:firstLine="709"/>
        <w:rPr>
          <w:rFonts w:cs="Arial"/>
        </w:rPr>
      </w:pPr>
      <w:r w:rsidRPr="00AA7E56">
        <w:rPr>
          <w:rFonts w:cs="Arial"/>
        </w:rPr>
        <w:t>13) слив хозяйственно-бытовых стоков в ливневую канализацию, придорожные кюветы, русла рек, по рельефу местности на территорию улиц;</w:t>
      </w:r>
    </w:p>
    <w:p w:rsidR="006B2ACE" w:rsidRPr="00AA7E56" w:rsidRDefault="006B2ACE" w:rsidP="00AA7E56">
      <w:pPr>
        <w:pStyle w:val="ae"/>
        <w:ind w:firstLine="709"/>
        <w:jc w:val="both"/>
        <w:rPr>
          <w:rFonts w:ascii="Arial" w:hAnsi="Arial" w:cs="Arial"/>
        </w:rPr>
      </w:pPr>
      <w:r w:rsidRPr="00AA7E56">
        <w:rPr>
          <w:rFonts w:ascii="Arial" w:hAnsi="Arial" w:cs="Arial"/>
        </w:rPr>
        <w:t xml:space="preserve">14) вынос грунта и грязи колесами автотранспорта на городскую улично-дорожную сеть; </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Статья 46. Прилегающая территория</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1. Границы прилегающей территории определяются в следующем порядке:</w:t>
      </w:r>
    </w:p>
    <w:p w:rsidR="006B2ACE" w:rsidRPr="00AA7E56" w:rsidRDefault="006B2ACE" w:rsidP="00AA7E56">
      <w:pPr>
        <w:autoSpaceDE w:val="0"/>
        <w:autoSpaceDN w:val="0"/>
        <w:adjustRightInd w:val="0"/>
        <w:ind w:firstLine="709"/>
        <w:rPr>
          <w:rFonts w:cs="Arial"/>
        </w:rPr>
      </w:pPr>
      <w:r w:rsidRPr="00AA7E56">
        <w:rPr>
          <w:rFonts w:cs="Arial"/>
        </w:rPr>
        <w:t>а) для объектов, расположенных на магистральных улицах с механизированной уборкой проезжей части - по длине части улицы, занимаемой земельным участком, а по ширине - от границы земельного участка (собственного ограждения) до края проезжей части улицы;</w:t>
      </w:r>
    </w:p>
    <w:p w:rsidR="006B2ACE" w:rsidRPr="00AA7E56" w:rsidRDefault="006B2ACE" w:rsidP="00AA7E56">
      <w:pPr>
        <w:autoSpaceDE w:val="0"/>
        <w:autoSpaceDN w:val="0"/>
        <w:adjustRightInd w:val="0"/>
        <w:ind w:firstLine="709"/>
        <w:rPr>
          <w:rFonts w:cs="Arial"/>
        </w:rPr>
      </w:pPr>
      <w:r w:rsidRPr="00AA7E56">
        <w:rPr>
          <w:rFonts w:cs="Arial"/>
        </w:rPr>
        <w:t>б) для объектов, расположенных на прочих улицах с двухсторонней застройкой, - по длине части улицы, занимаемой земельным участком, а по ширине - от границы земельного участка (собственного ограждения) и до оси проезжей части улицы;</w:t>
      </w:r>
    </w:p>
    <w:p w:rsidR="006B2ACE" w:rsidRPr="00AA7E56" w:rsidRDefault="006B2ACE" w:rsidP="00AA7E56">
      <w:pPr>
        <w:autoSpaceDE w:val="0"/>
        <w:autoSpaceDN w:val="0"/>
        <w:adjustRightInd w:val="0"/>
        <w:ind w:firstLine="709"/>
        <w:rPr>
          <w:rFonts w:cs="Arial"/>
        </w:rPr>
      </w:pPr>
      <w:r w:rsidRPr="00AA7E56">
        <w:rPr>
          <w:rFonts w:cs="Arial"/>
        </w:rPr>
        <w:t>в) для объектов, расположенных на прочих улицах с односторонней застройкой, - по длине части улицы, занимаемой земельным участком, а по ширине - от границы земельного участка (собственного ограждения) на всю ширину улицы, включая 5 метров за проезжей частью;</w:t>
      </w:r>
    </w:p>
    <w:p w:rsidR="006B2ACE" w:rsidRPr="00AA7E56" w:rsidRDefault="006B2ACE" w:rsidP="00AA7E56">
      <w:pPr>
        <w:autoSpaceDE w:val="0"/>
        <w:autoSpaceDN w:val="0"/>
        <w:adjustRightInd w:val="0"/>
        <w:ind w:firstLine="709"/>
        <w:rPr>
          <w:rFonts w:cs="Arial"/>
        </w:rPr>
      </w:pPr>
      <w:r w:rsidRPr="00AA7E56">
        <w:rPr>
          <w:rFonts w:cs="Arial"/>
        </w:rPr>
        <w:t>г) для объектов, расположенных на подходах, подъездных дорогах, подъездных путях к промышленным и сельскохозяйственным предприятиям, учреждениям организациям, жилым микрорайонам, группе жилых домов, гаражам, складам, садовым и огородным объединениям, земельным участкам - по всей длине части дороги и (или) пешеходной зоны, включая 5 метровую зеленую зону;</w:t>
      </w:r>
    </w:p>
    <w:p w:rsidR="006B2ACE" w:rsidRPr="00AA7E56" w:rsidRDefault="006B2ACE" w:rsidP="00AA7E56">
      <w:pPr>
        <w:autoSpaceDE w:val="0"/>
        <w:autoSpaceDN w:val="0"/>
        <w:adjustRightInd w:val="0"/>
        <w:ind w:firstLine="709"/>
        <w:rPr>
          <w:rFonts w:cs="Arial"/>
        </w:rPr>
      </w:pPr>
      <w:r w:rsidRPr="00AA7E56">
        <w:rPr>
          <w:rFonts w:cs="Arial"/>
        </w:rPr>
        <w:t>д) для некапитальных объектов торговли, общественного питания и бытового обслуживания населения - в радиусе 5 метров от границы земельного участка, занятого этим объектом;</w:t>
      </w:r>
    </w:p>
    <w:p w:rsidR="006B2ACE" w:rsidRPr="00AA7E56" w:rsidRDefault="006B2ACE" w:rsidP="00AA7E56">
      <w:pPr>
        <w:autoSpaceDE w:val="0"/>
        <w:autoSpaceDN w:val="0"/>
        <w:adjustRightInd w:val="0"/>
        <w:ind w:firstLine="709"/>
        <w:rPr>
          <w:rFonts w:cs="Arial"/>
        </w:rPr>
      </w:pPr>
      <w:r w:rsidRPr="00AA7E56">
        <w:rPr>
          <w:rFonts w:cs="Arial"/>
        </w:rPr>
        <w:t>е) для строительных площадок - территория шириной 10 метров от ограждения стройки и по всему периметру, кроме прилегающей территории иных объектов;</w:t>
      </w:r>
    </w:p>
    <w:p w:rsidR="006B2ACE" w:rsidRPr="00AA7E56" w:rsidRDefault="006B2ACE" w:rsidP="00AA7E56">
      <w:pPr>
        <w:autoSpaceDE w:val="0"/>
        <w:autoSpaceDN w:val="0"/>
        <w:adjustRightInd w:val="0"/>
        <w:ind w:firstLine="709"/>
        <w:rPr>
          <w:rFonts w:cs="Arial"/>
        </w:rPr>
      </w:pPr>
      <w:r w:rsidRPr="00AA7E56">
        <w:rPr>
          <w:rFonts w:cs="Arial"/>
        </w:rPr>
        <w:t>ж) для площадок под установку мусоросборников (контейнерных площадок) - территория шириной 10 метров от ограждения площадки и по всему периметру.</w:t>
      </w:r>
    </w:p>
    <w:p w:rsidR="006B2ACE" w:rsidRPr="00AA7E56" w:rsidRDefault="006B2ACE" w:rsidP="00AA7E56">
      <w:pPr>
        <w:autoSpaceDE w:val="0"/>
        <w:autoSpaceDN w:val="0"/>
        <w:adjustRightInd w:val="0"/>
        <w:ind w:firstLine="709"/>
        <w:rPr>
          <w:rFonts w:cs="Arial"/>
        </w:rPr>
      </w:pPr>
      <w:r w:rsidRPr="00AA7E56">
        <w:rPr>
          <w:rFonts w:cs="Arial"/>
        </w:rPr>
        <w:t>Объекты, граничащие с рекреационными зонами, зонами отдыха, пустырями имеют прилегающую территорию шириной 10 метров</w:t>
      </w:r>
      <w:r w:rsidR="00AA7E56">
        <w:rPr>
          <w:rFonts w:cs="Arial"/>
        </w:rPr>
        <w:t xml:space="preserve"> </w:t>
      </w:r>
      <w:r w:rsidRPr="00AA7E56">
        <w:rPr>
          <w:rFonts w:cs="Arial"/>
        </w:rPr>
        <w:t>от границы земельного участка (собственного ограждения).</w:t>
      </w:r>
    </w:p>
    <w:p w:rsidR="006B2ACE" w:rsidRPr="00AA7E56" w:rsidRDefault="006B2ACE" w:rsidP="00AA7E56">
      <w:pPr>
        <w:autoSpaceDE w:val="0"/>
        <w:autoSpaceDN w:val="0"/>
        <w:adjustRightInd w:val="0"/>
        <w:ind w:firstLine="709"/>
        <w:rPr>
          <w:rFonts w:cs="Arial"/>
        </w:rPr>
      </w:pPr>
      <w:r w:rsidRPr="00AA7E56">
        <w:rPr>
          <w:rFonts w:cs="Arial"/>
        </w:rPr>
        <w:t>2. Уборка и санитарная очистка прилегающей территории производится по мере необходимости, но не реже одного раза в месяц.</w:t>
      </w:r>
    </w:p>
    <w:p w:rsidR="006B2ACE" w:rsidRDefault="0039005F" w:rsidP="00AA7E56">
      <w:pPr>
        <w:pStyle w:val="ae"/>
        <w:ind w:firstLine="709"/>
        <w:jc w:val="both"/>
        <w:rPr>
          <w:rFonts w:ascii="Arial" w:hAnsi="Arial" w:cs="Arial"/>
          <w:bCs/>
        </w:rPr>
      </w:pPr>
      <w:r w:rsidRPr="0039005F">
        <w:rPr>
          <w:rFonts w:ascii="Arial" w:hAnsi="Arial" w:cs="Arial"/>
          <w:bCs/>
        </w:rPr>
        <w:t>3. Статья 46 настоящих Правил вст</w:t>
      </w:r>
      <w:r>
        <w:rPr>
          <w:rFonts w:ascii="Arial" w:hAnsi="Arial" w:cs="Arial"/>
          <w:bCs/>
        </w:rPr>
        <w:t>упает в силу с 28.06.2018 года.</w:t>
      </w:r>
    </w:p>
    <w:p w:rsidR="0039005F" w:rsidRPr="00AA7E56" w:rsidRDefault="0039005F" w:rsidP="00AA7E56">
      <w:pPr>
        <w:pStyle w:val="ae"/>
        <w:ind w:firstLine="709"/>
        <w:jc w:val="both"/>
        <w:rPr>
          <w:rFonts w:ascii="Arial" w:hAnsi="Arial" w:cs="Arial"/>
          <w:bCs/>
        </w:rPr>
      </w:pPr>
    </w:p>
    <w:p w:rsidR="006B2ACE" w:rsidRPr="00AA7E56" w:rsidRDefault="00AA7E56" w:rsidP="00AA7E56">
      <w:pPr>
        <w:pStyle w:val="ae"/>
        <w:ind w:firstLine="709"/>
        <w:jc w:val="both"/>
        <w:rPr>
          <w:rFonts w:ascii="Arial" w:hAnsi="Arial" w:cs="Arial"/>
          <w:bCs/>
        </w:rPr>
      </w:pPr>
      <w:r>
        <w:rPr>
          <w:rFonts w:ascii="Arial" w:hAnsi="Arial" w:cs="Arial"/>
        </w:rPr>
        <w:t xml:space="preserve"> </w:t>
      </w:r>
      <w:r w:rsidR="006B2ACE" w:rsidRPr="00AA7E56">
        <w:rPr>
          <w:rFonts w:ascii="Arial" w:hAnsi="Arial" w:cs="Arial"/>
        </w:rPr>
        <w:t>Статья</w:t>
      </w:r>
      <w:r w:rsidR="006B2ACE" w:rsidRPr="00AA7E56">
        <w:rPr>
          <w:rFonts w:ascii="Arial" w:hAnsi="Arial" w:cs="Arial"/>
          <w:bCs/>
        </w:rPr>
        <w:t xml:space="preserve"> 47.</w:t>
      </w:r>
      <w:r>
        <w:rPr>
          <w:rFonts w:ascii="Arial" w:hAnsi="Arial" w:cs="Arial"/>
          <w:bCs/>
        </w:rPr>
        <w:t xml:space="preserve"> </w:t>
      </w:r>
      <w:r w:rsidR="006B2ACE" w:rsidRPr="00AA7E56">
        <w:rPr>
          <w:rFonts w:ascii="Arial" w:hAnsi="Arial" w:cs="Arial"/>
          <w:bCs/>
        </w:rPr>
        <w:t>Содержание территорий частного сектора</w:t>
      </w:r>
    </w:p>
    <w:p w:rsidR="006B2ACE" w:rsidRPr="00AA7E56" w:rsidRDefault="006B2ACE" w:rsidP="00AA7E56">
      <w:pPr>
        <w:pStyle w:val="ae"/>
        <w:ind w:firstLine="709"/>
        <w:jc w:val="both"/>
        <w:rPr>
          <w:rFonts w:ascii="Arial" w:hAnsi="Arial" w:cs="Arial"/>
        </w:rPr>
      </w:pPr>
      <w:r w:rsidRPr="00AA7E56">
        <w:rPr>
          <w:rFonts w:ascii="Arial" w:hAnsi="Arial" w:cs="Arial"/>
          <w:bCs/>
        </w:rPr>
        <w:t xml:space="preserve"> </w:t>
      </w:r>
      <w:r w:rsidRPr="00AA7E56">
        <w:rPr>
          <w:rFonts w:ascii="Arial" w:hAnsi="Arial" w:cs="Arial"/>
          <w:bCs/>
        </w:rPr>
        <w:br/>
      </w:r>
      <w:r w:rsidRPr="00AA7E56">
        <w:rPr>
          <w:rFonts w:ascii="Arial" w:hAnsi="Arial" w:cs="Arial"/>
        </w:rPr>
        <w:t>Жители индивидуальных жилых домов обязаны:</w:t>
      </w:r>
    </w:p>
    <w:p w:rsidR="006B2ACE" w:rsidRPr="00AA7E56" w:rsidRDefault="006B2ACE" w:rsidP="00AA7E56">
      <w:pPr>
        <w:pStyle w:val="ae"/>
        <w:ind w:firstLine="709"/>
        <w:jc w:val="both"/>
        <w:rPr>
          <w:rFonts w:ascii="Arial" w:hAnsi="Arial" w:cs="Arial"/>
        </w:rPr>
      </w:pPr>
      <w:r w:rsidRPr="00AA7E56">
        <w:rPr>
          <w:rFonts w:ascii="Arial" w:hAnsi="Arial" w:cs="Arial"/>
        </w:rPr>
        <w:t xml:space="preserve">1.Убирать территорию на участках домовладения и прилегающие к домам тротуары, совмещенные с отмосткой. </w:t>
      </w:r>
    </w:p>
    <w:p w:rsidR="006B2ACE" w:rsidRPr="00AA7E56" w:rsidRDefault="006B2ACE" w:rsidP="00AA7E56">
      <w:pPr>
        <w:pStyle w:val="ae"/>
        <w:ind w:firstLine="709"/>
        <w:jc w:val="both"/>
        <w:rPr>
          <w:rFonts w:ascii="Arial" w:hAnsi="Arial" w:cs="Arial"/>
        </w:rPr>
      </w:pPr>
      <w:r w:rsidRPr="00AA7E56">
        <w:rPr>
          <w:rFonts w:ascii="Arial" w:hAnsi="Arial" w:cs="Arial"/>
        </w:rPr>
        <w:t xml:space="preserve">2. Осуществлять работы по уходу за зелеными насаждениями, растущими перед домом, и по очистке канав для стока воды, проходящих перед застроенным участком. </w:t>
      </w:r>
    </w:p>
    <w:p w:rsidR="006B2ACE" w:rsidRPr="00AA7E56" w:rsidRDefault="006B2ACE" w:rsidP="00AA7E56">
      <w:pPr>
        <w:pStyle w:val="ae"/>
        <w:ind w:firstLine="709"/>
        <w:jc w:val="both"/>
        <w:rPr>
          <w:rFonts w:ascii="Arial" w:hAnsi="Arial" w:cs="Arial"/>
        </w:rPr>
      </w:pPr>
      <w:r w:rsidRPr="00AA7E56">
        <w:rPr>
          <w:rFonts w:ascii="Arial" w:hAnsi="Arial" w:cs="Arial"/>
        </w:rPr>
        <w:t xml:space="preserve"> 3. Производить сбор твердых и жидких бытовых отходов. </w:t>
      </w:r>
    </w:p>
    <w:p w:rsidR="006B2ACE" w:rsidRPr="00AA7E56" w:rsidRDefault="006B2ACE" w:rsidP="00AA7E56">
      <w:pPr>
        <w:pStyle w:val="ae"/>
        <w:ind w:firstLine="709"/>
        <w:jc w:val="both"/>
        <w:rPr>
          <w:rFonts w:ascii="Arial" w:hAnsi="Arial" w:cs="Arial"/>
        </w:rPr>
      </w:pPr>
      <w:r w:rsidRPr="00AA7E56">
        <w:rPr>
          <w:rFonts w:ascii="Arial" w:hAnsi="Arial" w:cs="Arial"/>
        </w:rPr>
        <w:t xml:space="preserve">4. Не допускается сброс жидких бытовых отходов и нечистот на пешеходные дорожки и прилегающую к домовладению территорию. </w:t>
      </w:r>
    </w:p>
    <w:p w:rsidR="006B2ACE" w:rsidRPr="00AA7E56" w:rsidRDefault="006B2ACE" w:rsidP="00AA7E56">
      <w:pPr>
        <w:pStyle w:val="ae"/>
        <w:ind w:firstLine="709"/>
        <w:jc w:val="both"/>
        <w:rPr>
          <w:rFonts w:ascii="Arial" w:hAnsi="Arial" w:cs="Arial"/>
        </w:rPr>
      </w:pPr>
      <w:r w:rsidRPr="00AA7E56">
        <w:rPr>
          <w:rFonts w:ascii="Arial" w:hAnsi="Arial" w:cs="Arial"/>
        </w:rPr>
        <w:t xml:space="preserve">5. Не допускается сжигание на территории участка и прилегающей территории бытовых отходов, листвы, порубочных и иных растительных остатков. </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Статья 48. Закрепление территорий</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1.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закрепленных территорий города Лиски. Закрепление территорий осуществляется на основе Соглашения администрации муниципального образования города Лиски.</w:t>
      </w:r>
    </w:p>
    <w:p w:rsidR="006B2ACE" w:rsidRPr="00AA7E56" w:rsidRDefault="006B2ACE" w:rsidP="00AA7E56">
      <w:pPr>
        <w:autoSpaceDE w:val="0"/>
        <w:autoSpaceDN w:val="0"/>
        <w:adjustRightInd w:val="0"/>
        <w:ind w:firstLine="709"/>
        <w:rPr>
          <w:rFonts w:cs="Arial"/>
        </w:rPr>
      </w:pPr>
      <w:r w:rsidRPr="00AA7E56">
        <w:rPr>
          <w:rFonts w:cs="Arial"/>
        </w:rPr>
        <w:t>2. На основании заключаемого Соглашения между администрацией города Лиски и лицами, указанными в части 1 настоящей статьи, администрация городского поселения город Лиски закрепляет часть территории общего пользования (общественного назначения) муниципального образования города Лиски за юридическим лицом, индивидуальным предпринимателем, а юридическое лицо (индивидуальный предприниматель) обязуется за счет собственных средств и своими силами осуществлять ее сезонную уборку и санитарную очистку.</w:t>
      </w:r>
    </w:p>
    <w:p w:rsidR="006B2ACE" w:rsidRPr="00AA7E56" w:rsidRDefault="006B2ACE" w:rsidP="00AA7E56">
      <w:pPr>
        <w:autoSpaceDE w:val="0"/>
        <w:autoSpaceDN w:val="0"/>
        <w:adjustRightInd w:val="0"/>
        <w:ind w:firstLine="709"/>
        <w:rPr>
          <w:rFonts w:cs="Arial"/>
        </w:rPr>
      </w:pPr>
      <w:r w:rsidRPr="00AA7E56">
        <w:rPr>
          <w:rFonts w:cs="Arial"/>
        </w:rPr>
        <w:t>Соглашение составляется в письменной форме, является безвозмездным и должно содержать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6B2ACE" w:rsidRPr="00AA7E56" w:rsidRDefault="006B2ACE" w:rsidP="00AA7E56">
      <w:pPr>
        <w:autoSpaceDE w:val="0"/>
        <w:autoSpaceDN w:val="0"/>
        <w:adjustRightInd w:val="0"/>
        <w:ind w:firstLine="709"/>
        <w:rPr>
          <w:rFonts w:cs="Arial"/>
        </w:rPr>
      </w:pPr>
      <w:bookmarkStart w:id="8" w:name="Par18"/>
      <w:bookmarkEnd w:id="8"/>
      <w:r w:rsidRPr="00AA7E56">
        <w:rPr>
          <w:rFonts w:cs="Arial"/>
        </w:rPr>
        <w:t>3. Временное закрепление территорий может осуществляться постановлением администрации города Лиски, без заключения Соглашения, в следующих случаях:</w:t>
      </w:r>
    </w:p>
    <w:p w:rsidR="006B2ACE" w:rsidRPr="00AA7E56" w:rsidRDefault="006B2ACE" w:rsidP="00AA7E56">
      <w:pPr>
        <w:autoSpaceDE w:val="0"/>
        <w:autoSpaceDN w:val="0"/>
        <w:adjustRightInd w:val="0"/>
        <w:ind w:firstLine="709"/>
        <w:rPr>
          <w:rFonts w:cs="Arial"/>
        </w:rPr>
      </w:pPr>
      <w:r w:rsidRPr="00AA7E56">
        <w:rPr>
          <w:rFonts w:cs="Arial"/>
        </w:rPr>
        <w:t>- в целях ликвидации последствий стихийного бедствия или чрезвычайной ситуации (далее - ЧС) - на весь период ликвидации последствий;</w:t>
      </w:r>
    </w:p>
    <w:p w:rsidR="006B2ACE" w:rsidRPr="00AA7E56" w:rsidRDefault="006B2ACE" w:rsidP="00AA7E56">
      <w:pPr>
        <w:autoSpaceDE w:val="0"/>
        <w:autoSpaceDN w:val="0"/>
        <w:adjustRightInd w:val="0"/>
        <w:ind w:firstLine="709"/>
        <w:rPr>
          <w:rFonts w:cs="Arial"/>
        </w:rPr>
      </w:pPr>
      <w:r w:rsidRPr="00AA7E56">
        <w:rPr>
          <w:rFonts w:cs="Arial"/>
        </w:rPr>
        <w:t>- в период проведения официальных массовых мероприятий (праздников и т.п.) - на все время их проведения;</w:t>
      </w:r>
    </w:p>
    <w:p w:rsidR="006B2ACE" w:rsidRPr="00AA7E56" w:rsidRDefault="006B2ACE" w:rsidP="00AA7E56">
      <w:pPr>
        <w:autoSpaceDE w:val="0"/>
        <w:autoSpaceDN w:val="0"/>
        <w:adjustRightInd w:val="0"/>
        <w:ind w:firstLine="709"/>
        <w:rPr>
          <w:rFonts w:cs="Arial"/>
        </w:rPr>
      </w:pPr>
      <w:r w:rsidRPr="00AA7E56">
        <w:rPr>
          <w:rFonts w:cs="Arial"/>
        </w:rPr>
        <w:t>- при проведении общегородского субботника.</w:t>
      </w:r>
    </w:p>
    <w:p w:rsidR="006B2ACE" w:rsidRPr="00AA7E56" w:rsidRDefault="006B2ACE" w:rsidP="00AA7E56">
      <w:pPr>
        <w:autoSpaceDE w:val="0"/>
        <w:autoSpaceDN w:val="0"/>
        <w:adjustRightInd w:val="0"/>
        <w:ind w:firstLine="709"/>
        <w:rPr>
          <w:rFonts w:cs="Arial"/>
        </w:rPr>
      </w:pPr>
      <w:r w:rsidRPr="00AA7E56">
        <w:rPr>
          <w:rFonts w:cs="Arial"/>
        </w:rPr>
        <w:t>При этом временное закрепление территории производится для проведения ее однократной уборки за одним и тем же юридическим лицом (индивидуальным предпринимателем) не чаще одного раза в месяц.</w:t>
      </w:r>
    </w:p>
    <w:p w:rsidR="006B2ACE" w:rsidRPr="00AA7E56" w:rsidRDefault="006B2ACE" w:rsidP="00AA7E56">
      <w:pPr>
        <w:autoSpaceDE w:val="0"/>
        <w:autoSpaceDN w:val="0"/>
        <w:adjustRightInd w:val="0"/>
        <w:ind w:firstLine="709"/>
        <w:rPr>
          <w:rFonts w:cs="Arial"/>
        </w:rPr>
      </w:pPr>
      <w:r w:rsidRPr="00AA7E56">
        <w:rPr>
          <w:rFonts w:cs="Arial"/>
        </w:rPr>
        <w:t>В целях ликвидации последствий стихийного бедствия или чрезвычайной ситуации допускается осуществлять временное закрепление территорий в отношении лиц, заключивших Соглашение.</w:t>
      </w:r>
    </w:p>
    <w:p w:rsidR="006B2ACE" w:rsidRPr="00AA7E56" w:rsidRDefault="006B2ACE" w:rsidP="00AA7E56">
      <w:pPr>
        <w:autoSpaceDE w:val="0"/>
        <w:autoSpaceDN w:val="0"/>
        <w:adjustRightInd w:val="0"/>
        <w:ind w:firstLine="709"/>
        <w:rPr>
          <w:rFonts w:cs="Arial"/>
        </w:rPr>
      </w:pPr>
      <w:r w:rsidRPr="00AA7E56">
        <w:rPr>
          <w:rFonts w:cs="Arial"/>
        </w:rPr>
        <w:t>4. Уборка закрепленных территорий организуется руководителями предприятий, учреждений, организаций и производится в соответствии с графиком, определенным Соглашением, либо постановлением администрации города Лиски о временном закреплении территорий.</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lastRenderedPageBreak/>
        <w:t>Статья 49. Обеспечение чистоты и порядка при проведении строительных, ремонтных и восстановительных работ</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1. Строительные площадки, объекты производства строительных материалов (заводы железобетонных изделий, растворные узлы и др.) в обязательном порядке должны иметь ограждение, оборудоваться пунктами очистки (мойки) колес автотранспорта.</w:t>
      </w:r>
    </w:p>
    <w:p w:rsidR="006B2ACE" w:rsidRPr="00AA7E56" w:rsidRDefault="006B2ACE" w:rsidP="00AA7E56">
      <w:pPr>
        <w:autoSpaceDE w:val="0"/>
        <w:autoSpaceDN w:val="0"/>
        <w:adjustRightInd w:val="0"/>
        <w:ind w:firstLine="709"/>
        <w:rPr>
          <w:rFonts w:cs="Arial"/>
        </w:rPr>
      </w:pPr>
      <w:r w:rsidRPr="00AA7E56">
        <w:rPr>
          <w:rFonts w:cs="Arial"/>
        </w:rPr>
        <w:t>2. Уборка и покос травы на строительных площадках, а также на территории, занимаемой для обслуживания строительной площадки, производятся силами организаций, выполняющих строительные, ремонтные, восстановительные работы от начала работ до сдачи объектов в эксплуатацию (окончания ремонтных, восстановительных работ).</w:t>
      </w:r>
    </w:p>
    <w:p w:rsidR="006B2ACE" w:rsidRPr="00AA7E56" w:rsidRDefault="006B2ACE" w:rsidP="00AA7E56">
      <w:pPr>
        <w:autoSpaceDE w:val="0"/>
        <w:autoSpaceDN w:val="0"/>
        <w:adjustRightInd w:val="0"/>
        <w:ind w:firstLine="709"/>
        <w:rPr>
          <w:rFonts w:cs="Arial"/>
        </w:rPr>
      </w:pPr>
      <w:r w:rsidRPr="00AA7E56">
        <w:rPr>
          <w:rFonts w:cs="Arial"/>
        </w:rPr>
        <w:t>3.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6B2ACE" w:rsidRPr="00AA7E56" w:rsidRDefault="006B2ACE" w:rsidP="00AA7E56">
      <w:pPr>
        <w:autoSpaceDE w:val="0"/>
        <w:autoSpaceDN w:val="0"/>
        <w:adjustRightInd w:val="0"/>
        <w:ind w:firstLine="709"/>
        <w:rPr>
          <w:rFonts w:cs="Arial"/>
        </w:rPr>
      </w:pPr>
      <w:r w:rsidRPr="00AA7E56">
        <w:rPr>
          <w:rFonts w:cs="Arial"/>
        </w:rPr>
        <w:t>4. Ограждения должны содержаться в чистоте, иметь внешний вид, соответствующий установленным нормативам,</w:t>
      </w:r>
      <w:r w:rsidR="00AA7E56">
        <w:rPr>
          <w:rFonts w:cs="Arial"/>
        </w:rPr>
        <w:t xml:space="preserve"> </w:t>
      </w:r>
      <w:r w:rsidRPr="00AA7E56">
        <w:rPr>
          <w:rFonts w:cs="Arial"/>
        </w:rPr>
        <w:t>очищены от грязи,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суток с момента повреждения.</w:t>
      </w:r>
    </w:p>
    <w:p w:rsidR="006B2ACE" w:rsidRPr="00AA7E56" w:rsidRDefault="006B2ACE" w:rsidP="00AA7E56">
      <w:pPr>
        <w:autoSpaceDE w:val="0"/>
        <w:autoSpaceDN w:val="0"/>
        <w:adjustRightInd w:val="0"/>
        <w:ind w:firstLine="709"/>
        <w:rPr>
          <w:rFonts w:cs="Arial"/>
        </w:rPr>
      </w:pPr>
      <w:r w:rsidRPr="00AA7E56">
        <w:rPr>
          <w:rFonts w:cs="Arial"/>
        </w:rPr>
        <w:t>5. Обязанность по содержанию строительной площадки и ее ограждения возлагается на заказчика-застройщика, лицо, осуществляющее строительство в установленном законом порядке.</w:t>
      </w:r>
    </w:p>
    <w:p w:rsidR="006B2ACE" w:rsidRPr="00AA7E56" w:rsidRDefault="006B2ACE" w:rsidP="00AA7E56">
      <w:pPr>
        <w:autoSpaceDE w:val="0"/>
        <w:autoSpaceDN w:val="0"/>
        <w:adjustRightInd w:val="0"/>
        <w:ind w:firstLine="709"/>
        <w:rPr>
          <w:rFonts w:cs="Arial"/>
        </w:rPr>
      </w:pPr>
      <w:r w:rsidRPr="00AA7E56">
        <w:rPr>
          <w:rFonts w:cs="Arial"/>
        </w:rPr>
        <w:t>6. По окончании строительных и ремонтных работ дорожное покрытие, тротуары и газоны, нарушенные проездом грузового транспорта и строительной техники, должны быть приведены в первоначальное состояние, в соответствии с назначением.</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Статья 50. Организация порядка на территории рынков</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Управляющие рынками компании обязаны устанавливать на территориях рынков общественные туалеты и содержать территорию в надлежащем санитарном состоянии. Территория рынков очищается после окончания торговли с обязательной в теплое время года предварительной поливкой всей территории. Текущая уборка рынков проводится в течение всего торгового дня. Для сбора мусора на территории рынка устанавливаются мусоросборники в количестве, обеспечивающем сбор ежедневно образуемых отходов, и урны из расчета одна урна на 50 квадратных метров площади, которые по окончании торговли ежедневно очищаются.</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 xml:space="preserve">Часть IV. </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ТРЕБОВАНИЯ К СОДЕРЖАНИЮ ЗДАНИЙ И СООРУЖЕНИЙ</w:t>
      </w:r>
    </w:p>
    <w:p w:rsidR="006B2ACE" w:rsidRPr="00AA7E56" w:rsidRDefault="006B2ACE" w:rsidP="00AA7E56">
      <w:pPr>
        <w:autoSpaceDE w:val="0"/>
        <w:autoSpaceDN w:val="0"/>
        <w:adjustRightInd w:val="0"/>
        <w:ind w:firstLine="709"/>
        <w:rPr>
          <w:rFonts w:cs="Arial"/>
        </w:rPr>
      </w:pPr>
      <w:r w:rsidRPr="00AA7E56">
        <w:rPr>
          <w:rFonts w:cs="Arial"/>
        </w:rPr>
        <w:t>НА ТЕРРИТОРИИ ГОРОДА ЛИСКИ</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Статья 51. Требования к фасадам, содержание фасадов зданий и сооружений</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1. Фасады зданий и сооружений на территории города Лиски 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6B2ACE" w:rsidRPr="00AA7E56" w:rsidRDefault="006B2ACE" w:rsidP="00AA7E56">
      <w:pPr>
        <w:autoSpaceDE w:val="0"/>
        <w:autoSpaceDN w:val="0"/>
        <w:adjustRightInd w:val="0"/>
        <w:ind w:firstLine="709"/>
        <w:rPr>
          <w:rFonts w:cs="Arial"/>
        </w:rPr>
      </w:pPr>
      <w:r w:rsidRPr="00AA7E56">
        <w:rPr>
          <w:rFonts w:cs="Arial"/>
        </w:rPr>
        <w:lastRenderedPageBreak/>
        <w:t>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6B2ACE" w:rsidRPr="00AA7E56" w:rsidRDefault="006B2ACE" w:rsidP="00AA7E56">
      <w:pPr>
        <w:autoSpaceDE w:val="0"/>
        <w:autoSpaceDN w:val="0"/>
        <w:adjustRightInd w:val="0"/>
        <w:ind w:firstLine="709"/>
        <w:rPr>
          <w:rFonts w:cs="Arial"/>
        </w:rPr>
      </w:pPr>
      <w:r w:rsidRPr="00AA7E56">
        <w:rPr>
          <w:rFonts w:cs="Arial"/>
        </w:rPr>
        <w:t>Колористическое решение фасадов объекта формируется с учетом:</w:t>
      </w:r>
    </w:p>
    <w:p w:rsidR="006B2ACE" w:rsidRPr="00AA7E56" w:rsidRDefault="006B2ACE" w:rsidP="00AA7E56">
      <w:pPr>
        <w:autoSpaceDE w:val="0"/>
        <w:autoSpaceDN w:val="0"/>
        <w:adjustRightInd w:val="0"/>
        <w:ind w:firstLine="709"/>
        <w:rPr>
          <w:rFonts w:cs="Arial"/>
        </w:rPr>
      </w:pPr>
      <w:r w:rsidRPr="00AA7E56">
        <w:rPr>
          <w:rFonts w:cs="Arial"/>
        </w:rPr>
        <w:t>функционального назначения объекта (жилое, промышленное, административное, культурно-просветительское, физкультурно-спортивное и т.д.);</w:t>
      </w:r>
    </w:p>
    <w:p w:rsidR="006B2ACE" w:rsidRPr="00AA7E56" w:rsidRDefault="006B2ACE" w:rsidP="00AA7E56">
      <w:pPr>
        <w:autoSpaceDE w:val="0"/>
        <w:autoSpaceDN w:val="0"/>
        <w:adjustRightInd w:val="0"/>
        <w:ind w:firstLine="709"/>
        <w:rPr>
          <w:rFonts w:cs="Arial"/>
        </w:rPr>
      </w:pPr>
      <w:r w:rsidRPr="00AA7E56">
        <w:rPr>
          <w:rFonts w:cs="Arial"/>
        </w:rPr>
        <w:t>местоположения объекта в структуре города (на красной линии застройки, внутри застройки и т.д.);</w:t>
      </w:r>
    </w:p>
    <w:p w:rsidR="006B2ACE" w:rsidRPr="00AA7E56" w:rsidRDefault="006B2ACE" w:rsidP="00AA7E56">
      <w:pPr>
        <w:autoSpaceDE w:val="0"/>
        <w:autoSpaceDN w:val="0"/>
        <w:adjustRightInd w:val="0"/>
        <w:ind w:firstLine="709"/>
        <w:rPr>
          <w:rFonts w:cs="Arial"/>
        </w:rPr>
      </w:pPr>
      <w:r w:rsidRPr="00AA7E56">
        <w:rPr>
          <w:rFonts w:cs="Arial"/>
        </w:rPr>
        <w:t>зон визуального восприятия (участие в формировании силуэта и/или панорамы, визуальный акцент, визуальная доминанта и т.д.);</w:t>
      </w:r>
    </w:p>
    <w:p w:rsidR="006B2ACE" w:rsidRPr="00AA7E56" w:rsidRDefault="006B2ACE" w:rsidP="00AA7E56">
      <w:pPr>
        <w:autoSpaceDE w:val="0"/>
        <w:autoSpaceDN w:val="0"/>
        <w:adjustRightInd w:val="0"/>
        <w:ind w:firstLine="709"/>
        <w:rPr>
          <w:rFonts w:cs="Arial"/>
        </w:rPr>
      </w:pPr>
      <w:r w:rsidRPr="00AA7E56">
        <w:rPr>
          <w:rFonts w:cs="Arial"/>
        </w:rPr>
        <w:t>в том числе архитектурной колористики окружающей застройки;</w:t>
      </w:r>
    </w:p>
    <w:p w:rsidR="006B2ACE" w:rsidRPr="00AA7E56" w:rsidRDefault="006B2ACE" w:rsidP="00AA7E56">
      <w:pPr>
        <w:autoSpaceDE w:val="0"/>
        <w:autoSpaceDN w:val="0"/>
        <w:adjustRightInd w:val="0"/>
        <w:ind w:firstLine="709"/>
        <w:rPr>
          <w:rFonts w:cs="Arial"/>
        </w:rPr>
      </w:pPr>
      <w:r w:rsidRPr="00AA7E56">
        <w:rPr>
          <w:rFonts w:cs="Arial"/>
        </w:rPr>
        <w:t>материала существующих ограждающих конструкций.</w:t>
      </w:r>
    </w:p>
    <w:p w:rsidR="006B2ACE" w:rsidRPr="00AA7E56" w:rsidRDefault="006B2ACE" w:rsidP="00AA7E56">
      <w:pPr>
        <w:autoSpaceDE w:val="0"/>
        <w:autoSpaceDN w:val="0"/>
        <w:adjustRightInd w:val="0"/>
        <w:ind w:firstLine="709"/>
        <w:rPr>
          <w:rFonts w:cs="Arial"/>
        </w:rPr>
      </w:pPr>
      <w:r w:rsidRPr="00AA7E56">
        <w:rPr>
          <w:rFonts w:cs="Arial"/>
        </w:rPr>
        <w:t>3.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6B2ACE" w:rsidRPr="00AA7E56" w:rsidRDefault="006B2ACE" w:rsidP="00AA7E56">
      <w:pPr>
        <w:autoSpaceDE w:val="0"/>
        <w:autoSpaceDN w:val="0"/>
        <w:adjustRightInd w:val="0"/>
        <w:ind w:firstLine="709"/>
        <w:rPr>
          <w:rFonts w:cs="Arial"/>
        </w:rPr>
      </w:pPr>
      <w:r w:rsidRPr="00AA7E56">
        <w:rPr>
          <w:rFonts w:cs="Arial"/>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6B2ACE" w:rsidRPr="00AA7E56" w:rsidRDefault="006B2ACE" w:rsidP="00AA7E56">
      <w:pPr>
        <w:autoSpaceDE w:val="0"/>
        <w:autoSpaceDN w:val="0"/>
        <w:adjustRightInd w:val="0"/>
        <w:ind w:firstLine="709"/>
        <w:rPr>
          <w:rFonts w:cs="Arial"/>
        </w:rPr>
      </w:pPr>
      <w:r w:rsidRPr="00AA7E56">
        <w:rPr>
          <w:rFonts w:cs="Arial"/>
        </w:rPr>
        <w:t>4.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 Размещение наружных блоков систем кондиционирования и вентиляции, установка маркиз, антенн на фасадах, выходящих на проезжую часть магистральных улиц, на площади, осуществляется по согласованию с органом администрации города Лиски, уполномоченным в сфере архитектуры.</w:t>
      </w:r>
    </w:p>
    <w:p w:rsidR="006B2ACE" w:rsidRPr="00AA7E56" w:rsidRDefault="006B2ACE" w:rsidP="00AA7E56">
      <w:pPr>
        <w:autoSpaceDE w:val="0"/>
        <w:autoSpaceDN w:val="0"/>
        <w:adjustRightInd w:val="0"/>
        <w:ind w:firstLine="709"/>
        <w:rPr>
          <w:rFonts w:cs="Arial"/>
        </w:rPr>
      </w:pPr>
      <w:r w:rsidRPr="00AA7E56">
        <w:rPr>
          <w:rFonts w:cs="Arial"/>
        </w:rPr>
        <w:t>5. Установка мемориальных досок на фасадах зданий и сооружений должна осуществляться в порядке, утвержденном решением Совета депутатов города</w:t>
      </w:r>
      <w:r w:rsidR="00AA7E56">
        <w:rPr>
          <w:rFonts w:cs="Arial"/>
        </w:rPr>
        <w:t xml:space="preserve"> </w:t>
      </w:r>
      <w:r w:rsidRPr="00AA7E56">
        <w:rPr>
          <w:rFonts w:cs="Arial"/>
        </w:rPr>
        <w:t>Лиски.</w:t>
      </w:r>
    </w:p>
    <w:p w:rsidR="006B2ACE" w:rsidRPr="00AA7E56" w:rsidRDefault="006B2ACE" w:rsidP="00AA7E56">
      <w:pPr>
        <w:autoSpaceDE w:val="0"/>
        <w:autoSpaceDN w:val="0"/>
        <w:adjustRightInd w:val="0"/>
        <w:ind w:firstLine="709"/>
        <w:rPr>
          <w:rFonts w:cs="Arial"/>
        </w:rPr>
      </w:pPr>
      <w:r w:rsidRPr="00AA7E56">
        <w:rPr>
          <w:rFonts w:cs="Arial"/>
        </w:rPr>
        <w:t>6. Собственники зданий, строений должны размещать на фасадах зданий аншлаги (указатели с наименованиями улиц, переулков, площадей и номерами домов) в соответствии с порядком размещения указателей с наименованиями улиц, переулков, площадей и номерами домов, установленным постановлением администрации города Лиски.</w:t>
      </w:r>
    </w:p>
    <w:p w:rsidR="006B2ACE" w:rsidRPr="00AA7E56" w:rsidRDefault="006B2ACE" w:rsidP="00AA7E56">
      <w:pPr>
        <w:autoSpaceDE w:val="0"/>
        <w:autoSpaceDN w:val="0"/>
        <w:adjustRightInd w:val="0"/>
        <w:ind w:firstLine="709"/>
        <w:rPr>
          <w:rFonts w:cs="Arial"/>
        </w:rPr>
      </w:pPr>
      <w:r w:rsidRPr="00AA7E56">
        <w:rPr>
          <w:rFonts w:cs="Arial"/>
        </w:rPr>
        <w:t>7. На фасадах зданий и сооружений запрещается размещение афиш, объявлений, плакатов и другой информационно-печатной продукции.</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shd w:val="clear" w:color="auto" w:fill="FFFFFF"/>
        </w:rPr>
      </w:pPr>
      <w:r w:rsidRPr="00AA7E56">
        <w:rPr>
          <w:rFonts w:cs="Arial"/>
        </w:rPr>
        <w:t xml:space="preserve">Статья 52. </w:t>
      </w:r>
      <w:r w:rsidRPr="00AA7E56">
        <w:rPr>
          <w:rFonts w:cs="Arial"/>
          <w:shd w:val="clear" w:color="auto" w:fill="FFFFFF"/>
        </w:rPr>
        <w:t>Ремонт и содержание зданий и сооружений</w:t>
      </w:r>
    </w:p>
    <w:p w:rsidR="006B2ACE" w:rsidRPr="00AA7E56" w:rsidRDefault="006B2ACE" w:rsidP="00AA7E56">
      <w:pPr>
        <w:autoSpaceDE w:val="0"/>
        <w:autoSpaceDN w:val="0"/>
        <w:adjustRightInd w:val="0"/>
        <w:ind w:firstLine="709"/>
        <w:rPr>
          <w:rFonts w:cs="Arial"/>
          <w:shd w:val="clear" w:color="auto" w:fill="FFFFFF"/>
        </w:rPr>
      </w:pPr>
    </w:p>
    <w:p w:rsidR="006B2ACE" w:rsidRPr="00AA7E56" w:rsidRDefault="006B2ACE" w:rsidP="00AA7E56">
      <w:pPr>
        <w:ind w:firstLine="709"/>
        <w:contextualSpacing/>
        <w:rPr>
          <w:rFonts w:cs="Arial"/>
          <w:shd w:val="clear" w:color="auto" w:fill="FFFFFF"/>
        </w:rPr>
      </w:pPr>
      <w:r w:rsidRPr="00AA7E56">
        <w:rPr>
          <w:rFonts w:cs="Arial"/>
          <w:shd w:val="clear" w:color="auto" w:fill="FFFFFF"/>
        </w:rPr>
        <w:t>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6B2ACE" w:rsidRPr="00AA7E56" w:rsidRDefault="006B2ACE" w:rsidP="00AA7E56">
      <w:pPr>
        <w:ind w:firstLine="709"/>
        <w:contextualSpacing/>
        <w:rPr>
          <w:rFonts w:cs="Arial"/>
          <w:shd w:val="clear" w:color="auto" w:fill="FFFFFF"/>
        </w:rPr>
      </w:pPr>
      <w:r w:rsidRPr="00AA7E56">
        <w:rPr>
          <w:rFonts w:cs="Arial"/>
          <w:shd w:val="clear" w:color="auto" w:fill="FFFFFF"/>
        </w:rPr>
        <w:t>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специализированным предприятием, определенным администрацией городского поселения город Лиски.</w:t>
      </w:r>
    </w:p>
    <w:p w:rsidR="006B2ACE" w:rsidRPr="00AA7E56" w:rsidRDefault="006B2ACE" w:rsidP="00AA7E56">
      <w:pPr>
        <w:ind w:firstLine="709"/>
        <w:contextualSpacing/>
        <w:rPr>
          <w:rFonts w:cs="Arial"/>
        </w:rPr>
      </w:pPr>
      <w:r w:rsidRPr="00AA7E56">
        <w:rPr>
          <w:rFonts w:cs="Arial"/>
          <w:shd w:val="clear" w:color="auto" w:fill="FFFFFF"/>
        </w:rPr>
        <w:t xml:space="preserve">3. </w:t>
      </w:r>
      <w:r w:rsidRPr="00AA7E56">
        <w:rPr>
          <w:rFonts w:cs="Arial"/>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6B2ACE" w:rsidRPr="00AA7E56" w:rsidRDefault="006B2ACE" w:rsidP="00AA7E56">
      <w:pPr>
        <w:ind w:firstLine="709"/>
        <w:contextualSpacing/>
        <w:rPr>
          <w:rFonts w:cs="Arial"/>
        </w:rPr>
      </w:pPr>
      <w:r w:rsidRPr="00AA7E56">
        <w:rPr>
          <w:rFonts w:cs="Arial"/>
        </w:rPr>
        <w:lastRenderedPageBreak/>
        <w:t>4.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6B2ACE" w:rsidRPr="00AA7E56" w:rsidRDefault="006B2ACE" w:rsidP="00AA7E56">
      <w:pPr>
        <w:ind w:firstLine="709"/>
        <w:contextualSpacing/>
        <w:rPr>
          <w:rFonts w:cs="Arial"/>
        </w:rPr>
      </w:pPr>
      <w:r w:rsidRPr="00AA7E56">
        <w:rPr>
          <w:rFonts w:cs="Arial"/>
        </w:rPr>
        <w:t>5.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6B2ACE" w:rsidRPr="00AA7E56" w:rsidRDefault="006B2ACE" w:rsidP="00AA7E56">
      <w:pPr>
        <w:ind w:firstLine="709"/>
        <w:contextualSpacing/>
        <w:rPr>
          <w:rFonts w:cs="Arial"/>
        </w:rPr>
      </w:pPr>
      <w:r w:rsidRPr="00AA7E56">
        <w:rPr>
          <w:rFonts w:cs="Arial"/>
        </w:rPr>
        <w:t>6.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6B2ACE" w:rsidRPr="00AA7E56" w:rsidRDefault="006B2ACE" w:rsidP="00AA7E56">
      <w:pPr>
        <w:ind w:firstLine="709"/>
        <w:contextualSpacing/>
        <w:rPr>
          <w:rFonts w:cs="Arial"/>
        </w:rPr>
      </w:pPr>
      <w:r w:rsidRPr="00AA7E56">
        <w:rPr>
          <w:rFonts w:cs="Arial"/>
        </w:rPr>
        <w:t>7.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6B2ACE" w:rsidRPr="00AA7E56" w:rsidRDefault="006B2ACE" w:rsidP="00AA7E56">
      <w:pPr>
        <w:ind w:firstLine="709"/>
        <w:contextualSpacing/>
        <w:rPr>
          <w:rFonts w:cs="Arial"/>
        </w:rPr>
      </w:pPr>
      <w:r w:rsidRPr="00AA7E56">
        <w:rPr>
          <w:rFonts w:cs="Arial"/>
        </w:rPr>
        <w:t>8. Требования к составу архитектурного решения объектов согласования архитектурно-градостроительного облика определяются администрацией городского поселения город Лиски.</w:t>
      </w:r>
    </w:p>
    <w:p w:rsidR="006B2ACE" w:rsidRPr="00AA7E56" w:rsidRDefault="006B2ACE" w:rsidP="00AA7E56">
      <w:pPr>
        <w:ind w:firstLine="709"/>
        <w:contextualSpacing/>
        <w:rPr>
          <w:rFonts w:cs="Arial"/>
        </w:rPr>
      </w:pPr>
      <w:r w:rsidRPr="00AA7E56">
        <w:rPr>
          <w:rFonts w:cs="Arial"/>
        </w:rPr>
        <w:t>9.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6B2ACE" w:rsidRPr="00AA7E56" w:rsidRDefault="006B2ACE" w:rsidP="00AA7E56">
      <w:pPr>
        <w:ind w:firstLine="709"/>
        <w:contextualSpacing/>
        <w:rPr>
          <w:rFonts w:cs="Arial"/>
        </w:rPr>
      </w:pPr>
      <w:r w:rsidRPr="00AA7E56">
        <w:rPr>
          <w:rFonts w:cs="Arial"/>
        </w:rPr>
        <w:t>10. Содержание фасадов зданий, сооружений включает:</w:t>
      </w:r>
    </w:p>
    <w:p w:rsidR="006B2ACE" w:rsidRPr="00AA7E56" w:rsidRDefault="006B2ACE" w:rsidP="00AA7E56">
      <w:pPr>
        <w:ind w:firstLine="709"/>
        <w:rPr>
          <w:rFonts w:cs="Arial"/>
        </w:rPr>
      </w:pPr>
      <w:r w:rsidRPr="00AA7E56">
        <w:rPr>
          <w:rFonts w:cs="Arial"/>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отмосток, приямков цокольных окон и входов в подвалы и иных конструктивных элементов;</w:t>
      </w:r>
    </w:p>
    <w:p w:rsidR="006B2ACE" w:rsidRPr="00AA7E56" w:rsidRDefault="006B2ACE" w:rsidP="00AA7E56">
      <w:pPr>
        <w:ind w:firstLine="709"/>
        <w:rPr>
          <w:rFonts w:cs="Arial"/>
        </w:rPr>
      </w:pPr>
      <w:r w:rsidRPr="00AA7E56">
        <w:rPr>
          <w:rFonts w:cs="Arial"/>
        </w:rPr>
        <w:t>-обеспечение наличия и содержания в исправном состоянии водостоков, водосточных труб и сливов;</w:t>
      </w:r>
    </w:p>
    <w:p w:rsidR="006B2ACE" w:rsidRPr="00AA7E56" w:rsidRDefault="006B2ACE" w:rsidP="00AA7E56">
      <w:pPr>
        <w:ind w:firstLine="709"/>
        <w:rPr>
          <w:rFonts w:cs="Arial"/>
        </w:rPr>
      </w:pPr>
      <w:r w:rsidRPr="00AA7E56">
        <w:rPr>
          <w:rFonts w:cs="Arial"/>
        </w:rPr>
        <w:t>-очистку от снега и льда крыш и козырьков, удаление наледи, снега и сосулек с карнизов, балконов и лоджий;</w:t>
      </w:r>
    </w:p>
    <w:p w:rsidR="006B2ACE" w:rsidRPr="00AA7E56" w:rsidRDefault="006B2ACE" w:rsidP="00AA7E56">
      <w:pPr>
        <w:ind w:firstLine="709"/>
        <w:rPr>
          <w:rFonts w:cs="Arial"/>
        </w:rPr>
      </w:pPr>
      <w:r w:rsidRPr="00AA7E56">
        <w:rPr>
          <w:rFonts w:cs="Arial"/>
        </w:rPr>
        <w:t>-герметизацию, заделку и расшивку швов, трещин и выбоин;</w:t>
      </w:r>
    </w:p>
    <w:p w:rsidR="006B2ACE" w:rsidRPr="00AA7E56" w:rsidRDefault="006B2ACE" w:rsidP="00AA7E56">
      <w:pPr>
        <w:ind w:firstLine="709"/>
        <w:rPr>
          <w:rFonts w:cs="Arial"/>
        </w:rPr>
      </w:pPr>
      <w:r w:rsidRPr="00AA7E56">
        <w:rPr>
          <w:rFonts w:cs="Arial"/>
        </w:rPr>
        <w:t>-поддержание в исправном состоянии размещенного на фасаде электроосвещения;</w:t>
      </w:r>
    </w:p>
    <w:p w:rsidR="006B2ACE" w:rsidRPr="00AA7E56" w:rsidRDefault="006B2ACE" w:rsidP="00AA7E56">
      <w:pPr>
        <w:ind w:firstLine="709"/>
        <w:rPr>
          <w:rFonts w:cs="Arial"/>
        </w:rPr>
      </w:pPr>
      <w:r w:rsidRPr="00AA7E56">
        <w:rPr>
          <w:rFonts w:cs="Arial"/>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6B2ACE" w:rsidRPr="00AA7E56" w:rsidRDefault="006B2ACE" w:rsidP="00AA7E56">
      <w:pPr>
        <w:ind w:firstLine="709"/>
        <w:rPr>
          <w:rFonts w:cs="Arial"/>
        </w:rPr>
      </w:pPr>
      <w:r w:rsidRPr="00AA7E56">
        <w:rPr>
          <w:rFonts w:cs="Arial"/>
        </w:rPr>
        <w:t>-очистку от надписей, рисунков, объявлений, плакатов и иной информационно-печатной продукции, а также нанесенных граффити.</w:t>
      </w:r>
    </w:p>
    <w:p w:rsidR="006B2ACE" w:rsidRPr="00AA7E56" w:rsidRDefault="006B2ACE" w:rsidP="00AA7E56">
      <w:pPr>
        <w:pStyle w:val="ConsPlusNormal"/>
        <w:ind w:firstLine="709"/>
        <w:jc w:val="both"/>
        <w:rPr>
          <w:sz w:val="24"/>
          <w:szCs w:val="24"/>
        </w:rPr>
      </w:pPr>
      <w:r w:rsidRPr="00AA7E56">
        <w:rPr>
          <w:sz w:val="24"/>
          <w:szCs w:val="24"/>
        </w:rPr>
        <w:t>11. 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6B2ACE" w:rsidRPr="00AA7E56" w:rsidRDefault="006B2ACE" w:rsidP="00AA7E56">
      <w:pPr>
        <w:ind w:firstLine="709"/>
        <w:contextualSpacing/>
        <w:rPr>
          <w:rFonts w:cs="Arial"/>
        </w:rPr>
      </w:pPr>
      <w:r w:rsidRPr="00AA7E56">
        <w:rPr>
          <w:rFonts w:cs="Arial"/>
        </w:rPr>
        <w:lastRenderedPageBreak/>
        <w:t xml:space="preserve">12. В целях обеспечения надлежащего состояния внешнего вида фасадов зданий и сооружений, сохранения их архитектурно-градостроительного облика запрещается: </w:t>
      </w:r>
    </w:p>
    <w:p w:rsidR="006B2ACE" w:rsidRPr="00AA7E56" w:rsidRDefault="006B2ACE" w:rsidP="00AA7E56">
      <w:pPr>
        <w:ind w:firstLine="709"/>
        <w:rPr>
          <w:rFonts w:cs="Arial"/>
        </w:rPr>
      </w:pPr>
      <w:r w:rsidRPr="00AA7E56">
        <w:rPr>
          <w:rFonts w:cs="Arial"/>
        </w:rPr>
        <w:t>-изменение внешнего вида фасада зданий и сооружений в нарушение требований, установленных настоящим разделом;</w:t>
      </w:r>
    </w:p>
    <w:p w:rsidR="006B2ACE" w:rsidRPr="00AA7E56" w:rsidRDefault="006B2ACE" w:rsidP="00AA7E56">
      <w:pPr>
        <w:ind w:firstLine="709"/>
        <w:rPr>
          <w:rFonts w:cs="Arial"/>
        </w:rPr>
      </w:pPr>
      <w:r w:rsidRPr="00AA7E56">
        <w:rPr>
          <w:rFonts w:cs="Arial"/>
        </w:rPr>
        <w:t>-уничтожение, порча, искажение конструктивных элементов и архитектурных деталей фасадов зданий и сооружений;</w:t>
      </w:r>
    </w:p>
    <w:p w:rsidR="006B2ACE" w:rsidRPr="00AA7E56" w:rsidRDefault="006B2ACE" w:rsidP="00AA7E56">
      <w:pPr>
        <w:ind w:firstLine="709"/>
        <w:rPr>
          <w:rFonts w:cs="Arial"/>
        </w:rPr>
      </w:pPr>
      <w:r w:rsidRPr="00AA7E56">
        <w:rPr>
          <w:rFonts w:cs="Arial"/>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6B2ACE" w:rsidRPr="00AA7E56" w:rsidRDefault="006B2ACE" w:rsidP="00AA7E56">
      <w:pPr>
        <w:ind w:firstLine="709"/>
        <w:rPr>
          <w:rFonts w:cs="Arial"/>
        </w:rPr>
      </w:pPr>
      <w:r w:rsidRPr="00AA7E56">
        <w:rPr>
          <w:rFonts w:cs="Arial"/>
        </w:rPr>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6B2ACE" w:rsidRPr="00AA7E56" w:rsidRDefault="006B2ACE" w:rsidP="00AA7E56">
      <w:pPr>
        <w:ind w:firstLine="709"/>
        <w:rPr>
          <w:rFonts w:cs="Arial"/>
        </w:rPr>
      </w:pPr>
      <w:r w:rsidRPr="00AA7E56">
        <w:rPr>
          <w:rFonts w:cs="Arial"/>
        </w:rPr>
        <w:t>-самовольное произведение надписей на фасадах зданий (сооружений);</w:t>
      </w:r>
    </w:p>
    <w:p w:rsidR="006B2ACE" w:rsidRPr="00AA7E56" w:rsidRDefault="006B2ACE" w:rsidP="00AA7E56">
      <w:pPr>
        <w:ind w:firstLine="709"/>
        <w:rPr>
          <w:rFonts w:cs="Arial"/>
        </w:rPr>
      </w:pPr>
      <w:r w:rsidRPr="00AA7E56">
        <w:rPr>
          <w:rFonts w:cs="Arial"/>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6B2ACE" w:rsidRPr="00AA7E56" w:rsidRDefault="006B2ACE" w:rsidP="00AA7E56">
      <w:pPr>
        <w:ind w:firstLine="709"/>
        <w:rPr>
          <w:rFonts w:cs="Arial"/>
        </w:rPr>
      </w:pPr>
      <w:r w:rsidRPr="00AA7E56">
        <w:rPr>
          <w:rFonts w:cs="Arial"/>
        </w:rPr>
        <w:t>-использование профнастила, сайдинга, металлопрофилей,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6B2ACE" w:rsidRPr="00AA7E56" w:rsidRDefault="006B2ACE" w:rsidP="00AA7E56">
      <w:pPr>
        <w:ind w:firstLine="709"/>
        <w:rPr>
          <w:rFonts w:cs="Arial"/>
        </w:rPr>
      </w:pPr>
      <w:r w:rsidRPr="00AA7E56">
        <w:rPr>
          <w:rFonts w:cs="Arial"/>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6B2ACE" w:rsidRPr="00AA7E56" w:rsidRDefault="006B2ACE" w:rsidP="00AA7E56">
      <w:pPr>
        <w:ind w:firstLine="709"/>
        <w:rPr>
          <w:rFonts w:cs="Arial"/>
        </w:rPr>
      </w:pPr>
      <w:r w:rsidRPr="00AA7E56">
        <w:rPr>
          <w:rFonts w:cs="Arial"/>
        </w:rPr>
        <w:t>-размещение наружных кондиционеров и антенн на архитектурных деталях, элементах декора, поверхностях с ценной архитектурной отделкой.</w:t>
      </w:r>
    </w:p>
    <w:p w:rsidR="006B2ACE" w:rsidRPr="00AA7E56" w:rsidRDefault="006B2ACE" w:rsidP="00AA7E56">
      <w:pPr>
        <w:ind w:firstLine="709"/>
        <w:contextualSpacing/>
        <w:rPr>
          <w:rFonts w:cs="Arial"/>
        </w:rPr>
      </w:pPr>
      <w:r w:rsidRPr="00AA7E56">
        <w:rPr>
          <w:rFonts w:cs="Arial"/>
        </w:rPr>
        <w:t>13. 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6B2ACE" w:rsidRPr="00AA7E56" w:rsidRDefault="006B2ACE" w:rsidP="00AA7E56">
      <w:pPr>
        <w:ind w:firstLine="709"/>
        <w:contextualSpacing/>
        <w:rPr>
          <w:rFonts w:cs="Arial"/>
        </w:rPr>
      </w:pPr>
      <w:r w:rsidRPr="00AA7E56">
        <w:rPr>
          <w:rFonts w:cs="Arial"/>
        </w:rPr>
        <w:t>14. При осуществлении работ по благоустройству прилегающих к зданиям и сооружениям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6B2ACE" w:rsidRPr="00AA7E56" w:rsidRDefault="006B2ACE" w:rsidP="00AA7E56">
      <w:pPr>
        <w:ind w:firstLine="709"/>
        <w:contextualSpacing/>
        <w:rPr>
          <w:rFonts w:cs="Arial"/>
        </w:rPr>
      </w:pPr>
      <w:r w:rsidRPr="00AA7E56">
        <w:rPr>
          <w:rFonts w:cs="Arial"/>
        </w:rPr>
        <w:t>15. При проектировании входных групп, изменении фасадов зданий, сооружений не допускается:</w:t>
      </w:r>
    </w:p>
    <w:p w:rsidR="006B2ACE" w:rsidRPr="00AA7E56" w:rsidRDefault="006B2ACE" w:rsidP="00AA7E56">
      <w:pPr>
        <w:ind w:firstLine="709"/>
        <w:rPr>
          <w:rFonts w:cs="Arial"/>
        </w:rPr>
      </w:pPr>
      <w:r w:rsidRPr="00AA7E56">
        <w:rPr>
          <w:rFonts w:cs="Arial"/>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6B2ACE" w:rsidRPr="00AA7E56" w:rsidRDefault="006B2ACE" w:rsidP="00AA7E56">
      <w:pPr>
        <w:ind w:firstLine="709"/>
        <w:rPr>
          <w:rFonts w:cs="Arial"/>
        </w:rPr>
      </w:pPr>
      <w:r w:rsidRPr="00AA7E56">
        <w:rPr>
          <w:rFonts w:cs="Arial"/>
        </w:rPr>
        <w:t>-устройство опорных элементов (колонн, стоек), препятствующих движению пешеходов;</w:t>
      </w:r>
    </w:p>
    <w:p w:rsidR="006B2ACE" w:rsidRPr="00AA7E56" w:rsidRDefault="006B2ACE" w:rsidP="00AA7E56">
      <w:pPr>
        <w:ind w:firstLine="709"/>
        <w:rPr>
          <w:rFonts w:cs="Arial"/>
        </w:rPr>
      </w:pPr>
      <w:r w:rsidRPr="00AA7E56">
        <w:rPr>
          <w:rFonts w:cs="Arial"/>
        </w:rPr>
        <w:lastRenderedPageBreak/>
        <w:t>-прокладка сетей инженерно-технического обеспечения открытым способом по фасаду здания, выходящему на улицу.</w:t>
      </w:r>
    </w:p>
    <w:p w:rsidR="006B2ACE" w:rsidRPr="00AA7E56" w:rsidRDefault="006B2ACE" w:rsidP="00AA7E56">
      <w:pPr>
        <w:ind w:firstLine="709"/>
        <w:contextualSpacing/>
        <w:rPr>
          <w:rFonts w:cs="Arial"/>
        </w:rPr>
      </w:pPr>
      <w:r w:rsidRPr="00AA7E56">
        <w:rPr>
          <w:rFonts w:cs="Arial"/>
        </w:rPr>
        <w:t>16. Собственники или наниматели индивидуальных жилых домов, если иное не предусмотрено законом или договором, обязаны:</w:t>
      </w:r>
    </w:p>
    <w:p w:rsidR="006B2ACE" w:rsidRPr="00AA7E56" w:rsidRDefault="006B2ACE" w:rsidP="00AA7E56">
      <w:pPr>
        <w:ind w:firstLine="709"/>
        <w:rPr>
          <w:rFonts w:cs="Arial"/>
        </w:rPr>
      </w:pPr>
      <w:r w:rsidRPr="00AA7E56">
        <w:rPr>
          <w:rFonts w:cs="Arial"/>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6B2ACE" w:rsidRPr="00AA7E56" w:rsidRDefault="006B2ACE" w:rsidP="00AA7E56">
      <w:pPr>
        <w:ind w:firstLine="709"/>
        <w:rPr>
          <w:rFonts w:cs="Arial"/>
        </w:rPr>
      </w:pPr>
      <w:r w:rsidRPr="00AA7E56">
        <w:rPr>
          <w:rFonts w:cs="Arial"/>
        </w:rPr>
        <w:t xml:space="preserve">-иметь на жилом доме </w:t>
      </w:r>
      <w:r w:rsidRPr="00AA7E56">
        <w:rPr>
          <w:rFonts w:cs="Arial"/>
          <w:spacing w:val="2"/>
          <w:shd w:val="clear" w:color="auto" w:fill="FFFFFF"/>
        </w:rPr>
        <w:t>указатель наименования улицы, проспекта, площади - уличный указатель</w:t>
      </w:r>
      <w:r w:rsidRPr="00AA7E56">
        <w:rPr>
          <w:rFonts w:cs="Arial"/>
        </w:rPr>
        <w:t xml:space="preserve"> и </w:t>
      </w:r>
      <w:r w:rsidRPr="00AA7E56">
        <w:rPr>
          <w:rFonts w:cs="Arial"/>
          <w:spacing w:val="2"/>
          <w:shd w:val="clear" w:color="auto" w:fill="FFFFFF"/>
        </w:rPr>
        <w:t xml:space="preserve">указатель номера дома и корпуса - номерной знак </w:t>
      </w:r>
      <w:r w:rsidRPr="00AA7E56">
        <w:rPr>
          <w:rFonts w:cs="Arial"/>
        </w:rPr>
        <w:t>номерной знак и поддерживать его в исправном состоянии;</w:t>
      </w:r>
    </w:p>
    <w:p w:rsidR="006B2ACE" w:rsidRPr="00AA7E56" w:rsidRDefault="006B2ACE" w:rsidP="00AA7E56">
      <w:pPr>
        <w:ind w:firstLine="709"/>
        <w:rPr>
          <w:rFonts w:cs="Arial"/>
        </w:rPr>
      </w:pPr>
      <w:r w:rsidRPr="00AA7E56">
        <w:rPr>
          <w:rFonts w:cs="Arial"/>
        </w:rPr>
        <w:t>-содержать в порядке территорию домовладения и обеспечивать надлежащее санитарное состояние;</w:t>
      </w:r>
    </w:p>
    <w:p w:rsidR="006B2ACE" w:rsidRPr="00AA7E56" w:rsidRDefault="006B2ACE" w:rsidP="00AA7E56">
      <w:pPr>
        <w:pStyle w:val="ConsPlusNormal"/>
        <w:ind w:firstLine="709"/>
        <w:jc w:val="both"/>
        <w:rPr>
          <w:sz w:val="24"/>
          <w:szCs w:val="24"/>
        </w:rPr>
      </w:pPr>
      <w:r w:rsidRPr="00AA7E56">
        <w:rPr>
          <w:sz w:val="24"/>
          <w:szCs w:val="24"/>
        </w:rPr>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6B2ACE" w:rsidRPr="00AA7E56" w:rsidRDefault="006B2ACE" w:rsidP="00AA7E56">
      <w:pPr>
        <w:ind w:firstLine="709"/>
        <w:rPr>
          <w:rFonts w:cs="Arial"/>
        </w:rPr>
      </w:pPr>
      <w:r w:rsidRPr="00AA7E56">
        <w:rPr>
          <w:rFonts w:cs="Arial"/>
        </w:rPr>
        <w:t>17. На территории индивидуальной жилой застройки не допускается:</w:t>
      </w:r>
    </w:p>
    <w:p w:rsidR="006B2ACE" w:rsidRPr="00AA7E56" w:rsidRDefault="006B2ACE" w:rsidP="00AA7E56">
      <w:pPr>
        <w:ind w:firstLine="709"/>
        <w:rPr>
          <w:rFonts w:cs="Arial"/>
        </w:rPr>
      </w:pPr>
      <w:r w:rsidRPr="00AA7E56">
        <w:rPr>
          <w:rFonts w:cs="Arial"/>
        </w:rPr>
        <w:t>-размещать на уличных проездах заграждения, затрудняющие или препятствующие доступу специального транспорта и уборочной техники;</w:t>
      </w:r>
    </w:p>
    <w:p w:rsidR="006B2ACE" w:rsidRPr="00AA7E56" w:rsidRDefault="006B2ACE" w:rsidP="00AA7E56">
      <w:pPr>
        <w:ind w:firstLine="709"/>
        <w:rPr>
          <w:rFonts w:cs="Arial"/>
        </w:rPr>
      </w:pPr>
      <w:r w:rsidRPr="00AA7E56">
        <w:rPr>
          <w:rFonts w:cs="Arial"/>
        </w:rPr>
        <w:t>-хранить разукомплектованное (неисправное) транспортное средство за территорией домовладения.</w:t>
      </w:r>
    </w:p>
    <w:p w:rsidR="006B2ACE" w:rsidRPr="00AA7E56" w:rsidRDefault="00AA7E56" w:rsidP="00AA7E56">
      <w:pPr>
        <w:ind w:firstLine="709"/>
        <w:contextualSpacing/>
        <w:rPr>
          <w:rFonts w:cs="Arial"/>
        </w:rPr>
      </w:pPr>
      <w:r>
        <w:rPr>
          <w:rFonts w:cs="Arial"/>
        </w:rPr>
        <w:t xml:space="preserve"> </w:t>
      </w:r>
      <w:r w:rsidR="006B2ACE" w:rsidRPr="00AA7E56">
        <w:rPr>
          <w:rFonts w:cs="Arial"/>
        </w:rPr>
        <w:t>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6B2ACE" w:rsidRPr="00AA7E56" w:rsidRDefault="006B2ACE" w:rsidP="00AA7E56">
      <w:pPr>
        <w:ind w:firstLine="709"/>
        <w:contextualSpacing/>
        <w:rPr>
          <w:rFonts w:cs="Arial"/>
        </w:rPr>
      </w:pPr>
      <w:r w:rsidRPr="00AA7E56">
        <w:rPr>
          <w:rFonts w:cs="Arial"/>
        </w:rPr>
        <w:t>18.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6B2ACE" w:rsidRPr="00AA7E56" w:rsidRDefault="006B2ACE" w:rsidP="00AA7E56">
      <w:pPr>
        <w:ind w:firstLine="709"/>
        <w:contextualSpacing/>
        <w:rPr>
          <w:rFonts w:cs="Arial"/>
        </w:rPr>
      </w:pPr>
      <w:r w:rsidRPr="00AA7E56">
        <w:rPr>
          <w:rFonts w:cs="Arial"/>
        </w:rPr>
        <w:t>19.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6B2ACE" w:rsidRPr="00AA7E56" w:rsidRDefault="006B2ACE" w:rsidP="00AA7E56">
      <w:pPr>
        <w:ind w:firstLine="709"/>
        <w:rPr>
          <w:rFonts w:cs="Arial"/>
        </w:rPr>
      </w:pPr>
      <w:r w:rsidRPr="00AA7E56">
        <w:rPr>
          <w:rFonts w:cs="Arial"/>
        </w:rPr>
        <w:t>20. Не допускается:</w:t>
      </w:r>
    </w:p>
    <w:p w:rsidR="006B2ACE" w:rsidRPr="00AA7E56" w:rsidRDefault="006B2ACE" w:rsidP="00AA7E56">
      <w:pPr>
        <w:ind w:firstLine="709"/>
        <w:rPr>
          <w:rFonts w:cs="Arial"/>
        </w:rPr>
      </w:pPr>
      <w:r w:rsidRPr="00AA7E56">
        <w:rPr>
          <w:rFonts w:cs="Arial"/>
        </w:rPr>
        <w:t>-установка ограждений из бытовых отходов и их элементов;</w:t>
      </w:r>
    </w:p>
    <w:p w:rsidR="006B2ACE" w:rsidRPr="00AA7E56" w:rsidRDefault="006B2ACE" w:rsidP="00AA7E56">
      <w:pPr>
        <w:ind w:firstLine="709"/>
        <w:rPr>
          <w:rFonts w:cs="Arial"/>
        </w:rPr>
      </w:pPr>
      <w:r w:rsidRPr="00AA7E56">
        <w:rPr>
          <w:rFonts w:cs="Arial"/>
        </w:rPr>
        <w:t>-при замене ограждений использование материалов и формы, снижающих эстетические и эксплуатационные характеристики заменяемого элемента;</w:t>
      </w:r>
    </w:p>
    <w:p w:rsidR="006B2ACE" w:rsidRPr="00AA7E56" w:rsidRDefault="006B2ACE" w:rsidP="00AA7E56">
      <w:pPr>
        <w:ind w:firstLine="709"/>
        <w:rPr>
          <w:rFonts w:cs="Arial"/>
        </w:rPr>
      </w:pPr>
      <w:r w:rsidRPr="00AA7E56">
        <w:rPr>
          <w:rFonts w:cs="Arial"/>
        </w:rPr>
        <w:t>-проектирование глухих и железобетонных ограждений на территориях рекреационного, общественного назначения;</w:t>
      </w:r>
    </w:p>
    <w:p w:rsidR="006B2ACE" w:rsidRPr="00AA7E56" w:rsidRDefault="006B2ACE" w:rsidP="00AA7E56">
      <w:pPr>
        <w:ind w:firstLine="709"/>
        <w:rPr>
          <w:rFonts w:cs="Arial"/>
        </w:rPr>
      </w:pPr>
      <w:r w:rsidRPr="00AA7E56">
        <w:rPr>
          <w:rFonts w:cs="Arial"/>
        </w:rPr>
        <w:t>-использование профлиста, сайдинга для ограждения территорий общего пользования, объектов социальной инфраструктуры, кварталов и участков многоквартирных жилых домов;</w:t>
      </w:r>
    </w:p>
    <w:p w:rsidR="006B2ACE" w:rsidRPr="00AA7E56" w:rsidRDefault="006B2ACE" w:rsidP="00AA7E56">
      <w:pPr>
        <w:ind w:firstLine="709"/>
        <w:rPr>
          <w:rFonts w:cs="Arial"/>
        </w:rPr>
      </w:pPr>
      <w:r w:rsidRPr="00AA7E56">
        <w:rPr>
          <w:rFonts w:cs="Arial"/>
        </w:rPr>
        <w:t>-использование деталей ограждений, способных вызвать порчу имущества граждан;</w:t>
      </w:r>
    </w:p>
    <w:p w:rsidR="006B2ACE" w:rsidRPr="00AA7E56" w:rsidRDefault="006B2ACE" w:rsidP="00AA7E56">
      <w:pPr>
        <w:ind w:firstLine="709"/>
        <w:rPr>
          <w:rFonts w:cs="Arial"/>
        </w:rPr>
      </w:pPr>
      <w:r w:rsidRPr="00AA7E56">
        <w:rPr>
          <w:rFonts w:cs="Arial"/>
        </w:rPr>
        <w:t>-окраска ограждений в чрезмерно активные тона (синий, красный, розовый, фиолетовый).</w:t>
      </w:r>
      <w:bookmarkStart w:id="9" w:name="_GoBack"/>
      <w:bookmarkEnd w:id="9"/>
    </w:p>
    <w:p w:rsidR="006B2ACE" w:rsidRPr="00AA7E56" w:rsidRDefault="006B2ACE" w:rsidP="00AA7E56">
      <w:pPr>
        <w:autoSpaceDE w:val="0"/>
        <w:autoSpaceDN w:val="0"/>
        <w:adjustRightInd w:val="0"/>
        <w:ind w:firstLine="709"/>
        <w:rPr>
          <w:rFonts w:cs="Arial"/>
        </w:rPr>
      </w:pPr>
      <w:r w:rsidRPr="00AA7E56">
        <w:rPr>
          <w:rFonts w:cs="Arial"/>
        </w:rPr>
        <w:t>21.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городского поселения.</w:t>
      </w:r>
    </w:p>
    <w:p w:rsidR="006B2ACE" w:rsidRPr="00AA7E56" w:rsidRDefault="006B2ACE" w:rsidP="00AA7E56">
      <w:pPr>
        <w:autoSpaceDE w:val="0"/>
        <w:autoSpaceDN w:val="0"/>
        <w:adjustRightInd w:val="0"/>
        <w:ind w:firstLine="709"/>
        <w:rPr>
          <w:rFonts w:cs="Arial"/>
        </w:rPr>
      </w:pPr>
      <w:r w:rsidRPr="00AA7E56">
        <w:rPr>
          <w:rFonts w:cs="Arial"/>
        </w:rPr>
        <w:t xml:space="preserve">22. Запрещается производить какие-либо изменения балконов, лоджий, развешивать ковры, одежду, белье на балконах и окнах наружных фасадов зданий, </w:t>
      </w:r>
      <w:r w:rsidRPr="00AA7E56">
        <w:rPr>
          <w:rFonts w:cs="Arial"/>
        </w:rPr>
        <w:lastRenderedPageBreak/>
        <w:t>выходящих на улицу, а также загромождать их разными предметами домашнего обихода.</w:t>
      </w:r>
    </w:p>
    <w:p w:rsidR="006B2ACE" w:rsidRPr="00AA7E56" w:rsidRDefault="006B2ACE" w:rsidP="00AA7E56">
      <w:pPr>
        <w:autoSpaceDE w:val="0"/>
        <w:autoSpaceDN w:val="0"/>
        <w:adjustRightInd w:val="0"/>
        <w:ind w:firstLine="709"/>
        <w:rPr>
          <w:rFonts w:cs="Arial"/>
        </w:rPr>
      </w:pPr>
      <w:r w:rsidRPr="00AA7E56">
        <w:rPr>
          <w:rFonts w:cs="Arial"/>
        </w:rPr>
        <w:t>23.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6B2ACE" w:rsidRPr="00AA7E56" w:rsidRDefault="006B2ACE" w:rsidP="00AA7E56">
      <w:pPr>
        <w:ind w:firstLine="709"/>
        <w:rPr>
          <w:rFonts w:cs="Arial"/>
        </w:rPr>
      </w:pPr>
      <w:r w:rsidRPr="00AA7E56">
        <w:rPr>
          <w:rFonts w:cs="Arial"/>
        </w:rPr>
        <w:t xml:space="preserve">24. В случае возникновения спорных ситуаций решение принимается комиссией, создаваемой распоряжением администрации городского поселения город Лиски. </w:t>
      </w:r>
    </w:p>
    <w:p w:rsidR="006B2ACE" w:rsidRPr="00AA7E56" w:rsidRDefault="006B2ACE" w:rsidP="00AA7E56">
      <w:pPr>
        <w:autoSpaceDE w:val="0"/>
        <w:autoSpaceDN w:val="0"/>
        <w:adjustRightInd w:val="0"/>
        <w:ind w:firstLine="709"/>
        <w:rPr>
          <w:rFonts w:cs="Arial"/>
        </w:rPr>
      </w:pPr>
    </w:p>
    <w:p w:rsidR="007E1E62" w:rsidRDefault="007E1E62"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 xml:space="preserve">Часть V. </w:t>
      </w:r>
    </w:p>
    <w:p w:rsidR="006B2ACE" w:rsidRPr="00AA7E56" w:rsidRDefault="006B2ACE" w:rsidP="00AA7E56">
      <w:pPr>
        <w:autoSpaceDE w:val="0"/>
        <w:autoSpaceDN w:val="0"/>
        <w:adjustRightInd w:val="0"/>
        <w:ind w:firstLine="709"/>
        <w:rPr>
          <w:rFonts w:cs="Arial"/>
        </w:rPr>
      </w:pPr>
      <w:r w:rsidRPr="00AA7E56">
        <w:rPr>
          <w:rFonts w:cs="Arial"/>
        </w:rPr>
        <w:t>СБОР, ТРАНСПОРТИРОВКА ТВЕРДЫХ КОММУНАЛЬНЫХ ОТХОДОВ</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Статья 53. Организация сбора и транспортировки твердых коммунальных отходов</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1. Обращение с отходами организует собственник (владелец) отходов, если договор об обращении с отходами не предусматривает иное.</w:t>
      </w:r>
    </w:p>
    <w:p w:rsidR="006B2ACE" w:rsidRPr="00AA7E56" w:rsidRDefault="006B2ACE" w:rsidP="00AA7E56">
      <w:pPr>
        <w:autoSpaceDE w:val="0"/>
        <w:autoSpaceDN w:val="0"/>
        <w:adjustRightInd w:val="0"/>
        <w:ind w:firstLine="709"/>
        <w:rPr>
          <w:rFonts w:cs="Arial"/>
        </w:rPr>
      </w:pPr>
      <w:r w:rsidRPr="00AA7E56">
        <w:rPr>
          <w:rFonts w:cs="Arial"/>
        </w:rPr>
        <w:t>Юридические и физические лица заключают со специализированными организациями договоры на вывоз и размещение отходов с целью обеспечения транспортирования отходов (перемещения с помощью транспортных средств к месту их утилизации) в соответствии с законодательством Российской Федерации.</w:t>
      </w:r>
    </w:p>
    <w:p w:rsidR="006B2ACE" w:rsidRPr="00AA7E56" w:rsidRDefault="006B2ACE" w:rsidP="00AA7E56">
      <w:pPr>
        <w:autoSpaceDE w:val="0"/>
        <w:autoSpaceDN w:val="0"/>
        <w:adjustRightInd w:val="0"/>
        <w:ind w:firstLine="709"/>
        <w:rPr>
          <w:rFonts w:cs="Arial"/>
        </w:rPr>
      </w:pPr>
      <w:r w:rsidRPr="00AA7E56">
        <w:rPr>
          <w:rFonts w:cs="Arial"/>
        </w:rPr>
        <w:t>Все хозяйствующие субъекты, в случае передачи имущества другому хозяйствующему субъекту в аренду, субаренду, регулируют вопросы по сбору, транспортировке, утилизации, переработке отходов со специализированными организациями, осуществляющими сбор, транспортирование, утилизацию, переработку отходов по отношению к арендатору или субарендатору в соответствии с законодательством Российской Федерации.</w:t>
      </w:r>
    </w:p>
    <w:p w:rsidR="006B2ACE" w:rsidRPr="00AA7E56" w:rsidRDefault="006B2ACE" w:rsidP="00AA7E56">
      <w:pPr>
        <w:numPr>
          <w:ilvl w:val="0"/>
          <w:numId w:val="9"/>
        </w:numPr>
        <w:autoSpaceDE w:val="0"/>
        <w:autoSpaceDN w:val="0"/>
        <w:adjustRightInd w:val="0"/>
        <w:ind w:left="0" w:firstLine="709"/>
        <w:rPr>
          <w:rFonts w:cs="Arial"/>
        </w:rPr>
      </w:pPr>
      <w:r w:rsidRPr="00AA7E56">
        <w:rPr>
          <w:rFonts w:cs="Arial"/>
        </w:rPr>
        <w:t xml:space="preserve">Сбор отходов на территории городского поселения город Лиски осуществляется без использования контейнеров. </w:t>
      </w:r>
    </w:p>
    <w:p w:rsidR="006B2ACE" w:rsidRPr="00AA7E56" w:rsidRDefault="006B2ACE" w:rsidP="00AA7E56">
      <w:pPr>
        <w:autoSpaceDE w:val="0"/>
        <w:autoSpaceDN w:val="0"/>
        <w:adjustRightInd w:val="0"/>
        <w:ind w:firstLine="709"/>
        <w:rPr>
          <w:rFonts w:cs="Arial"/>
          <w:shd w:val="clear" w:color="auto" w:fill="FFFFFF"/>
        </w:rPr>
      </w:pPr>
      <w:r w:rsidRPr="00AA7E56">
        <w:rPr>
          <w:rFonts w:cs="Arial"/>
        </w:rPr>
        <w:t xml:space="preserve"> </w:t>
      </w:r>
      <w:r w:rsidRPr="00AA7E56">
        <w:rPr>
          <w:rStyle w:val="af"/>
          <w:rFonts w:cs="Arial"/>
          <w:b w:val="0"/>
          <w:bdr w:val="none" w:sz="0" w:space="0" w:color="auto" w:frame="1"/>
          <w:shd w:val="clear" w:color="auto" w:fill="FFFFFF"/>
        </w:rPr>
        <w:t>Бесконтейнерная </w:t>
      </w:r>
      <w:r w:rsidRPr="00AA7E56">
        <w:rPr>
          <w:rFonts w:cs="Arial"/>
          <w:shd w:val="clear" w:color="auto" w:fill="FFFFFF"/>
        </w:rPr>
        <w:t>схема предусматривает сбор ТБО мусоровозным транспортом непосредственно от населения без использования каких-либо дополнительных устройств для предварительного сбора. Схема предусматривает следование мусоровоза по обслуживаемому участку с периодическими, строго регламентированными по времени остановками для заполнения кузова. При такой схеме применяются мусоровозы с задней и боковой загрузкой</w:t>
      </w:r>
      <w:r w:rsidR="00AA7E56">
        <w:rPr>
          <w:rFonts w:cs="Arial"/>
          <w:shd w:val="clear" w:color="auto" w:fill="FFFFFF"/>
        </w:rPr>
        <w:t xml:space="preserve"> </w:t>
      </w:r>
      <w:r w:rsidRPr="00AA7E56">
        <w:rPr>
          <w:rFonts w:cs="Arial"/>
          <w:shd w:val="clear" w:color="auto" w:fill="FFFFFF"/>
        </w:rPr>
        <w:t xml:space="preserve">с уплотнением ТБО в кузове, а также самосвалы, трактора использование которых не противоречит санитарным требованиям. </w:t>
      </w:r>
    </w:p>
    <w:p w:rsidR="006B2ACE" w:rsidRPr="00AA7E56" w:rsidRDefault="006B2ACE" w:rsidP="00AA7E56">
      <w:pPr>
        <w:pStyle w:val="a4"/>
        <w:shd w:val="clear" w:color="auto" w:fill="F0F0F0"/>
        <w:spacing w:before="0" w:beforeAutospacing="0" w:after="0"/>
        <w:ind w:firstLine="709"/>
        <w:rPr>
          <w:rFonts w:cs="Arial"/>
        </w:rPr>
      </w:pPr>
      <w:r w:rsidRPr="00AA7E56">
        <w:rPr>
          <w:rFonts w:cs="Arial"/>
        </w:rPr>
        <w:t>Физические и юридические лица, индивидуальные предприниматели, осуществляющие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обязаны организовать сбор и вывоз отходов самостоятельно (самовывоз) с оплатой на полигоне ТБО, либо на основании договоров со специализированными организациями.</w:t>
      </w:r>
    </w:p>
    <w:p w:rsidR="006B2ACE" w:rsidRPr="00AA7E56" w:rsidRDefault="006B2ACE" w:rsidP="00AA7E56">
      <w:pPr>
        <w:shd w:val="clear" w:color="auto" w:fill="F0F0F0"/>
        <w:ind w:firstLine="709"/>
        <w:rPr>
          <w:rFonts w:cs="Arial"/>
        </w:rPr>
      </w:pPr>
      <w:r w:rsidRPr="00AA7E56">
        <w:rPr>
          <w:rFonts w:cs="Arial"/>
        </w:rPr>
        <w:t>Вывоз и утилизацию (захоронение) отходов, мусора, уличного смета, любых видов отходов, в том числе листьев, порубочных остатков древесной и кустарниковой растительности, образующихся в результате хозяйственной и иной деятельности в течении года физические и юридические лица, индивидуальные предприниматели, обязаны подтвердить документами, выданными специализированными организациями. Документ, подтверждающий самовывоз мусора на полигон должен храниться в течение календарного года.</w:t>
      </w:r>
    </w:p>
    <w:p w:rsidR="006B2ACE" w:rsidRPr="00AA7E56" w:rsidRDefault="006B2ACE" w:rsidP="00AA7E56">
      <w:pPr>
        <w:shd w:val="clear" w:color="auto" w:fill="F0F0F0"/>
        <w:ind w:firstLine="709"/>
        <w:rPr>
          <w:rFonts w:cs="Arial"/>
        </w:rPr>
      </w:pPr>
      <w:r w:rsidRPr="00AA7E56">
        <w:rPr>
          <w:rFonts w:cs="Arial"/>
        </w:rPr>
        <w:lastRenderedPageBreak/>
        <w:t>В случае самостоятельного вывоза отходов на полигон физическими и юридическими лицами, индивидуальными предпринимателями, вывоз должен осуществляться не реже 1 раза в месяц, при этом квитанции об оплате мусора хранятся в течение календарного года.</w:t>
      </w:r>
    </w:p>
    <w:p w:rsidR="006B2ACE" w:rsidRPr="00AA7E56" w:rsidRDefault="00AA7E56" w:rsidP="00AA7E56">
      <w:pPr>
        <w:shd w:val="clear" w:color="auto" w:fill="F0F0F0"/>
        <w:ind w:firstLine="709"/>
        <w:rPr>
          <w:rFonts w:cs="Arial"/>
        </w:rPr>
      </w:pPr>
      <w:r>
        <w:rPr>
          <w:rFonts w:cs="Arial"/>
        </w:rPr>
        <w:t xml:space="preserve"> </w:t>
      </w:r>
      <w:r w:rsidR="006B2ACE" w:rsidRPr="00AA7E56">
        <w:rPr>
          <w:rFonts w:cs="Arial"/>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B2ACE" w:rsidRPr="00AA7E56" w:rsidRDefault="006B2ACE" w:rsidP="00AA7E56">
      <w:pPr>
        <w:shd w:val="clear" w:color="auto" w:fill="F0F0F0"/>
        <w:ind w:firstLine="709"/>
        <w:rPr>
          <w:rFonts w:cs="Arial"/>
        </w:rPr>
      </w:pPr>
      <w:r w:rsidRPr="00AA7E56">
        <w:rPr>
          <w:rFonts w:cs="Arial"/>
        </w:rPr>
        <w:t>Сбор и вывоз крупногабаритных отходов:</w:t>
      </w:r>
    </w:p>
    <w:p w:rsidR="006B2ACE" w:rsidRPr="00AA7E56" w:rsidRDefault="006B2ACE" w:rsidP="00AA7E56">
      <w:pPr>
        <w:shd w:val="clear" w:color="auto" w:fill="F0F0F0"/>
        <w:ind w:firstLine="709"/>
        <w:rPr>
          <w:rFonts w:cs="Arial"/>
        </w:rPr>
      </w:pPr>
      <w:r w:rsidRPr="00AA7E56">
        <w:rPr>
          <w:rFonts w:cs="Arial"/>
        </w:rPr>
        <w:t>- сбор и вывоз с территорий жилищного фонда крупногабаритного и строительного мусора, вторичных материалов, веток, листвы осуществляются организациями, обслуживающими соответствующий жилищный фонд. Вывоз крупногабаритных отходов организуется ежедневно;</w:t>
      </w:r>
    </w:p>
    <w:p w:rsidR="006B2ACE" w:rsidRPr="00AA7E56" w:rsidRDefault="006B2ACE" w:rsidP="00AA7E56">
      <w:pPr>
        <w:shd w:val="clear" w:color="auto" w:fill="F0F0F0"/>
        <w:ind w:firstLine="709"/>
        <w:rPr>
          <w:rFonts w:cs="Arial"/>
        </w:rPr>
      </w:pPr>
      <w:r w:rsidRPr="00AA7E56">
        <w:rPr>
          <w:rFonts w:cs="Arial"/>
        </w:rPr>
        <w:t>- вывоз крупногабаритных отходов от жителей индивидуальных жилых домов производится за отдельную плату на основании заключенного договора со специализированной организацией - на основании соответствующей заявки, поданной в специализированную организацию, либо самостоятельно на полигон ТБО (в этом случае подтверждающий документ (талон, квитанция, расходный ордер) хранится в течение календарного года). </w:t>
      </w:r>
    </w:p>
    <w:p w:rsidR="006B2ACE" w:rsidRPr="00AA7E56" w:rsidRDefault="006B2ACE" w:rsidP="00AA7E56">
      <w:pPr>
        <w:autoSpaceDE w:val="0"/>
        <w:autoSpaceDN w:val="0"/>
        <w:adjustRightInd w:val="0"/>
        <w:ind w:firstLine="709"/>
        <w:rPr>
          <w:rFonts w:cs="Arial"/>
        </w:rPr>
      </w:pPr>
      <w:bookmarkStart w:id="10" w:name="Par411"/>
      <w:bookmarkEnd w:id="10"/>
      <w:r w:rsidRPr="00AA7E56">
        <w:rPr>
          <w:rFonts w:cs="Arial"/>
        </w:rPr>
        <w:t>3. 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эти территории.</w:t>
      </w:r>
    </w:p>
    <w:p w:rsidR="006B2ACE" w:rsidRPr="00AA7E56" w:rsidRDefault="006B2ACE" w:rsidP="00AA7E56">
      <w:pPr>
        <w:autoSpaceDE w:val="0"/>
        <w:autoSpaceDN w:val="0"/>
        <w:adjustRightInd w:val="0"/>
        <w:ind w:firstLine="709"/>
        <w:rPr>
          <w:rFonts w:cs="Arial"/>
        </w:rPr>
      </w:pPr>
      <w:r w:rsidRPr="00AA7E56">
        <w:rPr>
          <w:rFonts w:cs="Arial"/>
        </w:rPr>
        <w:t>4. Специализированные организации после сбора отходов в специальный транспорт производят уборку мусора в случае падения его на территорию двора или улицы.</w:t>
      </w:r>
    </w:p>
    <w:p w:rsidR="006B2ACE" w:rsidRPr="00AA7E56" w:rsidRDefault="006B2ACE" w:rsidP="00AA7E56">
      <w:pPr>
        <w:autoSpaceDE w:val="0"/>
        <w:autoSpaceDN w:val="0"/>
        <w:adjustRightInd w:val="0"/>
        <w:ind w:firstLine="709"/>
        <w:rPr>
          <w:rFonts w:cs="Arial"/>
        </w:rPr>
      </w:pPr>
      <w:r w:rsidRPr="00AA7E56">
        <w:rPr>
          <w:rFonts w:cs="Arial"/>
        </w:rPr>
        <w:t>5. Не допускается применение «поквартирной» системы удаления твердых коммунальных отходов.</w:t>
      </w:r>
    </w:p>
    <w:p w:rsidR="006B2ACE" w:rsidRPr="00AA7E56" w:rsidRDefault="006B2ACE" w:rsidP="00AA7E56">
      <w:pPr>
        <w:autoSpaceDE w:val="0"/>
        <w:autoSpaceDN w:val="0"/>
        <w:adjustRightInd w:val="0"/>
        <w:ind w:firstLine="709"/>
        <w:rPr>
          <w:rFonts w:cs="Arial"/>
        </w:rPr>
      </w:pPr>
      <w:r w:rsidRPr="00AA7E56">
        <w:rPr>
          <w:rFonts w:cs="Arial"/>
        </w:rPr>
        <w:t>6. Для уменьшения воздействия шума на жителей коммунальных отходы вывозятся не ранее 6-00 часов утра и не позднее 23-00 часов.</w:t>
      </w:r>
    </w:p>
    <w:p w:rsidR="006B2ACE" w:rsidRPr="00AA7E56" w:rsidRDefault="006B2ACE" w:rsidP="00AA7E56">
      <w:pPr>
        <w:autoSpaceDE w:val="0"/>
        <w:autoSpaceDN w:val="0"/>
        <w:adjustRightInd w:val="0"/>
        <w:ind w:firstLine="709"/>
        <w:rPr>
          <w:rFonts w:cs="Arial"/>
        </w:rPr>
      </w:pPr>
      <w:r w:rsidRPr="00AA7E56">
        <w:rPr>
          <w:rFonts w:cs="Arial"/>
        </w:rPr>
        <w:t>7. Организации и граждане, осуществляющие деятельность по ремонту, техническому обслуживанию транспортных средств, а также использующие в своей деятельности транспортные средства обязаны:</w:t>
      </w:r>
    </w:p>
    <w:p w:rsidR="006B2ACE" w:rsidRPr="00AA7E56" w:rsidRDefault="006B2ACE" w:rsidP="00AA7E56">
      <w:pPr>
        <w:autoSpaceDE w:val="0"/>
        <w:autoSpaceDN w:val="0"/>
        <w:adjustRightInd w:val="0"/>
        <w:ind w:firstLine="709"/>
        <w:rPr>
          <w:rFonts w:cs="Arial"/>
        </w:rPr>
      </w:pPr>
      <w:r w:rsidRPr="00AA7E56">
        <w:rPr>
          <w:rFonts w:cs="Arial"/>
        </w:rPr>
        <w:t>1) не допускать разлива отработавших масел и автожидкостей;</w:t>
      </w:r>
    </w:p>
    <w:p w:rsidR="006B2ACE" w:rsidRPr="00AA7E56" w:rsidRDefault="006B2ACE" w:rsidP="00AA7E56">
      <w:pPr>
        <w:autoSpaceDE w:val="0"/>
        <w:autoSpaceDN w:val="0"/>
        <w:adjustRightInd w:val="0"/>
        <w:ind w:firstLine="709"/>
        <w:rPr>
          <w:rFonts w:cs="Arial"/>
        </w:rPr>
      </w:pPr>
      <w:r w:rsidRPr="00AA7E56">
        <w:rPr>
          <w:rFonts w:cs="Arial"/>
        </w:rPr>
        <w:t>2) определить места и емкости для сбора отработавших масел и автожидкостей;</w:t>
      </w:r>
    </w:p>
    <w:p w:rsidR="006B2ACE" w:rsidRPr="00AA7E56" w:rsidRDefault="006B2ACE" w:rsidP="00AA7E56">
      <w:pPr>
        <w:autoSpaceDE w:val="0"/>
        <w:autoSpaceDN w:val="0"/>
        <w:adjustRightInd w:val="0"/>
        <w:ind w:firstLine="709"/>
        <w:rPr>
          <w:rFonts w:cs="Arial"/>
        </w:rPr>
      </w:pPr>
      <w:r w:rsidRPr="00AA7E56">
        <w:rPr>
          <w:rFonts w:cs="Arial"/>
        </w:rPr>
        <w:t>3) осуществлять сдачу отработавших автомобильных жидкостей, автомобильных покрышек, аккумуляторных батарей в специализированные организации, имеющие разрешительную документацию на осуществление деятельности по сбору, использованию, обезвреживанию и размещению этих отходов.</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Статья 54. Организация деятельности в сфере обращения с жидкими бытовыми отходами</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1. Сбор жидких бытовых отходов в неканализованных домовладениях осуществляется в местах, обустроенных в соответствии с действующим законодательством.</w:t>
      </w:r>
    </w:p>
    <w:p w:rsidR="006B2ACE" w:rsidRPr="00AA7E56" w:rsidRDefault="006B2ACE" w:rsidP="00AA7E56">
      <w:pPr>
        <w:pStyle w:val="ConsPlusNormal"/>
        <w:ind w:firstLine="709"/>
        <w:jc w:val="both"/>
        <w:rPr>
          <w:sz w:val="24"/>
          <w:szCs w:val="24"/>
        </w:rPr>
      </w:pPr>
      <w:r w:rsidRPr="00AA7E56">
        <w:rPr>
          <w:sz w:val="24"/>
          <w:szCs w:val="24"/>
        </w:rPr>
        <w:t>2. Вывоз жидких бытовых отходов от индивидуальных предпринимателей, юридических лиц и частных домовладений производится индивидуальными предпринимателями и юридическими лицами на специализированном транспорте (ассенизационных машинах).</w:t>
      </w:r>
    </w:p>
    <w:p w:rsidR="006B2ACE" w:rsidRPr="00AA7E56" w:rsidRDefault="006B2ACE" w:rsidP="00AA7E56">
      <w:pPr>
        <w:autoSpaceDE w:val="0"/>
        <w:autoSpaceDN w:val="0"/>
        <w:adjustRightInd w:val="0"/>
        <w:ind w:firstLine="709"/>
        <w:rPr>
          <w:rFonts w:cs="Arial"/>
        </w:rPr>
      </w:pPr>
      <w:r w:rsidRPr="00AA7E56">
        <w:rPr>
          <w:rFonts w:cs="Arial"/>
        </w:rPr>
        <w:lastRenderedPageBreak/>
        <w:t>3. Обязанность по организации сбора и вывоза жидких бытовых отходов, содержанию, ремонту дворовых помойниц многоквартирных домов возлагается на управляющих многоквартирными домами, в зоне индивидуальной жилой застройки - на владельцев домовладений, в зоне</w:t>
      </w:r>
      <w:r w:rsidR="00AA7E56">
        <w:rPr>
          <w:rFonts w:cs="Arial"/>
        </w:rPr>
        <w:t xml:space="preserve"> </w:t>
      </w:r>
      <w:r w:rsidRPr="00AA7E56">
        <w:rPr>
          <w:rFonts w:cs="Arial"/>
        </w:rPr>
        <w:t>.</w:t>
      </w:r>
    </w:p>
    <w:p w:rsidR="006B2ACE" w:rsidRPr="00AA7E56" w:rsidRDefault="006B2ACE" w:rsidP="00AA7E56">
      <w:pPr>
        <w:autoSpaceDE w:val="0"/>
        <w:autoSpaceDN w:val="0"/>
        <w:adjustRightInd w:val="0"/>
        <w:ind w:firstLine="709"/>
        <w:rPr>
          <w:rFonts w:cs="Arial"/>
        </w:rPr>
      </w:pPr>
      <w:r w:rsidRPr="00AA7E56">
        <w:rPr>
          <w:rFonts w:cs="Arial"/>
        </w:rPr>
        <w:t>4. Дворовая уборная должна иметь подъездные пути для специального транспорта.</w:t>
      </w:r>
    </w:p>
    <w:p w:rsidR="006B2ACE" w:rsidRPr="00AA7E56" w:rsidRDefault="006B2ACE" w:rsidP="00AA7E56">
      <w:pPr>
        <w:pStyle w:val="ConsPlusNormal"/>
        <w:ind w:firstLine="709"/>
        <w:jc w:val="both"/>
        <w:rPr>
          <w:sz w:val="24"/>
          <w:szCs w:val="24"/>
        </w:rPr>
      </w:pPr>
      <w:r w:rsidRPr="00AA7E56">
        <w:rPr>
          <w:sz w:val="24"/>
          <w:szCs w:val="24"/>
        </w:rPr>
        <w:t>5. Запрещается 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w:t>
      </w:r>
    </w:p>
    <w:p w:rsidR="006B2ACE" w:rsidRPr="00AA7E56" w:rsidRDefault="006B2ACE" w:rsidP="00AA7E56">
      <w:pPr>
        <w:pStyle w:val="ConsPlusNormal"/>
        <w:ind w:firstLine="709"/>
        <w:jc w:val="both"/>
        <w:rPr>
          <w:sz w:val="24"/>
          <w:szCs w:val="24"/>
        </w:rPr>
      </w:pPr>
      <w:r w:rsidRPr="00AA7E56">
        <w:rPr>
          <w:sz w:val="24"/>
          <w:szCs w:val="24"/>
        </w:rPr>
        <w:t>6. Все работы по обращению с жидкими отходами (выкачивание, вывоз, слив) должны быть механизированы и герметизированы.</w:t>
      </w:r>
    </w:p>
    <w:p w:rsidR="006B2ACE" w:rsidRPr="00AA7E56" w:rsidRDefault="006B2ACE" w:rsidP="00AA7E56">
      <w:pPr>
        <w:pStyle w:val="ConsPlusNormal"/>
        <w:ind w:firstLine="709"/>
        <w:jc w:val="both"/>
        <w:rPr>
          <w:sz w:val="24"/>
          <w:szCs w:val="24"/>
        </w:rPr>
      </w:pPr>
      <w:r w:rsidRPr="00AA7E56">
        <w:rPr>
          <w:sz w:val="24"/>
          <w:szCs w:val="24"/>
        </w:rPr>
        <w:t>7.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6B2ACE" w:rsidRPr="00AA7E56" w:rsidRDefault="006B2ACE" w:rsidP="00AA7E56">
      <w:pPr>
        <w:pStyle w:val="ConsPlusNormal"/>
        <w:ind w:firstLine="709"/>
        <w:jc w:val="both"/>
        <w:rPr>
          <w:sz w:val="24"/>
          <w:szCs w:val="24"/>
        </w:rPr>
      </w:pPr>
      <w:r w:rsidRPr="00AA7E56">
        <w:rPr>
          <w:sz w:val="24"/>
          <w:szCs w:val="24"/>
        </w:rPr>
        <w:t>8. Граждане, использующие в качестве накопителя жидких бытовых отходов выгребные ямы, обязаны:</w:t>
      </w:r>
    </w:p>
    <w:p w:rsidR="006B2ACE" w:rsidRPr="00AA7E56" w:rsidRDefault="006B2ACE" w:rsidP="00AA7E56">
      <w:pPr>
        <w:pStyle w:val="ConsPlusNormal"/>
        <w:ind w:firstLine="709"/>
        <w:jc w:val="both"/>
        <w:rPr>
          <w:sz w:val="24"/>
          <w:szCs w:val="24"/>
        </w:rPr>
      </w:pPr>
      <w:r w:rsidRPr="00AA7E56">
        <w:rPr>
          <w:sz w:val="24"/>
          <w:szCs w:val="24"/>
        </w:rPr>
        <w:t>- пользоваться услугами специализированных организаций для вывоза жидких бытовых отходов;</w:t>
      </w:r>
    </w:p>
    <w:p w:rsidR="006B2ACE" w:rsidRPr="00AA7E56" w:rsidRDefault="006B2ACE" w:rsidP="00AA7E56">
      <w:pPr>
        <w:pStyle w:val="ConsPlusNormal"/>
        <w:ind w:firstLine="709"/>
        <w:jc w:val="both"/>
        <w:rPr>
          <w:sz w:val="24"/>
          <w:szCs w:val="24"/>
        </w:rPr>
      </w:pPr>
      <w:r w:rsidRPr="00AA7E56">
        <w:rPr>
          <w:sz w:val="24"/>
          <w:szCs w:val="24"/>
        </w:rPr>
        <w:t>- не выбрасывать в выгребные ямы твердые бытовые отходы, не сливать масла, смолы, мазут, кислоты, бензин, стоки, имеющие токсичные загрязнения;</w:t>
      </w:r>
    </w:p>
    <w:p w:rsidR="006B2ACE" w:rsidRPr="00AA7E56" w:rsidRDefault="006B2ACE" w:rsidP="00AA7E56">
      <w:pPr>
        <w:pStyle w:val="ConsPlusNormal"/>
        <w:ind w:firstLine="709"/>
        <w:jc w:val="both"/>
        <w:rPr>
          <w:sz w:val="24"/>
          <w:szCs w:val="24"/>
        </w:rPr>
      </w:pPr>
      <w:r w:rsidRPr="00AA7E56">
        <w:rPr>
          <w:sz w:val="24"/>
          <w:szCs w:val="24"/>
        </w:rPr>
        <w:t>- соблюдать действующие экологические, санитарно-гигиенические и противоэпидемиологические нормы и правила.</w:t>
      </w:r>
    </w:p>
    <w:p w:rsidR="006B2ACE" w:rsidRPr="00AA7E56" w:rsidRDefault="006B2ACE" w:rsidP="00AA7E56">
      <w:pPr>
        <w:pStyle w:val="ConsPlusNormal"/>
        <w:ind w:firstLine="709"/>
        <w:jc w:val="both"/>
        <w:rPr>
          <w:sz w:val="24"/>
          <w:szCs w:val="24"/>
        </w:rPr>
      </w:pPr>
      <w:r w:rsidRPr="00AA7E56">
        <w:rPr>
          <w:sz w:val="24"/>
          <w:szCs w:val="24"/>
        </w:rPr>
        <w:t>9. Заключение договора на вывоз жидких бытовых отходов со специализированной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6B2ACE" w:rsidRPr="00AA7E56" w:rsidRDefault="006B2ACE" w:rsidP="00AA7E56">
      <w:pPr>
        <w:pStyle w:val="ConsPlusNormal"/>
        <w:ind w:firstLine="709"/>
        <w:jc w:val="both"/>
        <w:rPr>
          <w:sz w:val="24"/>
          <w:szCs w:val="24"/>
        </w:rPr>
      </w:pPr>
      <w:r w:rsidRPr="00AA7E56">
        <w:rPr>
          <w:sz w:val="24"/>
          <w:szCs w:val="24"/>
        </w:rPr>
        <w:t>10. Вывоз жидких бытовых отходов производится в приемную камеру очистных сооружений или специальные приемные колодцы хозяйственно-фекальной канализации.</w:t>
      </w:r>
    </w:p>
    <w:p w:rsidR="006B2ACE" w:rsidRPr="00AA7E56" w:rsidRDefault="006B2ACE" w:rsidP="00AA7E56">
      <w:pPr>
        <w:autoSpaceDE w:val="0"/>
        <w:autoSpaceDN w:val="0"/>
        <w:adjustRightInd w:val="0"/>
        <w:ind w:firstLine="709"/>
        <w:rPr>
          <w:rFonts w:cs="Arial"/>
        </w:rPr>
      </w:pPr>
      <w:r w:rsidRPr="00AA7E56">
        <w:rPr>
          <w:rFonts w:cs="Arial"/>
        </w:rPr>
        <w:t>11. Выгреб дворовых уборных и помойниц очищается по мере его заполнения, но не реже одного раза в полгода. Помещения дворовых уборных должны содержаться в чистоте, их уборка производится ежедневно в порядке, установленном действующим законодательством.</w:t>
      </w:r>
    </w:p>
    <w:p w:rsidR="006B2ACE" w:rsidRPr="00AA7E56" w:rsidRDefault="006B2ACE" w:rsidP="00AA7E56">
      <w:pPr>
        <w:autoSpaceDE w:val="0"/>
        <w:autoSpaceDN w:val="0"/>
        <w:adjustRightInd w:val="0"/>
        <w:ind w:firstLine="709"/>
        <w:rPr>
          <w:rFonts w:cs="Arial"/>
        </w:rPr>
      </w:pPr>
      <w:r w:rsidRPr="00AA7E56">
        <w:rPr>
          <w:rFonts w:cs="Arial"/>
        </w:rPr>
        <w:t>12. Юридические лица, индивидуальные предприниматели и иные хозяйствующие субъекты, осуществляющие на территории города Лиски 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6B2ACE" w:rsidRPr="00AA7E56" w:rsidRDefault="006B2ACE" w:rsidP="00AA7E56">
      <w:pPr>
        <w:autoSpaceDE w:val="0"/>
        <w:autoSpaceDN w:val="0"/>
        <w:adjustRightInd w:val="0"/>
        <w:ind w:firstLine="709"/>
        <w:rPr>
          <w:rFonts w:cs="Arial"/>
        </w:rPr>
      </w:pPr>
      <w:r w:rsidRPr="00AA7E56">
        <w:rPr>
          <w:rFonts w:cs="Arial"/>
        </w:rPr>
        <w:t>13.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6B2ACE" w:rsidRPr="00AA7E56" w:rsidRDefault="006B2ACE" w:rsidP="00AA7E56">
      <w:pPr>
        <w:autoSpaceDE w:val="0"/>
        <w:autoSpaceDN w:val="0"/>
        <w:adjustRightInd w:val="0"/>
        <w:ind w:firstLine="709"/>
        <w:rPr>
          <w:rFonts w:cs="Arial"/>
        </w:rPr>
      </w:pPr>
      <w:r w:rsidRPr="00AA7E56">
        <w:rPr>
          <w:rFonts w:cs="Arial"/>
        </w:rPr>
        <w:t>14. Уборка биотуалетов производится владельцем по мере загрязнения, но не реже одного раза в день. Переполнение биотуалетов не допускается.</w:t>
      </w:r>
    </w:p>
    <w:p w:rsidR="006B2ACE" w:rsidRPr="00AA7E56" w:rsidRDefault="006B2ACE" w:rsidP="00AA7E56">
      <w:pPr>
        <w:autoSpaceDE w:val="0"/>
        <w:autoSpaceDN w:val="0"/>
        <w:adjustRightInd w:val="0"/>
        <w:ind w:firstLine="709"/>
        <w:rPr>
          <w:rFonts w:cs="Arial"/>
        </w:rPr>
      </w:pPr>
      <w:r w:rsidRPr="00AA7E56">
        <w:rPr>
          <w:rFonts w:cs="Arial"/>
        </w:rPr>
        <w:t>15. Работа биотуалетов без специальных, сертифицированных расщепительных и ароматических добавок не разрешается.</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Статья 55. Организация сбора отработанных ртутьсодержащих ламп</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 xml:space="preserve">1. Сбор и определение места первичного сбора и размещения отработанных ртутьсодержащих ламп у потребителей ртутьсодержащих ламп (кроме потребителей </w:t>
      </w:r>
      <w:r w:rsidRPr="00AA7E56">
        <w:rPr>
          <w:rFonts w:cs="Arial"/>
        </w:rPr>
        <w:lastRenderedPageBreak/>
        <w:t>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 осуществляет администрация городского поселения город Лиски.</w:t>
      </w:r>
    </w:p>
    <w:p w:rsidR="006B2ACE" w:rsidRPr="00AA7E56" w:rsidRDefault="006B2ACE" w:rsidP="00AA7E56">
      <w:pPr>
        <w:autoSpaceDE w:val="0"/>
        <w:autoSpaceDN w:val="0"/>
        <w:adjustRightInd w:val="0"/>
        <w:ind w:firstLine="709"/>
        <w:rPr>
          <w:rFonts w:cs="Arial"/>
        </w:rPr>
      </w:pPr>
      <w:r w:rsidRPr="00AA7E56">
        <w:rPr>
          <w:rFonts w:cs="Arial"/>
        </w:rPr>
        <w:t>2. У потребителей ртутьсодержащих ламп, являющихся собственниками, нанимателями, пользователями помещений в многоквартирных домах, сбор и размещение отработанных ртутьсодержащих ламп обеспечивают лица, осуществляющие управление многоквартирными домами на основании заключенного с собственниками помещений</w:t>
      </w:r>
      <w:r w:rsidR="00AA7E56">
        <w:rPr>
          <w:rFonts w:cs="Arial"/>
        </w:rPr>
        <w:t xml:space="preserve"> </w:t>
      </w:r>
      <w:r w:rsidRPr="00AA7E56">
        <w:rPr>
          <w:rFonts w:cs="Arial"/>
        </w:rPr>
        <w:t>многоквартирных домов договора управления или договора оказания услуг и (или) выполнения работ по содержанию и ремонту общего имущества в таких домах, в местах, являющихся общим имуществом собственников многоквартирных домов и содержащихся в соответствии с требованиями к содержанию общего имущества, предусмотренными Правилами содержания общего имущества в многоквартирном доме, утвержденными постановлением Правительства Российской Федерации от 13 августа 2006г № 491.</w:t>
      </w:r>
    </w:p>
    <w:p w:rsidR="006B2ACE" w:rsidRPr="00AA7E56" w:rsidRDefault="006B2ACE" w:rsidP="00AA7E56">
      <w:pPr>
        <w:autoSpaceDE w:val="0"/>
        <w:autoSpaceDN w:val="0"/>
        <w:adjustRightInd w:val="0"/>
        <w:ind w:firstLine="709"/>
        <w:rPr>
          <w:rFonts w:cs="Arial"/>
        </w:rPr>
      </w:pPr>
      <w:r w:rsidRPr="00AA7E56">
        <w:rPr>
          <w:rFonts w:cs="Arial"/>
        </w:rPr>
        <w:t>3. Место первичного сбора и размещения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услуги (или) выполнения работ по содержанию и ремонту общего имущества в таких домах, по согласованию с соответствующей специализированной организацией.</w:t>
      </w:r>
    </w:p>
    <w:p w:rsidR="006B2ACE" w:rsidRPr="00AA7E56" w:rsidRDefault="006B2ACE" w:rsidP="00AA7E56">
      <w:pPr>
        <w:autoSpaceDE w:val="0"/>
        <w:autoSpaceDN w:val="0"/>
        <w:adjustRightInd w:val="0"/>
        <w:ind w:firstLine="709"/>
        <w:rPr>
          <w:rFonts w:cs="Arial"/>
        </w:rPr>
      </w:pPr>
      <w:r w:rsidRPr="00AA7E56">
        <w:rPr>
          <w:rFonts w:cs="Arial"/>
        </w:rPr>
        <w:t>4. Потребители ртутьсодержащих ламп (кроме физических лиц) осуществляют накопление отработанных ртутьсодержащих ламп.</w:t>
      </w:r>
    </w:p>
    <w:p w:rsidR="006B2ACE" w:rsidRPr="00AA7E56" w:rsidRDefault="006B2ACE" w:rsidP="00AA7E56">
      <w:pPr>
        <w:autoSpaceDE w:val="0"/>
        <w:autoSpaceDN w:val="0"/>
        <w:adjustRightInd w:val="0"/>
        <w:ind w:firstLine="709"/>
        <w:rPr>
          <w:rFonts w:cs="Arial"/>
        </w:rPr>
      </w:pPr>
      <w:r w:rsidRPr="00AA7E56">
        <w:rPr>
          <w:rFonts w:cs="Arial"/>
        </w:rPr>
        <w:t>5. Потребители ртутьсодержащих ламп (кроме физических лиц) для накопления поврежденных отработанных ртутьсодержащих ламп обязаны использовать тару.</w:t>
      </w:r>
    </w:p>
    <w:p w:rsidR="006B2ACE" w:rsidRPr="00AA7E56" w:rsidRDefault="006B2ACE" w:rsidP="00AA7E56">
      <w:pPr>
        <w:autoSpaceDE w:val="0"/>
        <w:autoSpaceDN w:val="0"/>
        <w:adjustRightInd w:val="0"/>
        <w:ind w:firstLine="709"/>
        <w:rPr>
          <w:rFonts w:cs="Arial"/>
        </w:rPr>
      </w:pPr>
      <w:r w:rsidRPr="00AA7E56">
        <w:rPr>
          <w:rFonts w:cs="Arial"/>
        </w:rPr>
        <w:t>6. Накопление отработанных ртутьсодержащих ламп производится отдельно от других видов.</w:t>
      </w:r>
    </w:p>
    <w:p w:rsidR="006B2ACE" w:rsidRPr="00AA7E56" w:rsidRDefault="006B2ACE" w:rsidP="00AA7E56">
      <w:pPr>
        <w:autoSpaceDE w:val="0"/>
        <w:autoSpaceDN w:val="0"/>
        <w:adjustRightInd w:val="0"/>
        <w:ind w:firstLine="709"/>
        <w:rPr>
          <w:rFonts w:cs="Arial"/>
        </w:rPr>
      </w:pPr>
      <w:r w:rsidRPr="00AA7E56">
        <w:rPr>
          <w:rFonts w:cs="Arial"/>
        </w:rPr>
        <w:t>7. Не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 за исключением размещения в местах первичного сбора и размещения, и транспортирования до них.</w:t>
      </w:r>
    </w:p>
    <w:p w:rsidR="006B2ACE" w:rsidRPr="00AA7E56" w:rsidRDefault="006B2ACE" w:rsidP="00AA7E56">
      <w:pPr>
        <w:autoSpaceDE w:val="0"/>
        <w:autoSpaceDN w:val="0"/>
        <w:adjustRightInd w:val="0"/>
        <w:ind w:firstLine="709"/>
        <w:rPr>
          <w:rFonts w:cs="Arial"/>
        </w:rPr>
      </w:pPr>
      <w:r w:rsidRPr="00AA7E56">
        <w:rPr>
          <w:rFonts w:cs="Arial"/>
        </w:rPr>
        <w:t>8. Сбор отработанных ртутьсодержащих ламп у потребителей отработанных ртутьсодержащих ламп осуществляют специализированные организации.</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 xml:space="preserve">Часть VI. </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РАЗВИТИЕ ГОРОДСКОЙ СРЕДЫ. ПОДГОТОВКА И РЕАЛИЗАЦИЯ ПРОЕКТОВ ПО БЛАГОУСТРОЙСТВУ ТЕРРИТОРИИ ГОРОДА ЛИСКИ</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Статья 56. Документация по благоустройству территории города Лиски</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1.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6B2ACE" w:rsidRPr="00AA7E56" w:rsidRDefault="006B2ACE" w:rsidP="00AA7E56">
      <w:pPr>
        <w:autoSpaceDE w:val="0"/>
        <w:autoSpaceDN w:val="0"/>
        <w:adjustRightInd w:val="0"/>
        <w:ind w:firstLine="709"/>
        <w:rPr>
          <w:rFonts w:cs="Arial"/>
        </w:rPr>
      </w:pPr>
      <w:r w:rsidRPr="00AA7E56">
        <w:rPr>
          <w:rFonts w:cs="Arial"/>
        </w:rPr>
        <w:lastRenderedPageBreak/>
        <w:t>2. Состав проектной документации по благоустройству территории города Лиски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подготавливаются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6B2ACE" w:rsidRPr="00AA7E56" w:rsidRDefault="006B2ACE" w:rsidP="00AA7E56">
      <w:pPr>
        <w:autoSpaceDE w:val="0"/>
        <w:autoSpaceDN w:val="0"/>
        <w:adjustRightInd w:val="0"/>
        <w:ind w:firstLine="709"/>
        <w:rPr>
          <w:rFonts w:cs="Arial"/>
        </w:rPr>
      </w:pPr>
      <w:r w:rsidRPr="00AA7E56">
        <w:rPr>
          <w:rFonts w:cs="Arial"/>
        </w:rPr>
        <w:t>3.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предусматривающая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6B2ACE" w:rsidRPr="00AA7E56" w:rsidRDefault="006B2ACE" w:rsidP="00AA7E56">
      <w:pPr>
        <w:autoSpaceDE w:val="0"/>
        <w:autoSpaceDN w:val="0"/>
        <w:adjustRightInd w:val="0"/>
        <w:ind w:firstLine="709"/>
        <w:rPr>
          <w:rFonts w:cs="Arial"/>
        </w:rPr>
      </w:pPr>
      <w:r w:rsidRPr="00AA7E56">
        <w:rPr>
          <w:rFonts w:cs="Arial"/>
        </w:rPr>
        <w:t xml:space="preserve">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6B2ACE" w:rsidRPr="00AA7E56" w:rsidRDefault="006B2ACE" w:rsidP="00AA7E56">
      <w:pPr>
        <w:autoSpaceDE w:val="0"/>
        <w:autoSpaceDN w:val="0"/>
        <w:adjustRightInd w:val="0"/>
        <w:ind w:firstLine="709"/>
        <w:rPr>
          <w:rFonts w:cs="Arial"/>
        </w:rPr>
      </w:pPr>
      <w:r w:rsidRPr="00AA7E56">
        <w:rPr>
          <w:rFonts w:cs="Arial"/>
        </w:rPr>
        <w:t>5. Участниками деятельности по благоустройству могут выступать:</w:t>
      </w:r>
    </w:p>
    <w:p w:rsidR="006B2ACE" w:rsidRPr="00AA7E56" w:rsidRDefault="006B2ACE" w:rsidP="00AA7E56">
      <w:pPr>
        <w:autoSpaceDE w:val="0"/>
        <w:autoSpaceDN w:val="0"/>
        <w:adjustRightInd w:val="0"/>
        <w:ind w:firstLine="709"/>
        <w:rPr>
          <w:rFonts w:cs="Arial"/>
        </w:rPr>
      </w:pPr>
      <w:r w:rsidRPr="00AA7E56">
        <w:rPr>
          <w:rFonts w:cs="Arial"/>
        </w:rPr>
        <w:t>а) население города Лиски, которое формирует запрос на благоустройство и принимает участие в оценке предлагаемых решений. В отдельных случаях жители города Лиски участвуют в выполнении работ. Жители могут быть представлены общественными организациями и объединениями;</w:t>
      </w:r>
    </w:p>
    <w:p w:rsidR="006B2ACE" w:rsidRPr="00AA7E56" w:rsidRDefault="006B2ACE" w:rsidP="00AA7E56">
      <w:pPr>
        <w:autoSpaceDE w:val="0"/>
        <w:autoSpaceDN w:val="0"/>
        <w:adjustRightInd w:val="0"/>
        <w:ind w:firstLine="709"/>
        <w:rPr>
          <w:rFonts w:cs="Arial"/>
        </w:rPr>
      </w:pPr>
      <w:r w:rsidRPr="00AA7E56">
        <w:rPr>
          <w:rFonts w:cs="Arial"/>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6B2ACE" w:rsidRPr="00AA7E56" w:rsidRDefault="006B2ACE" w:rsidP="00AA7E56">
      <w:pPr>
        <w:autoSpaceDE w:val="0"/>
        <w:autoSpaceDN w:val="0"/>
        <w:adjustRightInd w:val="0"/>
        <w:ind w:firstLine="709"/>
        <w:rPr>
          <w:rFonts w:cs="Arial"/>
        </w:rPr>
      </w:pPr>
      <w:r w:rsidRPr="00AA7E56">
        <w:rPr>
          <w:rFonts w:cs="Arial"/>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6B2ACE" w:rsidRPr="00AA7E56" w:rsidRDefault="006B2ACE" w:rsidP="00AA7E56">
      <w:pPr>
        <w:autoSpaceDE w:val="0"/>
        <w:autoSpaceDN w:val="0"/>
        <w:adjustRightInd w:val="0"/>
        <w:ind w:firstLine="709"/>
        <w:rPr>
          <w:rFonts w:cs="Arial"/>
        </w:rPr>
      </w:pPr>
      <w:r w:rsidRPr="00AA7E56">
        <w:rPr>
          <w:rFonts w:cs="Arial"/>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6B2ACE" w:rsidRPr="00AA7E56" w:rsidRDefault="006B2ACE" w:rsidP="00AA7E56">
      <w:pPr>
        <w:autoSpaceDE w:val="0"/>
        <w:autoSpaceDN w:val="0"/>
        <w:adjustRightInd w:val="0"/>
        <w:ind w:firstLine="709"/>
        <w:rPr>
          <w:rFonts w:cs="Arial"/>
        </w:rPr>
      </w:pPr>
      <w:r w:rsidRPr="00AA7E56">
        <w:rPr>
          <w:rFonts w:cs="Arial"/>
        </w:rPr>
        <w:t>д) исполнители работ, специалисты по благоустройству и озеленению, в том числе возведению малых архитектурных форм;</w:t>
      </w:r>
    </w:p>
    <w:p w:rsidR="006B2ACE" w:rsidRPr="00AA7E56" w:rsidRDefault="006B2ACE" w:rsidP="00AA7E56">
      <w:pPr>
        <w:autoSpaceDE w:val="0"/>
        <w:autoSpaceDN w:val="0"/>
        <w:adjustRightInd w:val="0"/>
        <w:ind w:firstLine="709"/>
        <w:rPr>
          <w:rFonts w:cs="Arial"/>
        </w:rPr>
      </w:pPr>
      <w:r w:rsidRPr="00AA7E56">
        <w:rPr>
          <w:rFonts w:cs="Arial"/>
        </w:rPr>
        <w:t>е) иные лица.</w:t>
      </w:r>
    </w:p>
    <w:p w:rsidR="006B2ACE" w:rsidRPr="00AA7E56" w:rsidRDefault="006B2ACE" w:rsidP="00AA7E56">
      <w:pPr>
        <w:autoSpaceDE w:val="0"/>
        <w:autoSpaceDN w:val="0"/>
        <w:adjustRightInd w:val="0"/>
        <w:ind w:firstLine="709"/>
        <w:rPr>
          <w:rFonts w:cs="Arial"/>
        </w:rPr>
      </w:pPr>
      <w:r w:rsidRPr="00AA7E56">
        <w:rPr>
          <w:rFonts w:cs="Arial"/>
        </w:rPr>
        <w:t>6.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рекомендуется обеспечивать участие жителей в подготовке и реализации проектов по благоустройству.</w:t>
      </w:r>
    </w:p>
    <w:p w:rsidR="006B2ACE" w:rsidRPr="00AA7E56" w:rsidRDefault="006B2ACE" w:rsidP="00AA7E56">
      <w:pPr>
        <w:autoSpaceDE w:val="0"/>
        <w:autoSpaceDN w:val="0"/>
        <w:adjustRightInd w:val="0"/>
        <w:ind w:firstLine="709"/>
        <w:rPr>
          <w:rFonts w:cs="Arial"/>
        </w:rPr>
      </w:pPr>
      <w:r w:rsidRPr="00AA7E56">
        <w:rPr>
          <w:rFonts w:cs="Arial"/>
        </w:rPr>
        <w:t>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6B2ACE" w:rsidRPr="00AA7E56" w:rsidRDefault="006B2ACE" w:rsidP="00AA7E56">
      <w:pPr>
        <w:autoSpaceDE w:val="0"/>
        <w:autoSpaceDN w:val="0"/>
        <w:adjustRightInd w:val="0"/>
        <w:ind w:firstLine="709"/>
        <w:rPr>
          <w:rFonts w:cs="Arial"/>
        </w:rPr>
      </w:pPr>
      <w:r w:rsidRPr="00AA7E56">
        <w:rPr>
          <w:rFonts w:cs="Arial"/>
        </w:rPr>
        <w:t xml:space="preserve">8. 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w:t>
      </w:r>
      <w:r w:rsidRPr="00AA7E56">
        <w:rPr>
          <w:rFonts w:cs="Arial"/>
        </w:rPr>
        <w:lastRenderedPageBreak/>
        <w:t>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6B2ACE" w:rsidRPr="00AA7E56" w:rsidRDefault="006B2ACE" w:rsidP="00AA7E56">
      <w:pPr>
        <w:autoSpaceDE w:val="0"/>
        <w:autoSpaceDN w:val="0"/>
        <w:adjustRightInd w:val="0"/>
        <w:ind w:firstLine="709"/>
        <w:rPr>
          <w:rFonts w:cs="Arial"/>
        </w:rPr>
      </w:pPr>
      <w:r w:rsidRPr="00AA7E56">
        <w:rPr>
          <w:rFonts w:cs="Arial"/>
        </w:rPr>
        <w:t>9. При разработке проектов благоустройства территории города Лиски удобно расположенные и легко доступные для большого числа жителей территории, рекомендуется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города Лиски, доступность объектов инфраструктуры, в том числе за счет ликвидации необоснованных барьеров и препятствий.</w:t>
      </w:r>
    </w:p>
    <w:p w:rsidR="006B2ACE" w:rsidRPr="00AA7E56" w:rsidRDefault="006B2ACE" w:rsidP="00AA7E56">
      <w:pPr>
        <w:autoSpaceDE w:val="0"/>
        <w:autoSpaceDN w:val="0"/>
        <w:adjustRightInd w:val="0"/>
        <w:ind w:firstLine="709"/>
        <w:rPr>
          <w:rFonts w:cs="Arial"/>
        </w:rPr>
      </w:pPr>
      <w:r w:rsidRPr="00AA7E56">
        <w:rPr>
          <w:rFonts w:cs="Arial"/>
        </w:rPr>
        <w:t>10. Обеспечение качества городской среды при реализации проектов благоустройства территорий может достигаться путем реализации следующих принципов:</w:t>
      </w:r>
    </w:p>
    <w:p w:rsidR="006B2ACE" w:rsidRPr="00AA7E56" w:rsidRDefault="006B2ACE" w:rsidP="00AA7E56">
      <w:pPr>
        <w:autoSpaceDE w:val="0"/>
        <w:autoSpaceDN w:val="0"/>
        <w:adjustRightInd w:val="0"/>
        <w:ind w:firstLine="709"/>
        <w:rPr>
          <w:rFonts w:cs="Arial"/>
        </w:rPr>
      </w:pPr>
      <w:r w:rsidRPr="00AA7E56">
        <w:rPr>
          <w:rFonts w:cs="Arial"/>
        </w:rPr>
        <w:t>10.1.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6B2ACE" w:rsidRPr="00AA7E56" w:rsidRDefault="006B2ACE" w:rsidP="00AA7E56">
      <w:pPr>
        <w:autoSpaceDE w:val="0"/>
        <w:autoSpaceDN w:val="0"/>
        <w:adjustRightInd w:val="0"/>
        <w:ind w:firstLine="709"/>
        <w:rPr>
          <w:rFonts w:cs="Arial"/>
        </w:rPr>
      </w:pPr>
      <w:r w:rsidRPr="00AA7E56">
        <w:rPr>
          <w:rFonts w:cs="Arial"/>
        </w:rPr>
        <w:t>10.2.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6B2ACE" w:rsidRPr="00AA7E56" w:rsidRDefault="006B2ACE" w:rsidP="00AA7E56">
      <w:pPr>
        <w:autoSpaceDE w:val="0"/>
        <w:autoSpaceDN w:val="0"/>
        <w:adjustRightInd w:val="0"/>
        <w:ind w:firstLine="709"/>
        <w:rPr>
          <w:rFonts w:cs="Arial"/>
        </w:rPr>
      </w:pPr>
      <w:r w:rsidRPr="00AA7E56">
        <w:rPr>
          <w:rFonts w:cs="Arial"/>
        </w:rPr>
        <w:t>10.3.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6B2ACE" w:rsidRPr="00AA7E56" w:rsidRDefault="006B2ACE" w:rsidP="00AA7E56">
      <w:pPr>
        <w:autoSpaceDE w:val="0"/>
        <w:autoSpaceDN w:val="0"/>
        <w:adjustRightInd w:val="0"/>
        <w:ind w:firstLine="709"/>
        <w:rPr>
          <w:rFonts w:cs="Arial"/>
        </w:rPr>
      </w:pPr>
      <w:r w:rsidRPr="00AA7E56">
        <w:rPr>
          <w:rFonts w:cs="Arial"/>
        </w:rPr>
        <w:t>10.4. 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6B2ACE" w:rsidRPr="00AA7E56" w:rsidRDefault="006B2ACE" w:rsidP="00AA7E56">
      <w:pPr>
        <w:autoSpaceDE w:val="0"/>
        <w:autoSpaceDN w:val="0"/>
        <w:adjustRightInd w:val="0"/>
        <w:ind w:firstLine="709"/>
        <w:rPr>
          <w:rFonts w:cs="Arial"/>
        </w:rPr>
      </w:pPr>
      <w:r w:rsidRPr="00AA7E56">
        <w:rPr>
          <w:rFonts w:cs="Arial"/>
        </w:rPr>
        <w:t>10.5.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6B2ACE" w:rsidRPr="00AA7E56" w:rsidRDefault="006B2ACE" w:rsidP="00AA7E56">
      <w:pPr>
        <w:autoSpaceDE w:val="0"/>
        <w:autoSpaceDN w:val="0"/>
        <w:adjustRightInd w:val="0"/>
        <w:ind w:firstLine="709"/>
        <w:rPr>
          <w:rFonts w:cs="Arial"/>
        </w:rPr>
      </w:pPr>
      <w:r w:rsidRPr="00AA7E56">
        <w:rPr>
          <w:rFonts w:cs="Arial"/>
        </w:rPr>
        <w:t>11.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6B2ACE" w:rsidRPr="00AA7E56" w:rsidRDefault="006B2ACE" w:rsidP="00AA7E56">
      <w:pPr>
        <w:autoSpaceDE w:val="0"/>
        <w:autoSpaceDN w:val="0"/>
        <w:adjustRightInd w:val="0"/>
        <w:ind w:firstLine="709"/>
        <w:rPr>
          <w:rFonts w:cs="Arial"/>
        </w:rPr>
      </w:pPr>
      <w:r w:rsidRPr="00AA7E56">
        <w:rPr>
          <w:rFonts w:cs="Arial"/>
        </w:rPr>
        <w:t>12.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6B2ACE" w:rsidRPr="00AA7E56" w:rsidRDefault="006B2ACE" w:rsidP="00AA7E56">
      <w:pPr>
        <w:autoSpaceDE w:val="0"/>
        <w:autoSpaceDN w:val="0"/>
        <w:adjustRightInd w:val="0"/>
        <w:ind w:firstLine="709"/>
        <w:rPr>
          <w:rFonts w:cs="Arial"/>
        </w:rPr>
      </w:pPr>
      <w:r w:rsidRPr="00AA7E56">
        <w:rPr>
          <w:rFonts w:cs="Arial"/>
        </w:rPr>
        <w:t xml:space="preserve">13.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w:t>
      </w:r>
      <w:r w:rsidRPr="00AA7E56">
        <w:rPr>
          <w:rFonts w:cs="Arial"/>
        </w:rPr>
        <w:lastRenderedPageBreak/>
        <w:t>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6B2ACE" w:rsidRPr="00AA7E56" w:rsidRDefault="006B2ACE" w:rsidP="00AA7E56">
      <w:pPr>
        <w:autoSpaceDE w:val="0"/>
        <w:autoSpaceDN w:val="0"/>
        <w:adjustRightInd w:val="0"/>
        <w:ind w:firstLine="709"/>
        <w:rPr>
          <w:rFonts w:cs="Arial"/>
        </w:rPr>
      </w:pPr>
      <w:r w:rsidRPr="00AA7E56">
        <w:rPr>
          <w:rFonts w:cs="Arial"/>
        </w:rPr>
        <w:t>14.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 осуществляется на основе комплексного исследования современного состояния и потенциала развития территории города Лиски (элемента планировочной структуры).</w:t>
      </w:r>
    </w:p>
    <w:p w:rsidR="006B2ACE" w:rsidRPr="00AA7E56" w:rsidRDefault="006B2ACE" w:rsidP="00AA7E56">
      <w:pPr>
        <w:autoSpaceDE w:val="0"/>
        <w:autoSpaceDN w:val="0"/>
        <w:adjustRightInd w:val="0"/>
        <w:ind w:firstLine="709"/>
        <w:rPr>
          <w:rFonts w:cs="Arial"/>
        </w:rPr>
      </w:pPr>
      <w:r w:rsidRPr="00AA7E56">
        <w:rPr>
          <w:rFonts w:cs="Arial"/>
        </w:rPr>
        <w:t>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Статья 57. Формы и механизмы общественного участия в принятии решения и реализации проектов комплексного благоустройства и развития городской среды</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6B2ACE" w:rsidRPr="00AA7E56" w:rsidRDefault="006B2ACE" w:rsidP="00AA7E56">
      <w:pPr>
        <w:autoSpaceDE w:val="0"/>
        <w:autoSpaceDN w:val="0"/>
        <w:adjustRightInd w:val="0"/>
        <w:ind w:firstLine="709"/>
        <w:rPr>
          <w:rFonts w:cs="Arial"/>
        </w:rPr>
      </w:pPr>
      <w:r w:rsidRPr="00AA7E56">
        <w:rPr>
          <w:rFonts w:cs="Arial"/>
        </w:rPr>
        <w:t>а) совместное определение целей и задач по развитию территории, инвентаризация проблем и потенциалов среды;</w:t>
      </w:r>
    </w:p>
    <w:p w:rsidR="006B2ACE" w:rsidRPr="00AA7E56" w:rsidRDefault="006B2ACE" w:rsidP="00AA7E56">
      <w:pPr>
        <w:autoSpaceDE w:val="0"/>
        <w:autoSpaceDN w:val="0"/>
        <w:adjustRightInd w:val="0"/>
        <w:ind w:firstLine="709"/>
        <w:rPr>
          <w:rFonts w:cs="Arial"/>
        </w:rPr>
      </w:pPr>
      <w:r w:rsidRPr="00AA7E56">
        <w:rPr>
          <w:rFonts w:cs="Arial"/>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6B2ACE" w:rsidRPr="00AA7E56" w:rsidRDefault="006B2ACE" w:rsidP="00AA7E56">
      <w:pPr>
        <w:autoSpaceDE w:val="0"/>
        <w:autoSpaceDN w:val="0"/>
        <w:adjustRightInd w:val="0"/>
        <w:ind w:firstLine="709"/>
        <w:rPr>
          <w:rFonts w:cs="Arial"/>
        </w:rPr>
      </w:pPr>
      <w:r w:rsidRPr="00AA7E56">
        <w:rPr>
          <w:rFonts w:cs="Arial"/>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B2ACE" w:rsidRPr="00AA7E56" w:rsidRDefault="006B2ACE" w:rsidP="00AA7E56">
      <w:pPr>
        <w:autoSpaceDE w:val="0"/>
        <w:autoSpaceDN w:val="0"/>
        <w:adjustRightInd w:val="0"/>
        <w:ind w:firstLine="709"/>
        <w:rPr>
          <w:rFonts w:cs="Arial"/>
        </w:rPr>
      </w:pPr>
      <w:r w:rsidRPr="00AA7E56">
        <w:rPr>
          <w:rFonts w:cs="Arial"/>
        </w:rPr>
        <w:t>г) консультации в выборе типов покрытий, с учетом функционального зонирования территории;</w:t>
      </w:r>
    </w:p>
    <w:p w:rsidR="006B2ACE" w:rsidRPr="00AA7E56" w:rsidRDefault="006B2ACE" w:rsidP="00AA7E56">
      <w:pPr>
        <w:autoSpaceDE w:val="0"/>
        <w:autoSpaceDN w:val="0"/>
        <w:adjustRightInd w:val="0"/>
        <w:ind w:firstLine="709"/>
        <w:rPr>
          <w:rFonts w:cs="Arial"/>
        </w:rPr>
      </w:pPr>
      <w:r w:rsidRPr="00AA7E56">
        <w:rPr>
          <w:rFonts w:cs="Arial"/>
        </w:rPr>
        <w:t>д) консультации по предполагаемым типам озеленения;</w:t>
      </w:r>
    </w:p>
    <w:p w:rsidR="006B2ACE" w:rsidRPr="00AA7E56" w:rsidRDefault="006B2ACE" w:rsidP="00AA7E56">
      <w:pPr>
        <w:autoSpaceDE w:val="0"/>
        <w:autoSpaceDN w:val="0"/>
        <w:adjustRightInd w:val="0"/>
        <w:ind w:firstLine="709"/>
        <w:rPr>
          <w:rFonts w:cs="Arial"/>
        </w:rPr>
      </w:pPr>
      <w:r w:rsidRPr="00AA7E56">
        <w:rPr>
          <w:rFonts w:cs="Arial"/>
        </w:rPr>
        <w:t>е) консультации по предполагаемым типам освещения и осветительного оборудования;</w:t>
      </w:r>
    </w:p>
    <w:p w:rsidR="006B2ACE" w:rsidRPr="00AA7E56" w:rsidRDefault="006B2ACE" w:rsidP="00AA7E56">
      <w:pPr>
        <w:autoSpaceDE w:val="0"/>
        <w:autoSpaceDN w:val="0"/>
        <w:adjustRightInd w:val="0"/>
        <w:ind w:firstLine="709"/>
        <w:rPr>
          <w:rFonts w:cs="Arial"/>
        </w:rPr>
      </w:pPr>
      <w:r w:rsidRPr="00AA7E56">
        <w:rPr>
          <w:rFonts w:cs="Arial"/>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6B2ACE" w:rsidRPr="00AA7E56" w:rsidRDefault="006B2ACE" w:rsidP="00AA7E56">
      <w:pPr>
        <w:autoSpaceDE w:val="0"/>
        <w:autoSpaceDN w:val="0"/>
        <w:adjustRightInd w:val="0"/>
        <w:ind w:firstLine="709"/>
        <w:rPr>
          <w:rFonts w:cs="Arial"/>
        </w:rPr>
      </w:pPr>
      <w:r w:rsidRPr="00AA7E56">
        <w:rPr>
          <w:rFonts w:cs="Arial"/>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6B2ACE" w:rsidRPr="00AA7E56" w:rsidRDefault="006B2ACE" w:rsidP="00AA7E56">
      <w:pPr>
        <w:autoSpaceDE w:val="0"/>
        <w:autoSpaceDN w:val="0"/>
        <w:adjustRightInd w:val="0"/>
        <w:ind w:firstLine="709"/>
        <w:rPr>
          <w:rFonts w:cs="Arial"/>
        </w:rPr>
      </w:pPr>
      <w:r w:rsidRPr="00AA7E56">
        <w:rPr>
          <w:rFonts w:cs="Arial"/>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B2ACE" w:rsidRPr="00AA7E56" w:rsidRDefault="006B2ACE" w:rsidP="00AA7E56">
      <w:pPr>
        <w:autoSpaceDE w:val="0"/>
        <w:autoSpaceDN w:val="0"/>
        <w:adjustRightInd w:val="0"/>
        <w:ind w:firstLine="709"/>
        <w:rPr>
          <w:rFonts w:cs="Arial"/>
        </w:rPr>
      </w:pPr>
      <w:r w:rsidRPr="00AA7E56">
        <w:rPr>
          <w:rFonts w:cs="Arial"/>
        </w:rPr>
        <w:lastRenderedPageBreak/>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B2ACE" w:rsidRPr="00AA7E56" w:rsidRDefault="006B2ACE" w:rsidP="00AA7E56">
      <w:pPr>
        <w:autoSpaceDE w:val="0"/>
        <w:autoSpaceDN w:val="0"/>
        <w:adjustRightInd w:val="0"/>
        <w:ind w:firstLine="709"/>
        <w:rPr>
          <w:rFonts w:cs="Arial"/>
        </w:rPr>
      </w:pPr>
      <w:r w:rsidRPr="00AA7E56">
        <w:rPr>
          <w:rFonts w:cs="Arial"/>
        </w:rPr>
        <w:t>2. При реализации проектов рекомендуется информировать общественность о планирующихся изменениях и возможности участия в этом процессе.</w:t>
      </w:r>
    </w:p>
    <w:p w:rsidR="006B2ACE" w:rsidRPr="00AA7E56" w:rsidRDefault="006B2ACE" w:rsidP="00AA7E56">
      <w:pPr>
        <w:autoSpaceDE w:val="0"/>
        <w:autoSpaceDN w:val="0"/>
        <w:adjustRightInd w:val="0"/>
        <w:ind w:firstLine="709"/>
        <w:rPr>
          <w:rFonts w:cs="Arial"/>
        </w:rPr>
      </w:pPr>
      <w:r w:rsidRPr="00AA7E56">
        <w:rPr>
          <w:rFonts w:cs="Arial"/>
        </w:rPr>
        <w:t>2.1. Информирование может осуществляться путем:</w:t>
      </w:r>
    </w:p>
    <w:p w:rsidR="006B2ACE" w:rsidRPr="00AA7E56" w:rsidRDefault="006B2ACE" w:rsidP="00AA7E56">
      <w:pPr>
        <w:autoSpaceDE w:val="0"/>
        <w:autoSpaceDN w:val="0"/>
        <w:adjustRightInd w:val="0"/>
        <w:ind w:firstLine="709"/>
        <w:rPr>
          <w:rFonts w:cs="Arial"/>
        </w:rPr>
      </w:pPr>
      <w:r w:rsidRPr="00AA7E56">
        <w:rPr>
          <w:rFonts w:cs="Arial"/>
        </w:rPr>
        <w:t>а) создания единого информационного интернет-ресурса (сайта или приложения, вкладки)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6B2ACE" w:rsidRPr="00AA7E56" w:rsidRDefault="006B2ACE" w:rsidP="00AA7E56">
      <w:pPr>
        <w:autoSpaceDE w:val="0"/>
        <w:autoSpaceDN w:val="0"/>
        <w:adjustRightInd w:val="0"/>
        <w:ind w:firstLine="709"/>
        <w:rPr>
          <w:rFonts w:cs="Arial"/>
        </w:rPr>
      </w:pPr>
      <w:r w:rsidRPr="00AA7E56">
        <w:rPr>
          <w:rFonts w:cs="Arial"/>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6B2ACE" w:rsidRPr="00AA7E56" w:rsidRDefault="006B2ACE" w:rsidP="00AA7E56">
      <w:pPr>
        <w:autoSpaceDE w:val="0"/>
        <w:autoSpaceDN w:val="0"/>
        <w:adjustRightInd w:val="0"/>
        <w:ind w:firstLine="709"/>
        <w:rPr>
          <w:rFonts w:cs="Arial"/>
        </w:rPr>
      </w:pPr>
      <w:r w:rsidRPr="00AA7E56">
        <w:rPr>
          <w:rFonts w:cs="Arial"/>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6B2ACE" w:rsidRPr="00AA7E56" w:rsidRDefault="006B2ACE" w:rsidP="00AA7E56">
      <w:pPr>
        <w:autoSpaceDE w:val="0"/>
        <w:autoSpaceDN w:val="0"/>
        <w:adjustRightInd w:val="0"/>
        <w:ind w:firstLine="709"/>
        <w:rPr>
          <w:rFonts w:cs="Arial"/>
        </w:rPr>
      </w:pPr>
      <w:r w:rsidRPr="00AA7E56">
        <w:rPr>
          <w:rFonts w:cs="Arial"/>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B2ACE" w:rsidRPr="00AA7E56" w:rsidRDefault="006B2ACE" w:rsidP="00AA7E56">
      <w:pPr>
        <w:autoSpaceDE w:val="0"/>
        <w:autoSpaceDN w:val="0"/>
        <w:adjustRightInd w:val="0"/>
        <w:ind w:firstLine="709"/>
        <w:rPr>
          <w:rFonts w:cs="Arial"/>
        </w:rPr>
      </w:pPr>
      <w:r w:rsidRPr="00AA7E56">
        <w:rPr>
          <w:rFonts w:cs="Arial"/>
        </w:rPr>
        <w:t>д) индивидуальных приглашений участников встречи лично, по электронной почте или по телефону;</w:t>
      </w:r>
    </w:p>
    <w:p w:rsidR="006B2ACE" w:rsidRPr="00AA7E56" w:rsidRDefault="006B2ACE" w:rsidP="00AA7E56">
      <w:pPr>
        <w:autoSpaceDE w:val="0"/>
        <w:autoSpaceDN w:val="0"/>
        <w:adjustRightInd w:val="0"/>
        <w:ind w:firstLine="709"/>
        <w:rPr>
          <w:rFonts w:cs="Arial"/>
        </w:rPr>
      </w:pPr>
      <w:r w:rsidRPr="00AA7E56">
        <w:rPr>
          <w:rFonts w:cs="Arial"/>
        </w:rPr>
        <w:t>е)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6B2ACE" w:rsidRPr="00AA7E56" w:rsidRDefault="006B2ACE" w:rsidP="00AA7E56">
      <w:pPr>
        <w:autoSpaceDE w:val="0"/>
        <w:autoSpaceDN w:val="0"/>
        <w:adjustRightInd w:val="0"/>
        <w:ind w:firstLine="709"/>
        <w:rPr>
          <w:rFonts w:cs="Arial"/>
        </w:rPr>
      </w:pPr>
      <w:r w:rsidRPr="00AA7E56">
        <w:rPr>
          <w:rFonts w:cs="Arial"/>
        </w:rPr>
        <w:t>ж)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6B2ACE" w:rsidRPr="00AA7E56" w:rsidRDefault="006B2ACE" w:rsidP="00AA7E56">
      <w:pPr>
        <w:autoSpaceDE w:val="0"/>
        <w:autoSpaceDN w:val="0"/>
        <w:adjustRightInd w:val="0"/>
        <w:ind w:firstLine="709"/>
        <w:rPr>
          <w:rFonts w:cs="Arial"/>
        </w:rPr>
      </w:pPr>
      <w:r w:rsidRPr="00AA7E56">
        <w:rPr>
          <w:rFonts w:cs="Arial"/>
        </w:rPr>
        <w:t>3. Механизмы общественного участия.</w:t>
      </w:r>
    </w:p>
    <w:p w:rsidR="006B2ACE" w:rsidRPr="00AA7E56" w:rsidRDefault="006B2ACE" w:rsidP="00AA7E56">
      <w:pPr>
        <w:autoSpaceDE w:val="0"/>
        <w:autoSpaceDN w:val="0"/>
        <w:adjustRightInd w:val="0"/>
        <w:ind w:firstLine="709"/>
        <w:rPr>
          <w:rFonts w:cs="Arial"/>
        </w:rPr>
      </w:pPr>
      <w:r w:rsidRPr="00AA7E56">
        <w:rPr>
          <w:rFonts w:cs="Arial"/>
        </w:rPr>
        <w:t>3.1. 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6B2ACE" w:rsidRPr="00AA7E56" w:rsidRDefault="006B2ACE" w:rsidP="00AA7E56">
      <w:pPr>
        <w:autoSpaceDE w:val="0"/>
        <w:autoSpaceDN w:val="0"/>
        <w:adjustRightInd w:val="0"/>
        <w:ind w:firstLine="709"/>
        <w:rPr>
          <w:rFonts w:cs="Arial"/>
        </w:rPr>
      </w:pPr>
      <w:r w:rsidRPr="00AA7E56">
        <w:rPr>
          <w:rFonts w:cs="Arial"/>
        </w:rPr>
        <w:t>3.2. Рекомендуется использовать следующие инструменты: анкетирование, опросы, интервьюирование.</w:t>
      </w:r>
    </w:p>
    <w:p w:rsidR="006B2ACE" w:rsidRPr="00AA7E56" w:rsidRDefault="006B2ACE" w:rsidP="00AA7E56">
      <w:pPr>
        <w:autoSpaceDE w:val="0"/>
        <w:autoSpaceDN w:val="0"/>
        <w:adjustRightInd w:val="0"/>
        <w:ind w:firstLine="709"/>
        <w:rPr>
          <w:rFonts w:cs="Arial"/>
        </w:rPr>
      </w:pPr>
      <w:r w:rsidRPr="00AA7E56">
        <w:rPr>
          <w:rFonts w:cs="Arial"/>
        </w:rPr>
        <w:t>3.3.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6B2ACE" w:rsidRPr="00AA7E56" w:rsidRDefault="006B2ACE" w:rsidP="00AA7E56">
      <w:pPr>
        <w:autoSpaceDE w:val="0"/>
        <w:autoSpaceDN w:val="0"/>
        <w:adjustRightInd w:val="0"/>
        <w:ind w:firstLine="709"/>
        <w:rPr>
          <w:rFonts w:cs="Arial"/>
        </w:rPr>
      </w:pPr>
      <w:r w:rsidRPr="00AA7E56">
        <w:rPr>
          <w:rFonts w:cs="Arial"/>
        </w:rPr>
        <w:lastRenderedPageBreak/>
        <w:t>3.4.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Статья 58. Особые требования к доступности городской среды для маломобильных групп населения</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 xml:space="preserve">1. Проектные решения по обеспечению доступности маломобильных групп населения городской среды,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городской среды по критериям доступности, безопасности, комфортности и информативности. </w:t>
      </w:r>
    </w:p>
    <w:p w:rsidR="006B2ACE" w:rsidRPr="00AA7E56" w:rsidRDefault="006B2ACE" w:rsidP="00AA7E56">
      <w:pPr>
        <w:autoSpaceDE w:val="0"/>
        <w:autoSpaceDN w:val="0"/>
        <w:adjustRightInd w:val="0"/>
        <w:ind w:firstLine="709"/>
        <w:rPr>
          <w:rFonts w:cs="Arial"/>
        </w:rPr>
      </w:pPr>
      <w:r w:rsidRPr="00AA7E56">
        <w:rPr>
          <w:rFonts w:cs="Arial"/>
        </w:rPr>
        <w:t>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rsidR="006B2ACE" w:rsidRPr="00AA7E56" w:rsidRDefault="006B2ACE" w:rsidP="00AA7E56">
      <w:pPr>
        <w:autoSpaceDE w:val="0"/>
        <w:autoSpaceDN w:val="0"/>
        <w:adjustRightInd w:val="0"/>
        <w:ind w:firstLine="709"/>
        <w:rPr>
          <w:rFonts w:cs="Arial"/>
        </w:rPr>
      </w:pPr>
      <w:r w:rsidRPr="00AA7E56">
        <w:rPr>
          <w:rFonts w:cs="Arial"/>
        </w:rPr>
        <w:t xml:space="preserve">3. При создании доступной для маломобильных групп населения, включая инвалидов, среды жизнедеятельности на территории городского поселения город Лиски необходимо обеспечивать возможность беспрепятственного передвижения: </w:t>
      </w:r>
    </w:p>
    <w:p w:rsidR="006B2ACE" w:rsidRPr="00AA7E56" w:rsidRDefault="006B2ACE" w:rsidP="00AA7E56">
      <w:pPr>
        <w:autoSpaceDE w:val="0"/>
        <w:autoSpaceDN w:val="0"/>
        <w:adjustRightInd w:val="0"/>
        <w:ind w:firstLine="709"/>
        <w:rPr>
          <w:rFonts w:cs="Arial"/>
        </w:rPr>
      </w:pPr>
      <w:r w:rsidRPr="00AA7E56">
        <w:rPr>
          <w:rFonts w:cs="Arial"/>
        </w:rPr>
        <w:t xml:space="preserve"> - для инвалидов с нарушениями опорно-двигательного аппарата и маломобильных групп населения с помощью трости, костылей, кресла- коляски, собаки-проводника, а также с использованием транспортных средств (индивидуальных, специализированных или общественных); </w:t>
      </w:r>
    </w:p>
    <w:p w:rsidR="006B2ACE" w:rsidRPr="00AA7E56" w:rsidRDefault="006B2ACE" w:rsidP="00AA7E56">
      <w:pPr>
        <w:autoSpaceDE w:val="0"/>
        <w:autoSpaceDN w:val="0"/>
        <w:adjustRightInd w:val="0"/>
        <w:ind w:firstLine="709"/>
        <w:rPr>
          <w:rFonts w:cs="Arial"/>
        </w:rPr>
      </w:pPr>
      <w:r w:rsidRPr="00AA7E56">
        <w:rPr>
          <w:rFonts w:cs="Arial"/>
        </w:rPr>
        <w:t xml:space="preserve">- для инвалидов с нарушениями зрения и слуха с использованием информационных сигнальных устройств, и средств связи, доступных для инвалидов. </w:t>
      </w:r>
    </w:p>
    <w:p w:rsidR="006B2ACE" w:rsidRPr="00AA7E56" w:rsidRDefault="006B2ACE" w:rsidP="00AA7E56">
      <w:pPr>
        <w:autoSpaceDE w:val="0"/>
        <w:autoSpaceDN w:val="0"/>
        <w:adjustRightInd w:val="0"/>
        <w:ind w:firstLine="709"/>
        <w:rPr>
          <w:rFonts w:cs="Arial"/>
        </w:rPr>
      </w:pPr>
      <w:r w:rsidRPr="00AA7E56">
        <w:rPr>
          <w:rFonts w:cs="Arial"/>
        </w:rPr>
        <w:t xml:space="preserve">4. Основу доступной для маломобильных групп населения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 бытовыми целями, отдыха, занятия спортом и т.д. </w:t>
      </w:r>
    </w:p>
    <w:p w:rsidR="006B2ACE" w:rsidRPr="00AA7E56" w:rsidRDefault="006B2ACE" w:rsidP="00AA7E56">
      <w:pPr>
        <w:autoSpaceDE w:val="0"/>
        <w:autoSpaceDN w:val="0"/>
        <w:adjustRightInd w:val="0"/>
        <w:ind w:firstLine="709"/>
        <w:rPr>
          <w:rFonts w:cs="Arial"/>
        </w:rPr>
      </w:pPr>
      <w:r w:rsidRPr="00AA7E56">
        <w:rPr>
          <w:rFonts w:cs="Arial"/>
        </w:rPr>
        <w:t>5. Принципы формирования безбарьерного каркаса территории городского поселения должны основываться на принципах универсального дизайна и обеспечивать:</w:t>
      </w:r>
    </w:p>
    <w:p w:rsidR="006B2ACE" w:rsidRPr="00AA7E56" w:rsidRDefault="006B2ACE" w:rsidP="00AA7E56">
      <w:pPr>
        <w:autoSpaceDE w:val="0"/>
        <w:autoSpaceDN w:val="0"/>
        <w:adjustRightInd w:val="0"/>
        <w:ind w:firstLine="709"/>
        <w:rPr>
          <w:rFonts w:cs="Arial"/>
        </w:rPr>
      </w:pPr>
      <w:r w:rsidRPr="00AA7E56">
        <w:rPr>
          <w:rFonts w:cs="Arial"/>
        </w:rPr>
        <w:t xml:space="preserve"> - равенство в использовании городской среды всеми категориями населения; - гибкость в использовании и возможность выбора всеми категориями населения способов передвижения;</w:t>
      </w:r>
    </w:p>
    <w:p w:rsidR="006B2ACE" w:rsidRPr="00AA7E56" w:rsidRDefault="006B2ACE" w:rsidP="00AA7E56">
      <w:pPr>
        <w:autoSpaceDE w:val="0"/>
        <w:autoSpaceDN w:val="0"/>
        <w:adjustRightInd w:val="0"/>
        <w:ind w:firstLine="709"/>
        <w:rPr>
          <w:rFonts w:cs="Arial"/>
        </w:rPr>
      </w:pPr>
      <w:r w:rsidRPr="00AA7E56">
        <w:rPr>
          <w:rFonts w:cs="Arial"/>
        </w:rPr>
        <w:t xml:space="preserve"> - простоту, легкость и интуитивность понимания предоставляемой о городских объектах и территориях информации, выделение главной информации; </w:t>
      </w:r>
    </w:p>
    <w:p w:rsidR="006B2ACE" w:rsidRPr="00AA7E56" w:rsidRDefault="006B2ACE" w:rsidP="00AA7E56">
      <w:pPr>
        <w:autoSpaceDE w:val="0"/>
        <w:autoSpaceDN w:val="0"/>
        <w:adjustRightInd w:val="0"/>
        <w:ind w:firstLine="709"/>
        <w:rPr>
          <w:rFonts w:cs="Arial"/>
        </w:rPr>
      </w:pPr>
      <w:r w:rsidRPr="00AA7E56">
        <w:rPr>
          <w:rFonts w:cs="Arial"/>
        </w:rPr>
        <w:t>- возможность восприятия информации и минимальность возникновения опасностей и ошибок восприятия информации.</w:t>
      </w:r>
    </w:p>
    <w:p w:rsidR="006B2ACE" w:rsidRPr="00AA7E56" w:rsidRDefault="006B2ACE" w:rsidP="00AA7E56">
      <w:pPr>
        <w:autoSpaceDE w:val="0"/>
        <w:autoSpaceDN w:val="0"/>
        <w:adjustRightInd w:val="0"/>
        <w:ind w:firstLine="709"/>
        <w:rPr>
          <w:rFonts w:cs="Arial"/>
        </w:rPr>
      </w:pPr>
      <w:r w:rsidRPr="00AA7E56">
        <w:rPr>
          <w:rFonts w:cs="Arial"/>
        </w:rPr>
        <w:t>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6B2ACE" w:rsidRPr="00AA7E56" w:rsidRDefault="006B2ACE" w:rsidP="00AA7E56">
      <w:pPr>
        <w:autoSpaceDE w:val="0"/>
        <w:autoSpaceDN w:val="0"/>
        <w:adjustRightInd w:val="0"/>
        <w:ind w:firstLine="709"/>
        <w:rPr>
          <w:rFonts w:cs="Arial"/>
        </w:rPr>
      </w:pPr>
      <w:r w:rsidRPr="00AA7E56">
        <w:rPr>
          <w:rFonts w:cs="Arial"/>
        </w:rPr>
        <w:t xml:space="preserve">7. Проектирование, строительство, установка технических средств и оборудования, способствующих передвижению маломобильных групп населения, </w:t>
      </w:r>
      <w:r w:rsidRPr="00AA7E56">
        <w:rPr>
          <w:rFonts w:cs="Arial"/>
        </w:rPr>
        <w:lastRenderedPageBreak/>
        <w:t xml:space="preserve">следует осуществлять при новом строительстве заказчиком в соответствии с утвержденной проектной документацией.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 </w:t>
      </w:r>
    </w:p>
    <w:p w:rsidR="006B2ACE" w:rsidRPr="00AA7E56" w:rsidRDefault="006B2ACE" w:rsidP="00AA7E56">
      <w:pPr>
        <w:autoSpaceDE w:val="0"/>
        <w:autoSpaceDN w:val="0"/>
        <w:adjustRightInd w:val="0"/>
        <w:ind w:firstLine="709"/>
        <w:rPr>
          <w:rFonts w:cs="Arial"/>
        </w:rPr>
      </w:pPr>
      <w:r w:rsidRPr="00AA7E56">
        <w:rPr>
          <w:rFonts w:cs="Arial"/>
        </w:rPr>
        <w:t xml:space="preserve">8.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 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 </w:t>
      </w:r>
    </w:p>
    <w:p w:rsidR="006B2ACE" w:rsidRPr="00AA7E56" w:rsidRDefault="006B2ACE" w:rsidP="00AA7E56">
      <w:pPr>
        <w:autoSpaceDE w:val="0"/>
        <w:autoSpaceDN w:val="0"/>
        <w:adjustRightInd w:val="0"/>
        <w:ind w:firstLine="709"/>
        <w:rPr>
          <w:rFonts w:cs="Arial"/>
        </w:rPr>
      </w:pPr>
      <w:r w:rsidRPr="00AA7E56">
        <w:rPr>
          <w:rFonts w:cs="Arial"/>
        </w:rPr>
        <w:t xml:space="preserve">10. 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 </w:t>
      </w:r>
    </w:p>
    <w:p w:rsidR="006B2ACE" w:rsidRPr="00AA7E56" w:rsidRDefault="006B2ACE" w:rsidP="00AA7E56">
      <w:pPr>
        <w:autoSpaceDE w:val="0"/>
        <w:autoSpaceDN w:val="0"/>
        <w:adjustRightInd w:val="0"/>
        <w:ind w:firstLine="709"/>
        <w:rPr>
          <w:rFonts w:cs="Arial"/>
        </w:rPr>
      </w:pPr>
      <w:r w:rsidRPr="00AA7E56">
        <w:rPr>
          <w:rFonts w:cs="Arial"/>
        </w:rPr>
        <w:t>11. Жилые микрорайоны города и их улично-дорожная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6B2ACE" w:rsidRPr="00AA7E56" w:rsidRDefault="006B2ACE" w:rsidP="00AA7E56">
      <w:pPr>
        <w:autoSpaceDE w:val="0"/>
        <w:autoSpaceDN w:val="0"/>
        <w:adjustRightInd w:val="0"/>
        <w:ind w:firstLine="709"/>
        <w:rPr>
          <w:rFonts w:cs="Arial"/>
        </w:rPr>
      </w:pPr>
      <w:r w:rsidRPr="00AA7E56">
        <w:rPr>
          <w:rFonts w:cs="Arial"/>
        </w:rPr>
        <w:t xml:space="preserve">12.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 </w:t>
      </w:r>
    </w:p>
    <w:p w:rsidR="006B2ACE" w:rsidRPr="00AA7E56" w:rsidRDefault="006B2ACE" w:rsidP="00AA7E56">
      <w:pPr>
        <w:autoSpaceDE w:val="0"/>
        <w:autoSpaceDN w:val="0"/>
        <w:adjustRightInd w:val="0"/>
        <w:ind w:firstLine="709"/>
        <w:rPr>
          <w:rFonts w:cs="Arial"/>
        </w:rPr>
      </w:pPr>
      <w:r w:rsidRPr="00AA7E56">
        <w:rPr>
          <w:rFonts w:cs="Arial"/>
        </w:rPr>
        <w:t xml:space="preserve">13.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«СНиП 35-01-2001 Доступность зданий и сооружений для маломобильных групп населения». 14. Покрытие пешеходных дорожек, тротуаров, съездов, пандусов и лестниц должно быть из твердых материалов, ровным, не создающим вибрацию при движении по нему. </w:t>
      </w:r>
    </w:p>
    <w:p w:rsidR="006B2ACE" w:rsidRPr="00AA7E56" w:rsidRDefault="006B2ACE" w:rsidP="00AA7E56">
      <w:pPr>
        <w:autoSpaceDE w:val="0"/>
        <w:autoSpaceDN w:val="0"/>
        <w:adjustRightInd w:val="0"/>
        <w:ind w:firstLine="709"/>
        <w:rPr>
          <w:rFonts w:cs="Arial"/>
        </w:rPr>
      </w:pPr>
      <w:r w:rsidRPr="00AA7E56">
        <w:rPr>
          <w:rFonts w:cs="Arial"/>
        </w:rPr>
        <w:t xml:space="preserve">15.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машиномест (но не менее одного места) для людей с инвалидностью. </w:t>
      </w:r>
    </w:p>
    <w:p w:rsidR="006B2ACE" w:rsidRPr="00AA7E56" w:rsidRDefault="006B2ACE" w:rsidP="00AA7E56">
      <w:pPr>
        <w:autoSpaceDE w:val="0"/>
        <w:autoSpaceDN w:val="0"/>
        <w:adjustRightInd w:val="0"/>
        <w:ind w:firstLine="709"/>
        <w:rPr>
          <w:rFonts w:cs="Arial"/>
        </w:rPr>
      </w:pPr>
      <w:r w:rsidRPr="00AA7E56">
        <w:rPr>
          <w:rFonts w:cs="Arial"/>
        </w:rPr>
        <w:t>16.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rsidR="006B2ACE" w:rsidRPr="00AA7E56" w:rsidRDefault="006B2ACE" w:rsidP="00AA7E56">
      <w:pPr>
        <w:autoSpaceDE w:val="0"/>
        <w:autoSpaceDN w:val="0"/>
        <w:adjustRightInd w:val="0"/>
        <w:ind w:firstLine="709"/>
        <w:rPr>
          <w:rFonts w:cs="Arial"/>
        </w:rPr>
      </w:pPr>
    </w:p>
    <w:p w:rsidR="007E1E62" w:rsidRDefault="007E1E62">
      <w:pPr>
        <w:ind w:firstLine="0"/>
        <w:jc w:val="left"/>
        <w:rPr>
          <w:rFonts w:cs="Arial"/>
        </w:rPr>
      </w:pPr>
      <w:r>
        <w:rPr>
          <w:rFonts w:cs="Arial"/>
        </w:rPr>
        <w:br w:type="page"/>
      </w:r>
    </w:p>
    <w:p w:rsidR="006B2ACE" w:rsidRPr="00AA7E56" w:rsidRDefault="006B2ACE" w:rsidP="00AA7E56">
      <w:pPr>
        <w:autoSpaceDE w:val="0"/>
        <w:autoSpaceDN w:val="0"/>
        <w:adjustRightInd w:val="0"/>
        <w:ind w:firstLine="709"/>
        <w:rPr>
          <w:rFonts w:cs="Arial"/>
        </w:rPr>
      </w:pPr>
      <w:r w:rsidRPr="00AA7E56">
        <w:rPr>
          <w:rFonts w:cs="Arial"/>
        </w:rPr>
        <w:lastRenderedPageBreak/>
        <w:t>Часть V</w:t>
      </w:r>
      <w:r w:rsidRPr="00AA7E56">
        <w:rPr>
          <w:rFonts w:cs="Arial"/>
          <w:lang w:val="en-US"/>
        </w:rPr>
        <w:t>II</w:t>
      </w:r>
      <w:r w:rsidRPr="00AA7E56">
        <w:rPr>
          <w:rFonts w:cs="Arial"/>
        </w:rPr>
        <w:t>.</w:t>
      </w:r>
    </w:p>
    <w:p w:rsidR="006B2ACE" w:rsidRPr="00AA7E56" w:rsidRDefault="006B2ACE" w:rsidP="00AA7E56">
      <w:pPr>
        <w:autoSpaceDE w:val="0"/>
        <w:autoSpaceDN w:val="0"/>
        <w:adjustRightInd w:val="0"/>
        <w:ind w:firstLine="709"/>
        <w:rPr>
          <w:rFonts w:cs="Arial"/>
        </w:rPr>
      </w:pPr>
      <w:r w:rsidRPr="00AA7E56">
        <w:rPr>
          <w:rFonts w:cs="Arial"/>
        </w:rPr>
        <w:t>КОНТРОЛЬ</w:t>
      </w:r>
      <w:r w:rsidR="00AA7E56">
        <w:rPr>
          <w:rFonts w:cs="Arial"/>
        </w:rPr>
        <w:t xml:space="preserve"> </w:t>
      </w:r>
      <w:r w:rsidRPr="00AA7E56">
        <w:rPr>
          <w:rFonts w:cs="Arial"/>
        </w:rPr>
        <w:t>ЗА СОБЛЮДЕНИЕМ ПРАВИЛ БЛАГОУСТРОЙСТВА ГОРОДА ЛИСКИ</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Статья 59. Ответственность за нарушение Правил</w:t>
      </w:r>
    </w:p>
    <w:p w:rsidR="006B2ACE" w:rsidRPr="00AA7E56" w:rsidRDefault="006B2ACE" w:rsidP="00AA7E56">
      <w:pPr>
        <w:autoSpaceDE w:val="0"/>
        <w:autoSpaceDN w:val="0"/>
        <w:adjustRightInd w:val="0"/>
        <w:ind w:firstLine="709"/>
        <w:rPr>
          <w:rFonts w:cs="Arial"/>
        </w:rPr>
      </w:pPr>
    </w:p>
    <w:p w:rsidR="006B2ACE" w:rsidRPr="00AA7E56" w:rsidRDefault="006B2ACE" w:rsidP="00AA7E56">
      <w:pPr>
        <w:autoSpaceDE w:val="0"/>
        <w:autoSpaceDN w:val="0"/>
        <w:adjustRightInd w:val="0"/>
        <w:ind w:firstLine="709"/>
        <w:rPr>
          <w:rFonts w:cs="Arial"/>
        </w:rPr>
      </w:pPr>
      <w:r w:rsidRPr="00AA7E56">
        <w:rPr>
          <w:rFonts w:cs="Arial"/>
        </w:rPr>
        <w:t xml:space="preserve">1. Контроль за Правилами благоустройства территории города Лиски осуществляется должностными лицами, уполномоченными на составление протоколов административных правонарушений в области благоустройства, которые подготавливают материалы при выявлении нарушений юридическими и физическими лицами. При проведении проверки осуществляется фото или видеофиксация, на основе которых должностные лица полномочные рассматривать дела об административных правонарушениях, получают возможность делать определенные выводы для правильного разрешения таких дел. </w:t>
      </w:r>
    </w:p>
    <w:p w:rsidR="006B2ACE" w:rsidRPr="00AA7E56" w:rsidRDefault="006B2ACE" w:rsidP="00AA7E56">
      <w:pPr>
        <w:autoSpaceDE w:val="0"/>
        <w:autoSpaceDN w:val="0"/>
        <w:adjustRightInd w:val="0"/>
        <w:ind w:firstLine="709"/>
        <w:rPr>
          <w:rFonts w:cs="Arial"/>
        </w:rPr>
      </w:pPr>
      <w:r w:rsidRPr="00AA7E56">
        <w:rPr>
          <w:rFonts w:cs="Arial"/>
        </w:rPr>
        <w:t>При проведении контроля также осуществляется фото, видео фиксация нарушений Правил благоустройства территории города Лиски, в случае не установления личности нарушителя возбуждается административное расследования, по факту нарушения Правил благоустройства территории города Лиски.</w:t>
      </w:r>
    </w:p>
    <w:p w:rsidR="006B2ACE" w:rsidRPr="00AA7E56" w:rsidRDefault="006B2ACE" w:rsidP="00AA7E56">
      <w:pPr>
        <w:autoSpaceDE w:val="0"/>
        <w:autoSpaceDN w:val="0"/>
        <w:adjustRightInd w:val="0"/>
        <w:ind w:firstLine="709"/>
        <w:rPr>
          <w:rFonts w:cs="Arial"/>
        </w:rPr>
      </w:pPr>
      <w:r w:rsidRPr="00AA7E56">
        <w:rPr>
          <w:rFonts w:cs="Arial"/>
        </w:rPr>
        <w:t>Наложение административного взыскания не освобождает виновных лиц от обязанности устранения допущенных им правонарушений и возмещения ущерба в полном объеме.</w:t>
      </w:r>
    </w:p>
    <w:p w:rsidR="006B2ACE" w:rsidRPr="00AA7E56" w:rsidRDefault="006B2ACE" w:rsidP="00AA7E56">
      <w:pPr>
        <w:autoSpaceDE w:val="0"/>
        <w:autoSpaceDN w:val="0"/>
        <w:adjustRightInd w:val="0"/>
        <w:ind w:firstLine="709"/>
        <w:rPr>
          <w:rFonts w:cs="Arial"/>
        </w:rPr>
      </w:pPr>
      <w:r w:rsidRPr="00AA7E56">
        <w:rPr>
          <w:rFonts w:cs="Arial"/>
        </w:rPr>
        <w:t xml:space="preserve">2. Одним из механизмов контроля за соблюдением Правил благоустройства является общественный контроль. </w:t>
      </w:r>
    </w:p>
    <w:p w:rsidR="006B2ACE" w:rsidRPr="00AA7E56" w:rsidRDefault="006B2ACE" w:rsidP="00AA7E56">
      <w:pPr>
        <w:autoSpaceDE w:val="0"/>
        <w:autoSpaceDN w:val="0"/>
        <w:adjustRightInd w:val="0"/>
        <w:ind w:firstLine="709"/>
        <w:rPr>
          <w:rFonts w:cs="Arial"/>
        </w:rPr>
      </w:pPr>
      <w:r w:rsidRPr="00AA7E56">
        <w:rPr>
          <w:rFonts w:cs="Arial"/>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6B2ACE" w:rsidRPr="00AA7E56" w:rsidRDefault="006B2ACE" w:rsidP="00AA7E56">
      <w:pPr>
        <w:autoSpaceDE w:val="0"/>
        <w:autoSpaceDN w:val="0"/>
        <w:adjustRightInd w:val="0"/>
        <w:ind w:firstLine="709"/>
        <w:rPr>
          <w:rFonts w:cs="Arial"/>
        </w:rPr>
      </w:pPr>
      <w:r w:rsidRPr="00AA7E56">
        <w:rPr>
          <w:rFonts w:cs="Arial"/>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9D62E6" w:rsidRPr="00AA7E56" w:rsidRDefault="006B2ACE" w:rsidP="007E1E62">
      <w:pPr>
        <w:autoSpaceDE w:val="0"/>
        <w:autoSpaceDN w:val="0"/>
        <w:adjustRightInd w:val="0"/>
        <w:ind w:firstLine="709"/>
        <w:rPr>
          <w:rFonts w:cs="Arial"/>
        </w:rPr>
      </w:pPr>
      <w:r w:rsidRPr="00AA7E56">
        <w:rPr>
          <w:rFonts w:cs="Arial"/>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sectPr w:rsidR="009D62E6" w:rsidRPr="00AA7E56" w:rsidSect="007E1E6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655" w:rsidRDefault="00722655" w:rsidP="00AA7E56">
      <w:r>
        <w:separator/>
      </w:r>
    </w:p>
  </w:endnote>
  <w:endnote w:type="continuationSeparator" w:id="1">
    <w:p w:rsidR="00722655" w:rsidRDefault="00722655" w:rsidP="00AA7E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655" w:rsidRDefault="00722655" w:rsidP="00AA7E56">
      <w:r>
        <w:separator/>
      </w:r>
    </w:p>
  </w:footnote>
  <w:footnote w:type="continuationSeparator" w:id="1">
    <w:p w:rsidR="00722655" w:rsidRDefault="00722655" w:rsidP="00AA7E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45054"/>
    <w:multiLevelType w:val="hybridMultilevel"/>
    <w:tmpl w:val="D436D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8B3A50"/>
    <w:multiLevelType w:val="hybridMultilevel"/>
    <w:tmpl w:val="5CB27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1160D0"/>
    <w:multiLevelType w:val="multilevel"/>
    <w:tmpl w:val="082609C6"/>
    <w:lvl w:ilvl="0">
      <w:start w:val="1"/>
      <w:numFmt w:val="decimal"/>
      <w:lvlText w:val="%1."/>
      <w:lvlJc w:val="left"/>
      <w:pPr>
        <w:ind w:left="2712" w:hanging="510"/>
      </w:pPr>
      <w:rPr>
        <w:rFonts w:hint="default"/>
      </w:rPr>
    </w:lvl>
    <w:lvl w:ilvl="1">
      <w:start w:val="1"/>
      <w:numFmt w:val="decimal"/>
      <w:isLgl/>
      <w:lvlText w:val="%1.%2"/>
      <w:lvlJc w:val="left"/>
      <w:pPr>
        <w:ind w:left="2577" w:hanging="375"/>
      </w:pPr>
      <w:rPr>
        <w:rFonts w:hint="default"/>
      </w:rPr>
    </w:lvl>
    <w:lvl w:ilvl="2">
      <w:start w:val="1"/>
      <w:numFmt w:val="decimal"/>
      <w:isLgl/>
      <w:lvlText w:val="%1.%2.%3"/>
      <w:lvlJc w:val="left"/>
      <w:pPr>
        <w:ind w:left="2922" w:hanging="720"/>
      </w:pPr>
      <w:rPr>
        <w:rFonts w:hint="default"/>
      </w:rPr>
    </w:lvl>
    <w:lvl w:ilvl="3">
      <w:start w:val="1"/>
      <w:numFmt w:val="decimal"/>
      <w:isLgl/>
      <w:lvlText w:val="%1.%2.%3.%4"/>
      <w:lvlJc w:val="left"/>
      <w:pPr>
        <w:ind w:left="3282" w:hanging="1080"/>
      </w:pPr>
      <w:rPr>
        <w:rFonts w:hint="default"/>
      </w:rPr>
    </w:lvl>
    <w:lvl w:ilvl="4">
      <w:start w:val="1"/>
      <w:numFmt w:val="decimal"/>
      <w:isLgl/>
      <w:lvlText w:val="%1.%2.%3.%4.%5"/>
      <w:lvlJc w:val="left"/>
      <w:pPr>
        <w:ind w:left="3282" w:hanging="1080"/>
      </w:pPr>
      <w:rPr>
        <w:rFonts w:hint="default"/>
      </w:rPr>
    </w:lvl>
    <w:lvl w:ilvl="5">
      <w:start w:val="1"/>
      <w:numFmt w:val="decimal"/>
      <w:isLgl/>
      <w:lvlText w:val="%1.%2.%3.%4.%5.%6"/>
      <w:lvlJc w:val="left"/>
      <w:pPr>
        <w:ind w:left="3642" w:hanging="1440"/>
      </w:pPr>
      <w:rPr>
        <w:rFonts w:hint="default"/>
      </w:rPr>
    </w:lvl>
    <w:lvl w:ilvl="6">
      <w:start w:val="1"/>
      <w:numFmt w:val="decimal"/>
      <w:isLgl/>
      <w:lvlText w:val="%1.%2.%3.%4.%5.%6.%7"/>
      <w:lvlJc w:val="left"/>
      <w:pPr>
        <w:ind w:left="3642" w:hanging="1440"/>
      </w:pPr>
      <w:rPr>
        <w:rFonts w:hint="default"/>
      </w:rPr>
    </w:lvl>
    <w:lvl w:ilvl="7">
      <w:start w:val="1"/>
      <w:numFmt w:val="decimal"/>
      <w:isLgl/>
      <w:lvlText w:val="%1.%2.%3.%4.%5.%6.%7.%8"/>
      <w:lvlJc w:val="left"/>
      <w:pPr>
        <w:ind w:left="4002" w:hanging="1800"/>
      </w:pPr>
      <w:rPr>
        <w:rFonts w:hint="default"/>
      </w:rPr>
    </w:lvl>
    <w:lvl w:ilvl="8">
      <w:start w:val="1"/>
      <w:numFmt w:val="decimal"/>
      <w:isLgl/>
      <w:lvlText w:val="%1.%2.%3.%4.%5.%6.%7.%8.%9"/>
      <w:lvlJc w:val="left"/>
      <w:pPr>
        <w:ind w:left="4362" w:hanging="2160"/>
      </w:pPr>
      <w:rPr>
        <w:rFonts w:hint="default"/>
      </w:rPr>
    </w:lvl>
  </w:abstractNum>
  <w:abstractNum w:abstractNumId="3">
    <w:nsid w:val="3E8E2115"/>
    <w:multiLevelType w:val="hybridMultilevel"/>
    <w:tmpl w:val="81923140"/>
    <w:lvl w:ilvl="0" w:tplc="74D8E8A4">
      <w:start w:val="1"/>
      <w:numFmt w:val="decimal"/>
      <w:lvlText w:val="%1."/>
      <w:lvlJc w:val="left"/>
      <w:pPr>
        <w:ind w:left="2340" w:hanging="360"/>
      </w:pPr>
      <w:rPr>
        <w:rFonts w:hint="default"/>
      </w:rPr>
    </w:lvl>
    <w:lvl w:ilvl="1" w:tplc="04190019">
      <w:start w:val="1"/>
      <w:numFmt w:val="lowerLetter"/>
      <w:lvlText w:val="%2."/>
      <w:lvlJc w:val="left"/>
      <w:pPr>
        <w:ind w:left="3060" w:hanging="360"/>
      </w:pPr>
    </w:lvl>
    <w:lvl w:ilvl="2" w:tplc="0419001B">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4">
    <w:nsid w:val="417A1F13"/>
    <w:multiLevelType w:val="hybridMultilevel"/>
    <w:tmpl w:val="D8641C60"/>
    <w:lvl w:ilvl="0" w:tplc="306AD910">
      <w:start w:val="42"/>
      <w:numFmt w:val="decimal"/>
      <w:lvlText w:val="%1."/>
      <w:lvlJc w:val="left"/>
      <w:pPr>
        <w:ind w:left="1455" w:hanging="37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4A7F37C0"/>
    <w:multiLevelType w:val="hybridMultilevel"/>
    <w:tmpl w:val="42D43CEA"/>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4FF49460">
      <w:start w:val="1"/>
      <w:numFmt w:val="decimal"/>
      <w:lvlText w:val="%3."/>
      <w:lvlJc w:val="right"/>
      <w:pPr>
        <w:ind w:left="2160" w:hanging="180"/>
      </w:pPr>
      <w:rPr>
        <w:rFonts w:ascii="Times New Roman" w:eastAsia="Times New Roman" w:hAnsi="Times New Roman"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C65319"/>
    <w:multiLevelType w:val="hybridMultilevel"/>
    <w:tmpl w:val="0D22521C"/>
    <w:lvl w:ilvl="0" w:tplc="D83AD160">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B7D19DF"/>
    <w:multiLevelType w:val="multilevel"/>
    <w:tmpl w:val="5002CA8C"/>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61902480"/>
    <w:multiLevelType w:val="hybridMultilevel"/>
    <w:tmpl w:val="198EA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8C1E8C"/>
    <w:multiLevelType w:val="hybridMultilevel"/>
    <w:tmpl w:val="4574D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711F7FC3"/>
    <w:multiLevelType w:val="hybridMultilevel"/>
    <w:tmpl w:val="243C6360"/>
    <w:lvl w:ilvl="0" w:tplc="A72CEC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71D5710"/>
    <w:multiLevelType w:val="hybridMultilevel"/>
    <w:tmpl w:val="B614A320"/>
    <w:lvl w:ilvl="0" w:tplc="E2764A8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3">
    <w:nsid w:val="7C146769"/>
    <w:multiLevelType w:val="multilevel"/>
    <w:tmpl w:val="E124BE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sz w:val="28"/>
        <w:szCs w:val="28"/>
      </w:rPr>
    </w:lvl>
    <w:lvl w:ilvl="2">
      <w:start w:val="1"/>
      <w:numFmt w:val="decimal"/>
      <w:isLgl/>
      <w:lvlText w:val="%3."/>
      <w:lvlJc w:val="left"/>
      <w:pPr>
        <w:ind w:left="1997" w:hanging="720"/>
      </w:pPr>
      <w:rPr>
        <w:rFonts w:ascii="Times New Roman" w:eastAsia="Times New Roman" w:hAnsi="Times New Roman" w:cs="Times New Roman"/>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7C5761CC"/>
    <w:multiLevelType w:val="hybridMultilevel"/>
    <w:tmpl w:val="AF68D070"/>
    <w:lvl w:ilvl="0" w:tplc="C3C28C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2"/>
  </w:num>
  <w:num w:numId="2">
    <w:abstractNumId w:val="2"/>
  </w:num>
  <w:num w:numId="3">
    <w:abstractNumId w:val="6"/>
  </w:num>
  <w:num w:numId="4">
    <w:abstractNumId w:val="8"/>
  </w:num>
  <w:num w:numId="5">
    <w:abstractNumId w:val="11"/>
  </w:num>
  <w:num w:numId="6">
    <w:abstractNumId w:val="0"/>
  </w:num>
  <w:num w:numId="7">
    <w:abstractNumId w:val="9"/>
  </w:num>
  <w:num w:numId="8">
    <w:abstractNumId w:val="14"/>
  </w:num>
  <w:num w:numId="9">
    <w:abstractNumId w:val="13"/>
  </w:num>
  <w:num w:numId="10">
    <w:abstractNumId w:val="4"/>
  </w:num>
  <w:num w:numId="11">
    <w:abstractNumId w:val="5"/>
  </w:num>
  <w:num w:numId="12">
    <w:abstractNumId w:val="3"/>
  </w:num>
  <w:num w:numId="13">
    <w:abstractNumId w:val="1"/>
  </w:num>
  <w:num w:numId="14">
    <w:abstractNumId w:val="7"/>
  </w:num>
  <w:num w:numId="15">
    <w:abstractNumId w:val="15"/>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rsids>
    <w:rsidRoot w:val="0060194F"/>
    <w:rsid w:val="00000A62"/>
    <w:rsid w:val="0000234A"/>
    <w:rsid w:val="00002463"/>
    <w:rsid w:val="0000315F"/>
    <w:rsid w:val="00011AA6"/>
    <w:rsid w:val="0001299C"/>
    <w:rsid w:val="00014078"/>
    <w:rsid w:val="000232B4"/>
    <w:rsid w:val="00023FE7"/>
    <w:rsid w:val="00026C6D"/>
    <w:rsid w:val="00027E83"/>
    <w:rsid w:val="00030C16"/>
    <w:rsid w:val="00034A97"/>
    <w:rsid w:val="0003542D"/>
    <w:rsid w:val="000377B9"/>
    <w:rsid w:val="0003794C"/>
    <w:rsid w:val="00040B43"/>
    <w:rsid w:val="000443CB"/>
    <w:rsid w:val="00045D4D"/>
    <w:rsid w:val="00050388"/>
    <w:rsid w:val="0005054B"/>
    <w:rsid w:val="000520AD"/>
    <w:rsid w:val="00054960"/>
    <w:rsid w:val="000578AD"/>
    <w:rsid w:val="00061823"/>
    <w:rsid w:val="00062B67"/>
    <w:rsid w:val="000630F2"/>
    <w:rsid w:val="00070E47"/>
    <w:rsid w:val="0007194D"/>
    <w:rsid w:val="000720D3"/>
    <w:rsid w:val="000746A3"/>
    <w:rsid w:val="0007505C"/>
    <w:rsid w:val="00076393"/>
    <w:rsid w:val="00077E62"/>
    <w:rsid w:val="00081D49"/>
    <w:rsid w:val="00082DA5"/>
    <w:rsid w:val="000847EA"/>
    <w:rsid w:val="00084990"/>
    <w:rsid w:val="00085D96"/>
    <w:rsid w:val="00085DEB"/>
    <w:rsid w:val="00087346"/>
    <w:rsid w:val="00093A09"/>
    <w:rsid w:val="00093E76"/>
    <w:rsid w:val="00093F65"/>
    <w:rsid w:val="00096265"/>
    <w:rsid w:val="0009684A"/>
    <w:rsid w:val="000A1243"/>
    <w:rsid w:val="000A29C8"/>
    <w:rsid w:val="000A40FA"/>
    <w:rsid w:val="000A5B76"/>
    <w:rsid w:val="000B04F6"/>
    <w:rsid w:val="000B206D"/>
    <w:rsid w:val="000B252B"/>
    <w:rsid w:val="000B267E"/>
    <w:rsid w:val="000B30A2"/>
    <w:rsid w:val="000B30C6"/>
    <w:rsid w:val="000B4000"/>
    <w:rsid w:val="000B7024"/>
    <w:rsid w:val="000C2063"/>
    <w:rsid w:val="000C2E7C"/>
    <w:rsid w:val="000C5A0C"/>
    <w:rsid w:val="000D0A1B"/>
    <w:rsid w:val="000D6372"/>
    <w:rsid w:val="000D6ED2"/>
    <w:rsid w:val="000E0BC9"/>
    <w:rsid w:val="000E0E9E"/>
    <w:rsid w:val="000E2097"/>
    <w:rsid w:val="000E33C0"/>
    <w:rsid w:val="000E35B3"/>
    <w:rsid w:val="000E4627"/>
    <w:rsid w:val="000F164D"/>
    <w:rsid w:val="000F2EF1"/>
    <w:rsid w:val="000F51FC"/>
    <w:rsid w:val="000F7E38"/>
    <w:rsid w:val="0010278A"/>
    <w:rsid w:val="0010491B"/>
    <w:rsid w:val="00105442"/>
    <w:rsid w:val="0010558F"/>
    <w:rsid w:val="00105EB8"/>
    <w:rsid w:val="001064BD"/>
    <w:rsid w:val="00107E0F"/>
    <w:rsid w:val="00111397"/>
    <w:rsid w:val="00111AC7"/>
    <w:rsid w:val="001136FA"/>
    <w:rsid w:val="001169E3"/>
    <w:rsid w:val="00117653"/>
    <w:rsid w:val="001207A0"/>
    <w:rsid w:val="001212A0"/>
    <w:rsid w:val="001223F5"/>
    <w:rsid w:val="00122C6D"/>
    <w:rsid w:val="00124771"/>
    <w:rsid w:val="00125196"/>
    <w:rsid w:val="00125617"/>
    <w:rsid w:val="00125D54"/>
    <w:rsid w:val="00126774"/>
    <w:rsid w:val="00127DC2"/>
    <w:rsid w:val="00130A4D"/>
    <w:rsid w:val="00132CCD"/>
    <w:rsid w:val="00134699"/>
    <w:rsid w:val="001373C9"/>
    <w:rsid w:val="001419DD"/>
    <w:rsid w:val="001428C5"/>
    <w:rsid w:val="00142D06"/>
    <w:rsid w:val="00143962"/>
    <w:rsid w:val="00144795"/>
    <w:rsid w:val="0014514F"/>
    <w:rsid w:val="001500E8"/>
    <w:rsid w:val="00152954"/>
    <w:rsid w:val="00152AD5"/>
    <w:rsid w:val="00153B6E"/>
    <w:rsid w:val="00154733"/>
    <w:rsid w:val="00155FA9"/>
    <w:rsid w:val="00157EF5"/>
    <w:rsid w:val="00162346"/>
    <w:rsid w:val="00162FFA"/>
    <w:rsid w:val="001638A7"/>
    <w:rsid w:val="00164789"/>
    <w:rsid w:val="0016497D"/>
    <w:rsid w:val="00164E53"/>
    <w:rsid w:val="00165315"/>
    <w:rsid w:val="00166ABA"/>
    <w:rsid w:val="00173AC8"/>
    <w:rsid w:val="00175592"/>
    <w:rsid w:val="0017595D"/>
    <w:rsid w:val="00176443"/>
    <w:rsid w:val="0018081D"/>
    <w:rsid w:val="00182ACE"/>
    <w:rsid w:val="00183288"/>
    <w:rsid w:val="00184065"/>
    <w:rsid w:val="00190186"/>
    <w:rsid w:val="001909CE"/>
    <w:rsid w:val="00191429"/>
    <w:rsid w:val="00191BD8"/>
    <w:rsid w:val="0019248A"/>
    <w:rsid w:val="00192AA3"/>
    <w:rsid w:val="001A07E5"/>
    <w:rsid w:val="001A0F8D"/>
    <w:rsid w:val="001A52DC"/>
    <w:rsid w:val="001A5A1C"/>
    <w:rsid w:val="001B0E92"/>
    <w:rsid w:val="001B147E"/>
    <w:rsid w:val="001B3DF0"/>
    <w:rsid w:val="001B4BC2"/>
    <w:rsid w:val="001B7EF3"/>
    <w:rsid w:val="001C09BE"/>
    <w:rsid w:val="001C1EDE"/>
    <w:rsid w:val="001C445F"/>
    <w:rsid w:val="001C5607"/>
    <w:rsid w:val="001C64B6"/>
    <w:rsid w:val="001C6791"/>
    <w:rsid w:val="001C7434"/>
    <w:rsid w:val="001D2D65"/>
    <w:rsid w:val="001D3876"/>
    <w:rsid w:val="001D3D58"/>
    <w:rsid w:val="001D4127"/>
    <w:rsid w:val="001E35CB"/>
    <w:rsid w:val="001E379B"/>
    <w:rsid w:val="001E3A76"/>
    <w:rsid w:val="001E40B1"/>
    <w:rsid w:val="001E55AC"/>
    <w:rsid w:val="001E5C01"/>
    <w:rsid w:val="001F098B"/>
    <w:rsid w:val="001F2194"/>
    <w:rsid w:val="001F28AC"/>
    <w:rsid w:val="001F37CA"/>
    <w:rsid w:val="001F3D2D"/>
    <w:rsid w:val="001F4142"/>
    <w:rsid w:val="001F562F"/>
    <w:rsid w:val="001F5E76"/>
    <w:rsid w:val="001F7BE5"/>
    <w:rsid w:val="0020649A"/>
    <w:rsid w:val="002078D2"/>
    <w:rsid w:val="00210AAA"/>
    <w:rsid w:val="00211571"/>
    <w:rsid w:val="00212461"/>
    <w:rsid w:val="002129C8"/>
    <w:rsid w:val="00217DB7"/>
    <w:rsid w:val="00221652"/>
    <w:rsid w:val="00222279"/>
    <w:rsid w:val="00222B23"/>
    <w:rsid w:val="00223CDE"/>
    <w:rsid w:val="002240B3"/>
    <w:rsid w:val="00224362"/>
    <w:rsid w:val="00224CD0"/>
    <w:rsid w:val="002323ED"/>
    <w:rsid w:val="00233B46"/>
    <w:rsid w:val="00240A87"/>
    <w:rsid w:val="002414EF"/>
    <w:rsid w:val="0024271E"/>
    <w:rsid w:val="00243592"/>
    <w:rsid w:val="002440B9"/>
    <w:rsid w:val="002477BB"/>
    <w:rsid w:val="00255BEE"/>
    <w:rsid w:val="00257278"/>
    <w:rsid w:val="00262E5F"/>
    <w:rsid w:val="00265EAE"/>
    <w:rsid w:val="00267BBD"/>
    <w:rsid w:val="0027511F"/>
    <w:rsid w:val="00275B1E"/>
    <w:rsid w:val="00276395"/>
    <w:rsid w:val="00277D27"/>
    <w:rsid w:val="00280842"/>
    <w:rsid w:val="00280C33"/>
    <w:rsid w:val="00281955"/>
    <w:rsid w:val="00287E8F"/>
    <w:rsid w:val="00287FA9"/>
    <w:rsid w:val="002929B6"/>
    <w:rsid w:val="00294202"/>
    <w:rsid w:val="002965CB"/>
    <w:rsid w:val="00296F9A"/>
    <w:rsid w:val="002A1DE5"/>
    <w:rsid w:val="002A2CAD"/>
    <w:rsid w:val="002A5904"/>
    <w:rsid w:val="002A6762"/>
    <w:rsid w:val="002A7BC1"/>
    <w:rsid w:val="002B08DD"/>
    <w:rsid w:val="002B0BE8"/>
    <w:rsid w:val="002D3421"/>
    <w:rsid w:val="002D511B"/>
    <w:rsid w:val="002D55B9"/>
    <w:rsid w:val="002D5DAC"/>
    <w:rsid w:val="002D6F86"/>
    <w:rsid w:val="002D76A3"/>
    <w:rsid w:val="002E20AA"/>
    <w:rsid w:val="002E2C4F"/>
    <w:rsid w:val="002E48DC"/>
    <w:rsid w:val="002E4924"/>
    <w:rsid w:val="002E5918"/>
    <w:rsid w:val="002E74FA"/>
    <w:rsid w:val="002F176B"/>
    <w:rsid w:val="002F35E1"/>
    <w:rsid w:val="002F373D"/>
    <w:rsid w:val="002F3959"/>
    <w:rsid w:val="002F478F"/>
    <w:rsid w:val="002F4A41"/>
    <w:rsid w:val="002F4CDE"/>
    <w:rsid w:val="002F5DAB"/>
    <w:rsid w:val="002F7D1C"/>
    <w:rsid w:val="003028D8"/>
    <w:rsid w:val="00304B6C"/>
    <w:rsid w:val="003056E7"/>
    <w:rsid w:val="00305A6E"/>
    <w:rsid w:val="00313C62"/>
    <w:rsid w:val="00315A0E"/>
    <w:rsid w:val="00316B12"/>
    <w:rsid w:val="00317247"/>
    <w:rsid w:val="0032065B"/>
    <w:rsid w:val="00320D14"/>
    <w:rsid w:val="00322C6D"/>
    <w:rsid w:val="003247D7"/>
    <w:rsid w:val="00325FE3"/>
    <w:rsid w:val="003335B1"/>
    <w:rsid w:val="0033559A"/>
    <w:rsid w:val="00337105"/>
    <w:rsid w:val="00342154"/>
    <w:rsid w:val="00344364"/>
    <w:rsid w:val="00347AAF"/>
    <w:rsid w:val="00352246"/>
    <w:rsid w:val="0035714C"/>
    <w:rsid w:val="0035730F"/>
    <w:rsid w:val="00361837"/>
    <w:rsid w:val="0036208E"/>
    <w:rsid w:val="003631D2"/>
    <w:rsid w:val="00363788"/>
    <w:rsid w:val="00370F54"/>
    <w:rsid w:val="003733FA"/>
    <w:rsid w:val="003734D5"/>
    <w:rsid w:val="00373F13"/>
    <w:rsid w:val="0037594B"/>
    <w:rsid w:val="003821A2"/>
    <w:rsid w:val="0038245A"/>
    <w:rsid w:val="00383B0C"/>
    <w:rsid w:val="00385768"/>
    <w:rsid w:val="003860EC"/>
    <w:rsid w:val="00387D6D"/>
    <w:rsid w:val="00387FE3"/>
    <w:rsid w:val="0039005F"/>
    <w:rsid w:val="0039075E"/>
    <w:rsid w:val="00390969"/>
    <w:rsid w:val="003921E6"/>
    <w:rsid w:val="00392698"/>
    <w:rsid w:val="00392D77"/>
    <w:rsid w:val="003948D2"/>
    <w:rsid w:val="00395B87"/>
    <w:rsid w:val="003964E2"/>
    <w:rsid w:val="003978B5"/>
    <w:rsid w:val="003A0372"/>
    <w:rsid w:val="003A260C"/>
    <w:rsid w:val="003A2EC4"/>
    <w:rsid w:val="003A39F4"/>
    <w:rsid w:val="003A44E1"/>
    <w:rsid w:val="003A7712"/>
    <w:rsid w:val="003B158F"/>
    <w:rsid w:val="003B3687"/>
    <w:rsid w:val="003B638A"/>
    <w:rsid w:val="003C5E6F"/>
    <w:rsid w:val="003C6228"/>
    <w:rsid w:val="003C679E"/>
    <w:rsid w:val="003C78AC"/>
    <w:rsid w:val="003D19F7"/>
    <w:rsid w:val="003D2478"/>
    <w:rsid w:val="003D31C5"/>
    <w:rsid w:val="003D42C2"/>
    <w:rsid w:val="003D7651"/>
    <w:rsid w:val="003E0FDE"/>
    <w:rsid w:val="003E13B1"/>
    <w:rsid w:val="003E3EB9"/>
    <w:rsid w:val="003E548F"/>
    <w:rsid w:val="003E5A93"/>
    <w:rsid w:val="003F4795"/>
    <w:rsid w:val="004028BC"/>
    <w:rsid w:val="00403F18"/>
    <w:rsid w:val="004059FF"/>
    <w:rsid w:val="0041092C"/>
    <w:rsid w:val="00411585"/>
    <w:rsid w:val="004134AE"/>
    <w:rsid w:val="0041418D"/>
    <w:rsid w:val="0041562A"/>
    <w:rsid w:val="00415961"/>
    <w:rsid w:val="004179EA"/>
    <w:rsid w:val="00420933"/>
    <w:rsid w:val="00422193"/>
    <w:rsid w:val="0042285E"/>
    <w:rsid w:val="00422F6A"/>
    <w:rsid w:val="0042372C"/>
    <w:rsid w:val="00423733"/>
    <w:rsid w:val="0042442B"/>
    <w:rsid w:val="0042443F"/>
    <w:rsid w:val="004245E8"/>
    <w:rsid w:val="004260B9"/>
    <w:rsid w:val="004266C6"/>
    <w:rsid w:val="004278EA"/>
    <w:rsid w:val="00430256"/>
    <w:rsid w:val="004369B9"/>
    <w:rsid w:val="00437FC2"/>
    <w:rsid w:val="004408FA"/>
    <w:rsid w:val="004413EA"/>
    <w:rsid w:val="00444E0D"/>
    <w:rsid w:val="00445A93"/>
    <w:rsid w:val="00446791"/>
    <w:rsid w:val="00446FF5"/>
    <w:rsid w:val="004549F8"/>
    <w:rsid w:val="00460A7F"/>
    <w:rsid w:val="00462448"/>
    <w:rsid w:val="00466711"/>
    <w:rsid w:val="00466724"/>
    <w:rsid w:val="004741D5"/>
    <w:rsid w:val="00474669"/>
    <w:rsid w:val="00474DE8"/>
    <w:rsid w:val="00477578"/>
    <w:rsid w:val="00477E97"/>
    <w:rsid w:val="00477FA2"/>
    <w:rsid w:val="00480B8C"/>
    <w:rsid w:val="00483C3A"/>
    <w:rsid w:val="00484294"/>
    <w:rsid w:val="00485DF1"/>
    <w:rsid w:val="00487FF7"/>
    <w:rsid w:val="004909B4"/>
    <w:rsid w:val="004911F1"/>
    <w:rsid w:val="00491328"/>
    <w:rsid w:val="0049155D"/>
    <w:rsid w:val="00493F1E"/>
    <w:rsid w:val="004948E3"/>
    <w:rsid w:val="00495DAB"/>
    <w:rsid w:val="004965D4"/>
    <w:rsid w:val="004A0B10"/>
    <w:rsid w:val="004A1195"/>
    <w:rsid w:val="004A2702"/>
    <w:rsid w:val="004A4092"/>
    <w:rsid w:val="004A5F3E"/>
    <w:rsid w:val="004B28C9"/>
    <w:rsid w:val="004B2C95"/>
    <w:rsid w:val="004B3A93"/>
    <w:rsid w:val="004B3CBC"/>
    <w:rsid w:val="004B6C1A"/>
    <w:rsid w:val="004C0CCD"/>
    <w:rsid w:val="004C181E"/>
    <w:rsid w:val="004C1AE6"/>
    <w:rsid w:val="004C2354"/>
    <w:rsid w:val="004C69A6"/>
    <w:rsid w:val="004D00AA"/>
    <w:rsid w:val="004D140E"/>
    <w:rsid w:val="004D1DDB"/>
    <w:rsid w:val="004D1E65"/>
    <w:rsid w:val="004D453B"/>
    <w:rsid w:val="004D45BA"/>
    <w:rsid w:val="004D7654"/>
    <w:rsid w:val="004D7D72"/>
    <w:rsid w:val="004E10E4"/>
    <w:rsid w:val="004E2DE0"/>
    <w:rsid w:val="004E666C"/>
    <w:rsid w:val="004F0B32"/>
    <w:rsid w:val="004F34DF"/>
    <w:rsid w:val="00510302"/>
    <w:rsid w:val="00510EFF"/>
    <w:rsid w:val="005122D0"/>
    <w:rsid w:val="005125A3"/>
    <w:rsid w:val="00512CD0"/>
    <w:rsid w:val="0051390F"/>
    <w:rsid w:val="00516ADF"/>
    <w:rsid w:val="0052011C"/>
    <w:rsid w:val="00522152"/>
    <w:rsid w:val="00522F2F"/>
    <w:rsid w:val="00525E91"/>
    <w:rsid w:val="005260F0"/>
    <w:rsid w:val="00527AD2"/>
    <w:rsid w:val="0053064F"/>
    <w:rsid w:val="00533A0A"/>
    <w:rsid w:val="0053636D"/>
    <w:rsid w:val="0054124B"/>
    <w:rsid w:val="00550F45"/>
    <w:rsid w:val="0055414A"/>
    <w:rsid w:val="00554524"/>
    <w:rsid w:val="005552AB"/>
    <w:rsid w:val="00555726"/>
    <w:rsid w:val="0056206E"/>
    <w:rsid w:val="00564A85"/>
    <w:rsid w:val="00566CE4"/>
    <w:rsid w:val="005670A4"/>
    <w:rsid w:val="005676F5"/>
    <w:rsid w:val="00570534"/>
    <w:rsid w:val="005719A0"/>
    <w:rsid w:val="00572278"/>
    <w:rsid w:val="00574317"/>
    <w:rsid w:val="005746D6"/>
    <w:rsid w:val="005761D3"/>
    <w:rsid w:val="00576905"/>
    <w:rsid w:val="00577194"/>
    <w:rsid w:val="00577EEA"/>
    <w:rsid w:val="00580495"/>
    <w:rsid w:val="00580503"/>
    <w:rsid w:val="005805DF"/>
    <w:rsid w:val="00582310"/>
    <w:rsid w:val="00583316"/>
    <w:rsid w:val="0058465B"/>
    <w:rsid w:val="00584830"/>
    <w:rsid w:val="005862D6"/>
    <w:rsid w:val="00591E02"/>
    <w:rsid w:val="00593583"/>
    <w:rsid w:val="00595244"/>
    <w:rsid w:val="00595931"/>
    <w:rsid w:val="005A4BE3"/>
    <w:rsid w:val="005A6FC8"/>
    <w:rsid w:val="005A717A"/>
    <w:rsid w:val="005B0493"/>
    <w:rsid w:val="005B0A04"/>
    <w:rsid w:val="005B0EB3"/>
    <w:rsid w:val="005B2399"/>
    <w:rsid w:val="005B35C2"/>
    <w:rsid w:val="005B4E3E"/>
    <w:rsid w:val="005B5765"/>
    <w:rsid w:val="005B5F75"/>
    <w:rsid w:val="005B7C33"/>
    <w:rsid w:val="005C0179"/>
    <w:rsid w:val="005C0437"/>
    <w:rsid w:val="005C082E"/>
    <w:rsid w:val="005C0A04"/>
    <w:rsid w:val="005C3022"/>
    <w:rsid w:val="005C4043"/>
    <w:rsid w:val="005C5CBF"/>
    <w:rsid w:val="005C66F9"/>
    <w:rsid w:val="005C6A83"/>
    <w:rsid w:val="005C74AC"/>
    <w:rsid w:val="005D12F9"/>
    <w:rsid w:val="005D2251"/>
    <w:rsid w:val="005D3D9A"/>
    <w:rsid w:val="005D4A21"/>
    <w:rsid w:val="005D5A1C"/>
    <w:rsid w:val="005D6DC1"/>
    <w:rsid w:val="005D6DCD"/>
    <w:rsid w:val="005D6F89"/>
    <w:rsid w:val="005D74CE"/>
    <w:rsid w:val="005D7637"/>
    <w:rsid w:val="005D7DD8"/>
    <w:rsid w:val="005E25BD"/>
    <w:rsid w:val="005E281F"/>
    <w:rsid w:val="005E74D7"/>
    <w:rsid w:val="005E7ABF"/>
    <w:rsid w:val="005F1523"/>
    <w:rsid w:val="005F1557"/>
    <w:rsid w:val="005F19E9"/>
    <w:rsid w:val="005F1F1B"/>
    <w:rsid w:val="005F2DA3"/>
    <w:rsid w:val="005F3C92"/>
    <w:rsid w:val="005F4548"/>
    <w:rsid w:val="005F6210"/>
    <w:rsid w:val="005F691D"/>
    <w:rsid w:val="00600253"/>
    <w:rsid w:val="00600457"/>
    <w:rsid w:val="006011AD"/>
    <w:rsid w:val="0060194F"/>
    <w:rsid w:val="006020BC"/>
    <w:rsid w:val="00606E05"/>
    <w:rsid w:val="00607054"/>
    <w:rsid w:val="0060767D"/>
    <w:rsid w:val="00612599"/>
    <w:rsid w:val="00613F2D"/>
    <w:rsid w:val="006140AC"/>
    <w:rsid w:val="00614E9E"/>
    <w:rsid w:val="006171F6"/>
    <w:rsid w:val="0061731E"/>
    <w:rsid w:val="00620F19"/>
    <w:rsid w:val="00623BDD"/>
    <w:rsid w:val="00624BF0"/>
    <w:rsid w:val="00626130"/>
    <w:rsid w:val="00627643"/>
    <w:rsid w:val="0063197A"/>
    <w:rsid w:val="006329F3"/>
    <w:rsid w:val="00634199"/>
    <w:rsid w:val="00634FF7"/>
    <w:rsid w:val="00637B49"/>
    <w:rsid w:val="00640CE5"/>
    <w:rsid w:val="006412C4"/>
    <w:rsid w:val="006438A4"/>
    <w:rsid w:val="00647D3F"/>
    <w:rsid w:val="00650E3C"/>
    <w:rsid w:val="00654BB6"/>
    <w:rsid w:val="00656A72"/>
    <w:rsid w:val="00656AE7"/>
    <w:rsid w:val="00657003"/>
    <w:rsid w:val="00660703"/>
    <w:rsid w:val="00660DA8"/>
    <w:rsid w:val="00662067"/>
    <w:rsid w:val="00663EEF"/>
    <w:rsid w:val="006709AC"/>
    <w:rsid w:val="00671851"/>
    <w:rsid w:val="00672AD6"/>
    <w:rsid w:val="0067319B"/>
    <w:rsid w:val="00683AC7"/>
    <w:rsid w:val="00683EE1"/>
    <w:rsid w:val="00690BE8"/>
    <w:rsid w:val="00691037"/>
    <w:rsid w:val="006913B3"/>
    <w:rsid w:val="00693755"/>
    <w:rsid w:val="006A718B"/>
    <w:rsid w:val="006B1E80"/>
    <w:rsid w:val="006B2779"/>
    <w:rsid w:val="006B2ACE"/>
    <w:rsid w:val="006B4903"/>
    <w:rsid w:val="006C28F8"/>
    <w:rsid w:val="006C40E6"/>
    <w:rsid w:val="006C56A9"/>
    <w:rsid w:val="006C6403"/>
    <w:rsid w:val="006C7895"/>
    <w:rsid w:val="006D0452"/>
    <w:rsid w:val="006D0BB7"/>
    <w:rsid w:val="006D1899"/>
    <w:rsid w:val="006D2164"/>
    <w:rsid w:val="006D2FC6"/>
    <w:rsid w:val="006D3111"/>
    <w:rsid w:val="006D4C7A"/>
    <w:rsid w:val="006D532A"/>
    <w:rsid w:val="006D65E3"/>
    <w:rsid w:val="006E32AB"/>
    <w:rsid w:val="006E6475"/>
    <w:rsid w:val="006F0986"/>
    <w:rsid w:val="006F0D7D"/>
    <w:rsid w:val="006F1681"/>
    <w:rsid w:val="006F3477"/>
    <w:rsid w:val="006F3C8F"/>
    <w:rsid w:val="006F592D"/>
    <w:rsid w:val="006F5D2B"/>
    <w:rsid w:val="006F6EDD"/>
    <w:rsid w:val="00701C6B"/>
    <w:rsid w:val="007036CD"/>
    <w:rsid w:val="007037B4"/>
    <w:rsid w:val="00705E39"/>
    <w:rsid w:val="00710A2C"/>
    <w:rsid w:val="00710E54"/>
    <w:rsid w:val="007119AF"/>
    <w:rsid w:val="0071220B"/>
    <w:rsid w:val="00713FB8"/>
    <w:rsid w:val="0072044A"/>
    <w:rsid w:val="00722655"/>
    <w:rsid w:val="00724F1E"/>
    <w:rsid w:val="00730898"/>
    <w:rsid w:val="00731337"/>
    <w:rsid w:val="00731BB2"/>
    <w:rsid w:val="00732E23"/>
    <w:rsid w:val="00733F5D"/>
    <w:rsid w:val="00734887"/>
    <w:rsid w:val="0074082C"/>
    <w:rsid w:val="007437D6"/>
    <w:rsid w:val="00744CA0"/>
    <w:rsid w:val="007462C6"/>
    <w:rsid w:val="00747136"/>
    <w:rsid w:val="00747534"/>
    <w:rsid w:val="00747A00"/>
    <w:rsid w:val="00747E1E"/>
    <w:rsid w:val="00750033"/>
    <w:rsid w:val="00753ECB"/>
    <w:rsid w:val="007551A0"/>
    <w:rsid w:val="00762512"/>
    <w:rsid w:val="00764FC7"/>
    <w:rsid w:val="007661CF"/>
    <w:rsid w:val="0077027D"/>
    <w:rsid w:val="0077071C"/>
    <w:rsid w:val="00770A89"/>
    <w:rsid w:val="00772C8E"/>
    <w:rsid w:val="00773439"/>
    <w:rsid w:val="007755B6"/>
    <w:rsid w:val="00775A83"/>
    <w:rsid w:val="00775E99"/>
    <w:rsid w:val="007765F6"/>
    <w:rsid w:val="00777ECE"/>
    <w:rsid w:val="00780A83"/>
    <w:rsid w:val="00780B76"/>
    <w:rsid w:val="00780CA9"/>
    <w:rsid w:val="00781C77"/>
    <w:rsid w:val="00784154"/>
    <w:rsid w:val="00786A19"/>
    <w:rsid w:val="0079057E"/>
    <w:rsid w:val="00792F43"/>
    <w:rsid w:val="00793690"/>
    <w:rsid w:val="00793C01"/>
    <w:rsid w:val="00794116"/>
    <w:rsid w:val="00794F68"/>
    <w:rsid w:val="00796758"/>
    <w:rsid w:val="0079676E"/>
    <w:rsid w:val="007A2E12"/>
    <w:rsid w:val="007A3666"/>
    <w:rsid w:val="007A510C"/>
    <w:rsid w:val="007A588C"/>
    <w:rsid w:val="007A6905"/>
    <w:rsid w:val="007B0B4C"/>
    <w:rsid w:val="007B3122"/>
    <w:rsid w:val="007B5F3A"/>
    <w:rsid w:val="007B68A8"/>
    <w:rsid w:val="007C125F"/>
    <w:rsid w:val="007C12A1"/>
    <w:rsid w:val="007C17F6"/>
    <w:rsid w:val="007C3081"/>
    <w:rsid w:val="007C3649"/>
    <w:rsid w:val="007C4E24"/>
    <w:rsid w:val="007C64DF"/>
    <w:rsid w:val="007D2E14"/>
    <w:rsid w:val="007D4EE3"/>
    <w:rsid w:val="007E0136"/>
    <w:rsid w:val="007E0F49"/>
    <w:rsid w:val="007E13B4"/>
    <w:rsid w:val="007E1E62"/>
    <w:rsid w:val="007E3F9D"/>
    <w:rsid w:val="007E6D0E"/>
    <w:rsid w:val="007F2884"/>
    <w:rsid w:val="007F6AC3"/>
    <w:rsid w:val="007F792B"/>
    <w:rsid w:val="008009B2"/>
    <w:rsid w:val="00800A01"/>
    <w:rsid w:val="00802CFA"/>
    <w:rsid w:val="00803FF5"/>
    <w:rsid w:val="008052B6"/>
    <w:rsid w:val="0080556C"/>
    <w:rsid w:val="008060F5"/>
    <w:rsid w:val="008119BF"/>
    <w:rsid w:val="00811FA5"/>
    <w:rsid w:val="00812A1F"/>
    <w:rsid w:val="00814BA7"/>
    <w:rsid w:val="00814E62"/>
    <w:rsid w:val="00816106"/>
    <w:rsid w:val="00816FB4"/>
    <w:rsid w:val="0082256F"/>
    <w:rsid w:val="00825C65"/>
    <w:rsid w:val="00827253"/>
    <w:rsid w:val="00833D81"/>
    <w:rsid w:val="00834E8D"/>
    <w:rsid w:val="0083577C"/>
    <w:rsid w:val="00837C38"/>
    <w:rsid w:val="00837CDD"/>
    <w:rsid w:val="00842871"/>
    <w:rsid w:val="00842B8C"/>
    <w:rsid w:val="00843287"/>
    <w:rsid w:val="008439AB"/>
    <w:rsid w:val="00844614"/>
    <w:rsid w:val="00845679"/>
    <w:rsid w:val="00845EDC"/>
    <w:rsid w:val="00850108"/>
    <w:rsid w:val="0085308E"/>
    <w:rsid w:val="00853B55"/>
    <w:rsid w:val="00854F81"/>
    <w:rsid w:val="008550B6"/>
    <w:rsid w:val="00856F6B"/>
    <w:rsid w:val="00857918"/>
    <w:rsid w:val="00857E6D"/>
    <w:rsid w:val="00860480"/>
    <w:rsid w:val="00861712"/>
    <w:rsid w:val="008620C7"/>
    <w:rsid w:val="008632AC"/>
    <w:rsid w:val="0086372C"/>
    <w:rsid w:val="00865BBF"/>
    <w:rsid w:val="00871BEC"/>
    <w:rsid w:val="00871FB3"/>
    <w:rsid w:val="0087524C"/>
    <w:rsid w:val="008767B1"/>
    <w:rsid w:val="0088158D"/>
    <w:rsid w:val="00882D1D"/>
    <w:rsid w:val="00882FF1"/>
    <w:rsid w:val="008860E6"/>
    <w:rsid w:val="008870C4"/>
    <w:rsid w:val="00887600"/>
    <w:rsid w:val="00887974"/>
    <w:rsid w:val="00887FA8"/>
    <w:rsid w:val="00891BB7"/>
    <w:rsid w:val="0089339B"/>
    <w:rsid w:val="008970F8"/>
    <w:rsid w:val="008A2C8C"/>
    <w:rsid w:val="008A4A41"/>
    <w:rsid w:val="008A4DCF"/>
    <w:rsid w:val="008A5811"/>
    <w:rsid w:val="008A5912"/>
    <w:rsid w:val="008A6F05"/>
    <w:rsid w:val="008B076F"/>
    <w:rsid w:val="008B3DDA"/>
    <w:rsid w:val="008B4E53"/>
    <w:rsid w:val="008B6256"/>
    <w:rsid w:val="008B657A"/>
    <w:rsid w:val="008B67E5"/>
    <w:rsid w:val="008B7EE7"/>
    <w:rsid w:val="008C0126"/>
    <w:rsid w:val="008C10B3"/>
    <w:rsid w:val="008C3F86"/>
    <w:rsid w:val="008D19C1"/>
    <w:rsid w:val="008D2ABC"/>
    <w:rsid w:val="008D2D18"/>
    <w:rsid w:val="008D3289"/>
    <w:rsid w:val="008D4B5B"/>
    <w:rsid w:val="008D5599"/>
    <w:rsid w:val="008D70BB"/>
    <w:rsid w:val="008D7EB1"/>
    <w:rsid w:val="008E10F9"/>
    <w:rsid w:val="008E2FF8"/>
    <w:rsid w:val="008E3783"/>
    <w:rsid w:val="008E3986"/>
    <w:rsid w:val="008E4D46"/>
    <w:rsid w:val="008E7CD1"/>
    <w:rsid w:val="008F121A"/>
    <w:rsid w:val="008F22DF"/>
    <w:rsid w:val="0090001A"/>
    <w:rsid w:val="00900284"/>
    <w:rsid w:val="00910CAB"/>
    <w:rsid w:val="009119F5"/>
    <w:rsid w:val="00913377"/>
    <w:rsid w:val="0091415E"/>
    <w:rsid w:val="009153F4"/>
    <w:rsid w:val="009160E4"/>
    <w:rsid w:val="0092044B"/>
    <w:rsid w:val="009243CF"/>
    <w:rsid w:val="00924CFE"/>
    <w:rsid w:val="00924D0F"/>
    <w:rsid w:val="00925A78"/>
    <w:rsid w:val="00925FFF"/>
    <w:rsid w:val="00926A3F"/>
    <w:rsid w:val="00926F44"/>
    <w:rsid w:val="00927842"/>
    <w:rsid w:val="00927CA8"/>
    <w:rsid w:val="0093183B"/>
    <w:rsid w:val="00935C47"/>
    <w:rsid w:val="0094276F"/>
    <w:rsid w:val="009446BA"/>
    <w:rsid w:val="00945CC6"/>
    <w:rsid w:val="00946FB5"/>
    <w:rsid w:val="00946FB6"/>
    <w:rsid w:val="00946FD8"/>
    <w:rsid w:val="0095079A"/>
    <w:rsid w:val="00952375"/>
    <w:rsid w:val="009537BB"/>
    <w:rsid w:val="0095420B"/>
    <w:rsid w:val="009556E6"/>
    <w:rsid w:val="00955E50"/>
    <w:rsid w:val="00956C4B"/>
    <w:rsid w:val="00960B21"/>
    <w:rsid w:val="0096198F"/>
    <w:rsid w:val="009642DA"/>
    <w:rsid w:val="009643C3"/>
    <w:rsid w:val="00971A13"/>
    <w:rsid w:val="0097669E"/>
    <w:rsid w:val="009770CB"/>
    <w:rsid w:val="00980145"/>
    <w:rsid w:val="00980A4C"/>
    <w:rsid w:val="0098310C"/>
    <w:rsid w:val="0098799B"/>
    <w:rsid w:val="00987A0D"/>
    <w:rsid w:val="00994A59"/>
    <w:rsid w:val="00994B00"/>
    <w:rsid w:val="009A2941"/>
    <w:rsid w:val="009A4B3F"/>
    <w:rsid w:val="009A6461"/>
    <w:rsid w:val="009A7D4C"/>
    <w:rsid w:val="009B2F40"/>
    <w:rsid w:val="009B51A8"/>
    <w:rsid w:val="009B5265"/>
    <w:rsid w:val="009B655D"/>
    <w:rsid w:val="009B6C4F"/>
    <w:rsid w:val="009B6EEC"/>
    <w:rsid w:val="009C036A"/>
    <w:rsid w:val="009C77D9"/>
    <w:rsid w:val="009D090C"/>
    <w:rsid w:val="009D22BF"/>
    <w:rsid w:val="009D339C"/>
    <w:rsid w:val="009D5190"/>
    <w:rsid w:val="009D62E6"/>
    <w:rsid w:val="009D7E03"/>
    <w:rsid w:val="009E2642"/>
    <w:rsid w:val="009E29EF"/>
    <w:rsid w:val="009E66C2"/>
    <w:rsid w:val="009F0A89"/>
    <w:rsid w:val="009F2369"/>
    <w:rsid w:val="009F55B4"/>
    <w:rsid w:val="00A01074"/>
    <w:rsid w:val="00A04618"/>
    <w:rsid w:val="00A04DB7"/>
    <w:rsid w:val="00A0599B"/>
    <w:rsid w:val="00A06385"/>
    <w:rsid w:val="00A134F2"/>
    <w:rsid w:val="00A16257"/>
    <w:rsid w:val="00A16968"/>
    <w:rsid w:val="00A20FB7"/>
    <w:rsid w:val="00A22BDA"/>
    <w:rsid w:val="00A22E12"/>
    <w:rsid w:val="00A23548"/>
    <w:rsid w:val="00A239FF"/>
    <w:rsid w:val="00A27F8F"/>
    <w:rsid w:val="00A31410"/>
    <w:rsid w:val="00A3653A"/>
    <w:rsid w:val="00A36FD4"/>
    <w:rsid w:val="00A40DA5"/>
    <w:rsid w:val="00A40E72"/>
    <w:rsid w:val="00A4257E"/>
    <w:rsid w:val="00A43049"/>
    <w:rsid w:val="00A458B6"/>
    <w:rsid w:val="00A46F62"/>
    <w:rsid w:val="00A51BA8"/>
    <w:rsid w:val="00A52322"/>
    <w:rsid w:val="00A52EFB"/>
    <w:rsid w:val="00A536D4"/>
    <w:rsid w:val="00A53B10"/>
    <w:rsid w:val="00A550EC"/>
    <w:rsid w:val="00A65A60"/>
    <w:rsid w:val="00A71691"/>
    <w:rsid w:val="00A75BAD"/>
    <w:rsid w:val="00A76A5D"/>
    <w:rsid w:val="00A809B9"/>
    <w:rsid w:val="00A81758"/>
    <w:rsid w:val="00A81940"/>
    <w:rsid w:val="00A82C65"/>
    <w:rsid w:val="00A8378C"/>
    <w:rsid w:val="00A841DE"/>
    <w:rsid w:val="00A84729"/>
    <w:rsid w:val="00A8714B"/>
    <w:rsid w:val="00A87295"/>
    <w:rsid w:val="00A87985"/>
    <w:rsid w:val="00A92973"/>
    <w:rsid w:val="00A94E83"/>
    <w:rsid w:val="00A955EA"/>
    <w:rsid w:val="00AA04D5"/>
    <w:rsid w:val="00AA152E"/>
    <w:rsid w:val="00AA21F3"/>
    <w:rsid w:val="00AA4493"/>
    <w:rsid w:val="00AA4E3F"/>
    <w:rsid w:val="00AA7E56"/>
    <w:rsid w:val="00AB161E"/>
    <w:rsid w:val="00AB32A6"/>
    <w:rsid w:val="00AB368B"/>
    <w:rsid w:val="00AB38E7"/>
    <w:rsid w:val="00AC0A8F"/>
    <w:rsid w:val="00AC0AF8"/>
    <w:rsid w:val="00AC1BCB"/>
    <w:rsid w:val="00AC37D9"/>
    <w:rsid w:val="00AC4E8D"/>
    <w:rsid w:val="00AC5147"/>
    <w:rsid w:val="00AC701E"/>
    <w:rsid w:val="00AD22DE"/>
    <w:rsid w:val="00AD28E3"/>
    <w:rsid w:val="00AD3AB4"/>
    <w:rsid w:val="00AE2F0F"/>
    <w:rsid w:val="00AE38D4"/>
    <w:rsid w:val="00AE390F"/>
    <w:rsid w:val="00AE3BD7"/>
    <w:rsid w:val="00AE5151"/>
    <w:rsid w:val="00AE62A1"/>
    <w:rsid w:val="00AE6B9E"/>
    <w:rsid w:val="00AE7BD2"/>
    <w:rsid w:val="00AF2E70"/>
    <w:rsid w:val="00AF38AD"/>
    <w:rsid w:val="00AF39D1"/>
    <w:rsid w:val="00AF47F7"/>
    <w:rsid w:val="00AF5F77"/>
    <w:rsid w:val="00AF64BC"/>
    <w:rsid w:val="00AF6A9B"/>
    <w:rsid w:val="00AF6F0F"/>
    <w:rsid w:val="00B0233E"/>
    <w:rsid w:val="00B0260A"/>
    <w:rsid w:val="00B03901"/>
    <w:rsid w:val="00B04887"/>
    <w:rsid w:val="00B04E2A"/>
    <w:rsid w:val="00B06C0B"/>
    <w:rsid w:val="00B06F82"/>
    <w:rsid w:val="00B0760D"/>
    <w:rsid w:val="00B115AF"/>
    <w:rsid w:val="00B11E70"/>
    <w:rsid w:val="00B14AC2"/>
    <w:rsid w:val="00B14F15"/>
    <w:rsid w:val="00B14F1A"/>
    <w:rsid w:val="00B16143"/>
    <w:rsid w:val="00B215B0"/>
    <w:rsid w:val="00B23828"/>
    <w:rsid w:val="00B256C5"/>
    <w:rsid w:val="00B308B8"/>
    <w:rsid w:val="00B31175"/>
    <w:rsid w:val="00B3178A"/>
    <w:rsid w:val="00B35BAC"/>
    <w:rsid w:val="00B4106D"/>
    <w:rsid w:val="00B41A45"/>
    <w:rsid w:val="00B45428"/>
    <w:rsid w:val="00B45CC5"/>
    <w:rsid w:val="00B47466"/>
    <w:rsid w:val="00B50636"/>
    <w:rsid w:val="00B514F9"/>
    <w:rsid w:val="00B528AC"/>
    <w:rsid w:val="00B529D9"/>
    <w:rsid w:val="00B5727C"/>
    <w:rsid w:val="00B57D97"/>
    <w:rsid w:val="00B62A82"/>
    <w:rsid w:val="00B65182"/>
    <w:rsid w:val="00B72091"/>
    <w:rsid w:val="00B723DB"/>
    <w:rsid w:val="00B727DC"/>
    <w:rsid w:val="00B7347C"/>
    <w:rsid w:val="00B7695E"/>
    <w:rsid w:val="00B77464"/>
    <w:rsid w:val="00B7763B"/>
    <w:rsid w:val="00B807AB"/>
    <w:rsid w:val="00B80A16"/>
    <w:rsid w:val="00B810E0"/>
    <w:rsid w:val="00B864E6"/>
    <w:rsid w:val="00B90977"/>
    <w:rsid w:val="00B931FC"/>
    <w:rsid w:val="00B93FF9"/>
    <w:rsid w:val="00BA0829"/>
    <w:rsid w:val="00BA4CB9"/>
    <w:rsid w:val="00BA5BE1"/>
    <w:rsid w:val="00BB006E"/>
    <w:rsid w:val="00BB113F"/>
    <w:rsid w:val="00BB37BB"/>
    <w:rsid w:val="00BB3C57"/>
    <w:rsid w:val="00BB6307"/>
    <w:rsid w:val="00BC2B17"/>
    <w:rsid w:val="00BC3C50"/>
    <w:rsid w:val="00BC5E18"/>
    <w:rsid w:val="00BD17D3"/>
    <w:rsid w:val="00BD1D63"/>
    <w:rsid w:val="00BD3179"/>
    <w:rsid w:val="00BD5075"/>
    <w:rsid w:val="00BD5089"/>
    <w:rsid w:val="00BD7C58"/>
    <w:rsid w:val="00BE0C84"/>
    <w:rsid w:val="00BE1D04"/>
    <w:rsid w:val="00BE36C6"/>
    <w:rsid w:val="00BE6F4C"/>
    <w:rsid w:val="00BE7B29"/>
    <w:rsid w:val="00BE7C0F"/>
    <w:rsid w:val="00BF05A8"/>
    <w:rsid w:val="00BF21F2"/>
    <w:rsid w:val="00BF2BDD"/>
    <w:rsid w:val="00BF2EB5"/>
    <w:rsid w:val="00BF359F"/>
    <w:rsid w:val="00BF5C9F"/>
    <w:rsid w:val="00BF7933"/>
    <w:rsid w:val="00BF7E60"/>
    <w:rsid w:val="00BF7F58"/>
    <w:rsid w:val="00C00418"/>
    <w:rsid w:val="00C047EC"/>
    <w:rsid w:val="00C1077D"/>
    <w:rsid w:val="00C10EC9"/>
    <w:rsid w:val="00C1224E"/>
    <w:rsid w:val="00C12DF5"/>
    <w:rsid w:val="00C16430"/>
    <w:rsid w:val="00C16483"/>
    <w:rsid w:val="00C21BFD"/>
    <w:rsid w:val="00C22A47"/>
    <w:rsid w:val="00C252F6"/>
    <w:rsid w:val="00C25440"/>
    <w:rsid w:val="00C263DA"/>
    <w:rsid w:val="00C27279"/>
    <w:rsid w:val="00C313DE"/>
    <w:rsid w:val="00C32670"/>
    <w:rsid w:val="00C40461"/>
    <w:rsid w:val="00C4099B"/>
    <w:rsid w:val="00C40C6A"/>
    <w:rsid w:val="00C4249A"/>
    <w:rsid w:val="00C43CF9"/>
    <w:rsid w:val="00C50226"/>
    <w:rsid w:val="00C50505"/>
    <w:rsid w:val="00C52DAC"/>
    <w:rsid w:val="00C571FD"/>
    <w:rsid w:val="00C60D53"/>
    <w:rsid w:val="00C63538"/>
    <w:rsid w:val="00C63F56"/>
    <w:rsid w:val="00C64701"/>
    <w:rsid w:val="00C64F17"/>
    <w:rsid w:val="00C66A0E"/>
    <w:rsid w:val="00C67988"/>
    <w:rsid w:val="00C71132"/>
    <w:rsid w:val="00C716D7"/>
    <w:rsid w:val="00C74933"/>
    <w:rsid w:val="00C75B2B"/>
    <w:rsid w:val="00C82A30"/>
    <w:rsid w:val="00C86F51"/>
    <w:rsid w:val="00C8784C"/>
    <w:rsid w:val="00C9259D"/>
    <w:rsid w:val="00C93BBD"/>
    <w:rsid w:val="00CA3D2E"/>
    <w:rsid w:val="00CA4C45"/>
    <w:rsid w:val="00CA6665"/>
    <w:rsid w:val="00CA77AA"/>
    <w:rsid w:val="00CB227D"/>
    <w:rsid w:val="00CB7DE6"/>
    <w:rsid w:val="00CC01DF"/>
    <w:rsid w:val="00CC033D"/>
    <w:rsid w:val="00CC0A58"/>
    <w:rsid w:val="00CC20C7"/>
    <w:rsid w:val="00CC225A"/>
    <w:rsid w:val="00CC5039"/>
    <w:rsid w:val="00CC5B54"/>
    <w:rsid w:val="00CC7DF6"/>
    <w:rsid w:val="00CD0971"/>
    <w:rsid w:val="00CD2099"/>
    <w:rsid w:val="00CD3859"/>
    <w:rsid w:val="00CD3FF2"/>
    <w:rsid w:val="00CE080D"/>
    <w:rsid w:val="00CE0C2A"/>
    <w:rsid w:val="00CE1C5E"/>
    <w:rsid w:val="00CE2029"/>
    <w:rsid w:val="00CE27AF"/>
    <w:rsid w:val="00CE4CD8"/>
    <w:rsid w:val="00CE6041"/>
    <w:rsid w:val="00CE6359"/>
    <w:rsid w:val="00CE64D8"/>
    <w:rsid w:val="00CE6BDF"/>
    <w:rsid w:val="00CF0863"/>
    <w:rsid w:val="00CF148A"/>
    <w:rsid w:val="00CF1B1D"/>
    <w:rsid w:val="00CF3DDA"/>
    <w:rsid w:val="00CF558F"/>
    <w:rsid w:val="00CF61F6"/>
    <w:rsid w:val="00CF6361"/>
    <w:rsid w:val="00CF6562"/>
    <w:rsid w:val="00CF6BDF"/>
    <w:rsid w:val="00D00FAA"/>
    <w:rsid w:val="00D02702"/>
    <w:rsid w:val="00D107FE"/>
    <w:rsid w:val="00D11E8B"/>
    <w:rsid w:val="00D143FA"/>
    <w:rsid w:val="00D15695"/>
    <w:rsid w:val="00D174AC"/>
    <w:rsid w:val="00D17613"/>
    <w:rsid w:val="00D21922"/>
    <w:rsid w:val="00D30330"/>
    <w:rsid w:val="00D30506"/>
    <w:rsid w:val="00D40C62"/>
    <w:rsid w:val="00D41095"/>
    <w:rsid w:val="00D4416D"/>
    <w:rsid w:val="00D44305"/>
    <w:rsid w:val="00D455C2"/>
    <w:rsid w:val="00D468D4"/>
    <w:rsid w:val="00D5163E"/>
    <w:rsid w:val="00D576DB"/>
    <w:rsid w:val="00D57E42"/>
    <w:rsid w:val="00D6020E"/>
    <w:rsid w:val="00D633BE"/>
    <w:rsid w:val="00D6530F"/>
    <w:rsid w:val="00D66386"/>
    <w:rsid w:val="00D72CB2"/>
    <w:rsid w:val="00D7382D"/>
    <w:rsid w:val="00D7673A"/>
    <w:rsid w:val="00D777E3"/>
    <w:rsid w:val="00D8008B"/>
    <w:rsid w:val="00D8041F"/>
    <w:rsid w:val="00D805A4"/>
    <w:rsid w:val="00D8169B"/>
    <w:rsid w:val="00D864E6"/>
    <w:rsid w:val="00D90406"/>
    <w:rsid w:val="00D91614"/>
    <w:rsid w:val="00D91E8C"/>
    <w:rsid w:val="00D91F00"/>
    <w:rsid w:val="00D93080"/>
    <w:rsid w:val="00D930AB"/>
    <w:rsid w:val="00D94701"/>
    <w:rsid w:val="00D95681"/>
    <w:rsid w:val="00D95AE7"/>
    <w:rsid w:val="00D973A4"/>
    <w:rsid w:val="00DA54A7"/>
    <w:rsid w:val="00DA5803"/>
    <w:rsid w:val="00DA5EC3"/>
    <w:rsid w:val="00DA7C1E"/>
    <w:rsid w:val="00DB2855"/>
    <w:rsid w:val="00DB2AEE"/>
    <w:rsid w:val="00DB3FCF"/>
    <w:rsid w:val="00DB495E"/>
    <w:rsid w:val="00DB6CCD"/>
    <w:rsid w:val="00DC0E2E"/>
    <w:rsid w:val="00DC0F7C"/>
    <w:rsid w:val="00DC2AC0"/>
    <w:rsid w:val="00DC3629"/>
    <w:rsid w:val="00DC3772"/>
    <w:rsid w:val="00DC51A1"/>
    <w:rsid w:val="00DC6412"/>
    <w:rsid w:val="00DC6673"/>
    <w:rsid w:val="00DC6FB9"/>
    <w:rsid w:val="00DC7F4D"/>
    <w:rsid w:val="00DD0C9A"/>
    <w:rsid w:val="00DD5B3E"/>
    <w:rsid w:val="00DD6DA2"/>
    <w:rsid w:val="00DE005F"/>
    <w:rsid w:val="00DE068F"/>
    <w:rsid w:val="00DE43FF"/>
    <w:rsid w:val="00DE5B85"/>
    <w:rsid w:val="00DE680B"/>
    <w:rsid w:val="00DE7F0B"/>
    <w:rsid w:val="00DF471D"/>
    <w:rsid w:val="00DF4FE6"/>
    <w:rsid w:val="00DF59F3"/>
    <w:rsid w:val="00DF6379"/>
    <w:rsid w:val="00DF7000"/>
    <w:rsid w:val="00DF707C"/>
    <w:rsid w:val="00E00974"/>
    <w:rsid w:val="00E015D8"/>
    <w:rsid w:val="00E0179A"/>
    <w:rsid w:val="00E0258F"/>
    <w:rsid w:val="00E02E6E"/>
    <w:rsid w:val="00E035BC"/>
    <w:rsid w:val="00E05312"/>
    <w:rsid w:val="00E05490"/>
    <w:rsid w:val="00E064CA"/>
    <w:rsid w:val="00E102F0"/>
    <w:rsid w:val="00E14158"/>
    <w:rsid w:val="00E15EEC"/>
    <w:rsid w:val="00E205D5"/>
    <w:rsid w:val="00E2569F"/>
    <w:rsid w:val="00E2582E"/>
    <w:rsid w:val="00E25E8C"/>
    <w:rsid w:val="00E26963"/>
    <w:rsid w:val="00E26C6F"/>
    <w:rsid w:val="00E26C7D"/>
    <w:rsid w:val="00E305AE"/>
    <w:rsid w:val="00E3167E"/>
    <w:rsid w:val="00E31B58"/>
    <w:rsid w:val="00E3443A"/>
    <w:rsid w:val="00E35111"/>
    <w:rsid w:val="00E35A6A"/>
    <w:rsid w:val="00E360F6"/>
    <w:rsid w:val="00E36ADD"/>
    <w:rsid w:val="00E37731"/>
    <w:rsid w:val="00E37E2E"/>
    <w:rsid w:val="00E41151"/>
    <w:rsid w:val="00E41BC0"/>
    <w:rsid w:val="00E45357"/>
    <w:rsid w:val="00E4697A"/>
    <w:rsid w:val="00E46BEE"/>
    <w:rsid w:val="00E46E12"/>
    <w:rsid w:val="00E54C09"/>
    <w:rsid w:val="00E61353"/>
    <w:rsid w:val="00E64E89"/>
    <w:rsid w:val="00E64F70"/>
    <w:rsid w:val="00E70332"/>
    <w:rsid w:val="00E710B0"/>
    <w:rsid w:val="00E76533"/>
    <w:rsid w:val="00E76979"/>
    <w:rsid w:val="00E77DEC"/>
    <w:rsid w:val="00E817C8"/>
    <w:rsid w:val="00E86FD8"/>
    <w:rsid w:val="00E8752A"/>
    <w:rsid w:val="00E90474"/>
    <w:rsid w:val="00E916BE"/>
    <w:rsid w:val="00E93C3C"/>
    <w:rsid w:val="00E94B6C"/>
    <w:rsid w:val="00E975C6"/>
    <w:rsid w:val="00E97F50"/>
    <w:rsid w:val="00EA2A2C"/>
    <w:rsid w:val="00EA4236"/>
    <w:rsid w:val="00EA717F"/>
    <w:rsid w:val="00EB13DE"/>
    <w:rsid w:val="00EB3837"/>
    <w:rsid w:val="00EB3DB8"/>
    <w:rsid w:val="00EB6E21"/>
    <w:rsid w:val="00EC1338"/>
    <w:rsid w:val="00EC1C14"/>
    <w:rsid w:val="00EC4FE6"/>
    <w:rsid w:val="00EC5DD2"/>
    <w:rsid w:val="00ED08D9"/>
    <w:rsid w:val="00ED13A5"/>
    <w:rsid w:val="00ED1C24"/>
    <w:rsid w:val="00ED1D40"/>
    <w:rsid w:val="00ED1D87"/>
    <w:rsid w:val="00ED3372"/>
    <w:rsid w:val="00ED5B7C"/>
    <w:rsid w:val="00ED761B"/>
    <w:rsid w:val="00EE2E86"/>
    <w:rsid w:val="00EE7C54"/>
    <w:rsid w:val="00EE7E78"/>
    <w:rsid w:val="00EF025C"/>
    <w:rsid w:val="00EF62B6"/>
    <w:rsid w:val="00F00393"/>
    <w:rsid w:val="00F00E84"/>
    <w:rsid w:val="00F010EF"/>
    <w:rsid w:val="00F05E74"/>
    <w:rsid w:val="00F114EF"/>
    <w:rsid w:val="00F15193"/>
    <w:rsid w:val="00F15B92"/>
    <w:rsid w:val="00F165CF"/>
    <w:rsid w:val="00F17D1B"/>
    <w:rsid w:val="00F20519"/>
    <w:rsid w:val="00F21663"/>
    <w:rsid w:val="00F23AD8"/>
    <w:rsid w:val="00F25B5D"/>
    <w:rsid w:val="00F25C89"/>
    <w:rsid w:val="00F3296D"/>
    <w:rsid w:val="00F346B5"/>
    <w:rsid w:val="00F35DD4"/>
    <w:rsid w:val="00F360C0"/>
    <w:rsid w:val="00F36D25"/>
    <w:rsid w:val="00F42797"/>
    <w:rsid w:val="00F457B0"/>
    <w:rsid w:val="00F4735D"/>
    <w:rsid w:val="00F52949"/>
    <w:rsid w:val="00F54436"/>
    <w:rsid w:val="00F5568C"/>
    <w:rsid w:val="00F57562"/>
    <w:rsid w:val="00F6351B"/>
    <w:rsid w:val="00F63F27"/>
    <w:rsid w:val="00F65690"/>
    <w:rsid w:val="00F7096E"/>
    <w:rsid w:val="00F71C1C"/>
    <w:rsid w:val="00F72F33"/>
    <w:rsid w:val="00F73881"/>
    <w:rsid w:val="00F73D6A"/>
    <w:rsid w:val="00F765D7"/>
    <w:rsid w:val="00F8093B"/>
    <w:rsid w:val="00F8343C"/>
    <w:rsid w:val="00F838FE"/>
    <w:rsid w:val="00F84D9A"/>
    <w:rsid w:val="00F9798A"/>
    <w:rsid w:val="00F979DB"/>
    <w:rsid w:val="00FA099E"/>
    <w:rsid w:val="00FA2A39"/>
    <w:rsid w:val="00FA4061"/>
    <w:rsid w:val="00FA66D5"/>
    <w:rsid w:val="00FA69B6"/>
    <w:rsid w:val="00FB17CB"/>
    <w:rsid w:val="00FB1805"/>
    <w:rsid w:val="00FB2290"/>
    <w:rsid w:val="00FB4E11"/>
    <w:rsid w:val="00FB5804"/>
    <w:rsid w:val="00FC6637"/>
    <w:rsid w:val="00FC69F8"/>
    <w:rsid w:val="00FD01E9"/>
    <w:rsid w:val="00FD24B2"/>
    <w:rsid w:val="00FD3AEF"/>
    <w:rsid w:val="00FD4159"/>
    <w:rsid w:val="00FD4E72"/>
    <w:rsid w:val="00FD6A17"/>
    <w:rsid w:val="00FE11C3"/>
    <w:rsid w:val="00FE66CB"/>
    <w:rsid w:val="00FF2AEF"/>
    <w:rsid w:val="00FF2B9D"/>
    <w:rsid w:val="00FF2F14"/>
    <w:rsid w:val="00FF2F72"/>
    <w:rsid w:val="00FF3ACF"/>
    <w:rsid w:val="00FF3E0F"/>
    <w:rsid w:val="00FF40FE"/>
    <w:rsid w:val="00FF74E4"/>
    <w:rsid w:val="00FF7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FollowedHyperlink" w:uiPriority="0"/>
    <w:lsdException w:name="Strong" w:semiHidden="0"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71FB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71FB3"/>
    <w:pPr>
      <w:jc w:val="center"/>
      <w:outlineLvl w:val="0"/>
    </w:pPr>
    <w:rPr>
      <w:rFonts w:cs="Arial"/>
      <w:b/>
      <w:bCs/>
      <w:kern w:val="32"/>
      <w:sz w:val="32"/>
      <w:szCs w:val="32"/>
    </w:rPr>
  </w:style>
  <w:style w:type="paragraph" w:styleId="2">
    <w:name w:val="heading 2"/>
    <w:aliases w:val="!Разделы документа"/>
    <w:basedOn w:val="a"/>
    <w:link w:val="20"/>
    <w:qFormat/>
    <w:rsid w:val="00871FB3"/>
    <w:pPr>
      <w:jc w:val="center"/>
      <w:outlineLvl w:val="1"/>
    </w:pPr>
    <w:rPr>
      <w:rFonts w:cs="Arial"/>
      <w:b/>
      <w:bCs/>
      <w:iCs/>
      <w:sz w:val="30"/>
      <w:szCs w:val="28"/>
    </w:rPr>
  </w:style>
  <w:style w:type="paragraph" w:styleId="3">
    <w:name w:val="heading 3"/>
    <w:aliases w:val="!Главы документа"/>
    <w:basedOn w:val="a"/>
    <w:link w:val="30"/>
    <w:qFormat/>
    <w:rsid w:val="00871FB3"/>
    <w:pPr>
      <w:outlineLvl w:val="2"/>
    </w:pPr>
    <w:rPr>
      <w:rFonts w:cs="Arial"/>
      <w:b/>
      <w:bCs/>
      <w:sz w:val="28"/>
      <w:szCs w:val="26"/>
    </w:rPr>
  </w:style>
  <w:style w:type="paragraph" w:styleId="4">
    <w:name w:val="heading 4"/>
    <w:aliases w:val="!Параграфы/Статьи документа"/>
    <w:basedOn w:val="a"/>
    <w:link w:val="40"/>
    <w:qFormat/>
    <w:rsid w:val="00871FB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626130"/>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626130"/>
    <w:rPr>
      <w:rFonts w:ascii="Arial" w:eastAsia="Times New Roman" w:hAnsi="Arial" w:cs="Arial"/>
      <w:b/>
      <w:bCs/>
      <w:iCs/>
      <w:sz w:val="30"/>
      <w:szCs w:val="28"/>
    </w:rPr>
  </w:style>
  <w:style w:type="paragraph" w:customStyle="1" w:styleId="a3">
    <w:name w:val="Содержимое таблицы"/>
    <w:basedOn w:val="a"/>
    <w:rsid w:val="0060194F"/>
    <w:pPr>
      <w:suppressLineNumbers/>
    </w:pPr>
  </w:style>
  <w:style w:type="paragraph" w:styleId="a4">
    <w:name w:val="Normal (Web)"/>
    <w:basedOn w:val="a"/>
    <w:uiPriority w:val="99"/>
    <w:rsid w:val="0060194F"/>
    <w:pPr>
      <w:spacing w:before="100" w:beforeAutospacing="1" w:after="119"/>
    </w:pPr>
  </w:style>
  <w:style w:type="paragraph" w:styleId="a5">
    <w:name w:val="Balloon Text"/>
    <w:basedOn w:val="a"/>
    <w:link w:val="a6"/>
    <w:uiPriority w:val="99"/>
    <w:semiHidden/>
    <w:unhideWhenUsed/>
    <w:rsid w:val="0060194F"/>
    <w:rPr>
      <w:rFonts w:ascii="Tahoma" w:hAnsi="Tahoma" w:cs="Tahoma"/>
      <w:sz w:val="16"/>
      <w:szCs w:val="16"/>
    </w:rPr>
  </w:style>
  <w:style w:type="character" w:customStyle="1" w:styleId="a6">
    <w:name w:val="Текст выноски Знак"/>
    <w:basedOn w:val="a0"/>
    <w:link w:val="a5"/>
    <w:uiPriority w:val="99"/>
    <w:semiHidden/>
    <w:rsid w:val="0060194F"/>
    <w:rPr>
      <w:rFonts w:ascii="Tahoma" w:eastAsia="Arial Unicode MS" w:hAnsi="Tahoma" w:cs="Tahoma"/>
      <w:kern w:val="1"/>
      <w:sz w:val="16"/>
      <w:szCs w:val="16"/>
    </w:rPr>
  </w:style>
  <w:style w:type="character" w:styleId="a7">
    <w:name w:val="Hyperlink"/>
    <w:basedOn w:val="a0"/>
    <w:rsid w:val="00871FB3"/>
    <w:rPr>
      <w:color w:val="0000FF"/>
      <w:u w:val="none"/>
    </w:rPr>
  </w:style>
  <w:style w:type="paragraph" w:customStyle="1" w:styleId="ConsPlusNormal">
    <w:name w:val="ConsPlusNormal"/>
    <w:link w:val="ConsPlusNormal0"/>
    <w:rsid w:val="00AF64BC"/>
    <w:pPr>
      <w:widowControl w:val="0"/>
      <w:suppressAutoHyphens/>
      <w:autoSpaceDE w:val="0"/>
      <w:ind w:firstLine="720"/>
    </w:pPr>
    <w:rPr>
      <w:rFonts w:ascii="Arial" w:eastAsia="Arial" w:hAnsi="Arial" w:cs="Arial"/>
      <w:sz w:val="22"/>
      <w:szCs w:val="22"/>
      <w:lang w:eastAsia="ar-SA"/>
    </w:rPr>
  </w:style>
  <w:style w:type="character" w:customStyle="1" w:styleId="ConsPlusNormal0">
    <w:name w:val="ConsPlusNormal Знак"/>
    <w:link w:val="ConsPlusNormal"/>
    <w:locked/>
    <w:rsid w:val="00AF64BC"/>
    <w:rPr>
      <w:rFonts w:ascii="Arial" w:eastAsia="Arial" w:hAnsi="Arial" w:cs="Arial"/>
      <w:sz w:val="22"/>
      <w:szCs w:val="22"/>
      <w:lang w:eastAsia="ar-SA" w:bidi="ar-SA"/>
    </w:rPr>
  </w:style>
  <w:style w:type="table" w:styleId="a8">
    <w:name w:val="Table Grid"/>
    <w:basedOn w:val="a1"/>
    <w:uiPriority w:val="59"/>
    <w:rsid w:val="00AF64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626130"/>
    <w:pPr>
      <w:spacing w:after="160" w:line="259" w:lineRule="auto"/>
      <w:ind w:left="720"/>
      <w:contextualSpacing/>
    </w:pPr>
    <w:rPr>
      <w:rFonts w:ascii="Calibri" w:eastAsia="Calibri" w:hAnsi="Calibri"/>
      <w:sz w:val="22"/>
      <w:szCs w:val="22"/>
    </w:rPr>
  </w:style>
  <w:style w:type="paragraph" w:styleId="aa">
    <w:name w:val="header"/>
    <w:basedOn w:val="a"/>
    <w:link w:val="ab"/>
    <w:uiPriority w:val="99"/>
    <w:unhideWhenUsed/>
    <w:rsid w:val="00626130"/>
    <w:pPr>
      <w:tabs>
        <w:tab w:val="center" w:pos="4677"/>
        <w:tab w:val="right" w:pos="9355"/>
      </w:tabs>
    </w:pPr>
    <w:rPr>
      <w:rFonts w:ascii="Calibri" w:eastAsia="Calibri" w:hAnsi="Calibri"/>
      <w:sz w:val="22"/>
      <w:szCs w:val="22"/>
    </w:rPr>
  </w:style>
  <w:style w:type="character" w:customStyle="1" w:styleId="ab">
    <w:name w:val="Верхний колонтитул Знак"/>
    <w:basedOn w:val="a0"/>
    <w:link w:val="aa"/>
    <w:uiPriority w:val="99"/>
    <w:rsid w:val="00626130"/>
  </w:style>
  <w:style w:type="paragraph" w:styleId="ac">
    <w:name w:val="footer"/>
    <w:basedOn w:val="a"/>
    <w:link w:val="ad"/>
    <w:uiPriority w:val="99"/>
    <w:unhideWhenUsed/>
    <w:rsid w:val="00626130"/>
    <w:pPr>
      <w:tabs>
        <w:tab w:val="center" w:pos="4677"/>
        <w:tab w:val="right" w:pos="9355"/>
      </w:tabs>
    </w:pPr>
    <w:rPr>
      <w:rFonts w:ascii="Calibri" w:eastAsia="Calibri" w:hAnsi="Calibri"/>
      <w:sz w:val="22"/>
      <w:szCs w:val="22"/>
    </w:rPr>
  </w:style>
  <w:style w:type="character" w:customStyle="1" w:styleId="ad">
    <w:name w:val="Нижний колонтитул Знак"/>
    <w:basedOn w:val="a0"/>
    <w:link w:val="ac"/>
    <w:uiPriority w:val="99"/>
    <w:rsid w:val="00626130"/>
  </w:style>
  <w:style w:type="paragraph" w:customStyle="1" w:styleId="ConsPlusNonformat">
    <w:name w:val="ConsPlusNonformat"/>
    <w:rsid w:val="00626130"/>
    <w:pPr>
      <w:widowControl w:val="0"/>
      <w:autoSpaceDE w:val="0"/>
      <w:autoSpaceDN w:val="0"/>
      <w:adjustRightInd w:val="0"/>
    </w:pPr>
    <w:rPr>
      <w:rFonts w:ascii="Courier New" w:eastAsia="Times New Roman" w:hAnsi="Courier New" w:cs="Courier New"/>
    </w:rPr>
  </w:style>
  <w:style w:type="character" w:customStyle="1" w:styleId="apple-converted-space">
    <w:name w:val="apple-converted-space"/>
    <w:basedOn w:val="a0"/>
    <w:rsid w:val="00626130"/>
  </w:style>
  <w:style w:type="paragraph" w:customStyle="1" w:styleId="pj">
    <w:name w:val="pj"/>
    <w:basedOn w:val="a"/>
    <w:rsid w:val="00626130"/>
    <w:pPr>
      <w:spacing w:before="100" w:beforeAutospacing="1" w:after="100" w:afterAutospacing="1"/>
    </w:pPr>
  </w:style>
  <w:style w:type="paragraph" w:customStyle="1" w:styleId="ae">
    <w:name w:val="Стиль"/>
    <w:uiPriority w:val="99"/>
    <w:rsid w:val="00626130"/>
    <w:pPr>
      <w:widowControl w:val="0"/>
      <w:autoSpaceDE w:val="0"/>
      <w:autoSpaceDN w:val="0"/>
      <w:adjustRightInd w:val="0"/>
    </w:pPr>
    <w:rPr>
      <w:rFonts w:ascii="Times New Roman" w:eastAsia="Times New Roman" w:hAnsi="Times New Roman"/>
      <w:sz w:val="24"/>
      <w:szCs w:val="24"/>
    </w:rPr>
  </w:style>
  <w:style w:type="paragraph" w:customStyle="1" w:styleId="11">
    <w:name w:val="Абзац списка1"/>
    <w:basedOn w:val="a"/>
    <w:rsid w:val="00626130"/>
    <w:pPr>
      <w:spacing w:after="200" w:line="276" w:lineRule="auto"/>
      <w:ind w:left="720"/>
      <w:contextualSpacing/>
    </w:pPr>
    <w:rPr>
      <w:rFonts w:ascii="Calibri" w:hAnsi="Calibri"/>
      <w:sz w:val="22"/>
      <w:szCs w:val="22"/>
    </w:rPr>
  </w:style>
  <w:style w:type="character" w:styleId="af">
    <w:name w:val="Strong"/>
    <w:basedOn w:val="a0"/>
    <w:uiPriority w:val="99"/>
    <w:qFormat/>
    <w:rsid w:val="00626130"/>
    <w:rPr>
      <w:rFonts w:cs="Times New Roman"/>
      <w:b/>
      <w:bCs/>
    </w:rPr>
  </w:style>
  <w:style w:type="character" w:customStyle="1" w:styleId="30">
    <w:name w:val="Заголовок 3 Знак"/>
    <w:aliases w:val="!Главы документа Знак"/>
    <w:basedOn w:val="a0"/>
    <w:link w:val="3"/>
    <w:rsid w:val="00AA7E56"/>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AA7E56"/>
    <w:rPr>
      <w:rFonts w:ascii="Arial" w:eastAsia="Times New Roman" w:hAnsi="Arial"/>
      <w:b/>
      <w:bCs/>
      <w:sz w:val="26"/>
      <w:szCs w:val="28"/>
    </w:rPr>
  </w:style>
  <w:style w:type="character" w:styleId="HTML">
    <w:name w:val="HTML Variable"/>
    <w:aliases w:val="!Ссылки в документе"/>
    <w:basedOn w:val="a0"/>
    <w:rsid w:val="00871FB3"/>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871FB3"/>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semiHidden/>
    <w:rsid w:val="00AA7E56"/>
    <w:rPr>
      <w:rFonts w:ascii="Courier" w:eastAsia="Times New Roman" w:hAnsi="Courier"/>
      <w:sz w:val="22"/>
    </w:rPr>
  </w:style>
  <w:style w:type="paragraph" w:customStyle="1" w:styleId="Title">
    <w:name w:val="Title!Название НПА"/>
    <w:basedOn w:val="a"/>
    <w:rsid w:val="00871FB3"/>
    <w:pPr>
      <w:spacing w:before="240" w:after="60"/>
      <w:jc w:val="center"/>
      <w:outlineLvl w:val="0"/>
    </w:pPr>
    <w:rPr>
      <w:rFonts w:cs="Arial"/>
      <w:b/>
      <w:bCs/>
      <w:kern w:val="28"/>
      <w:sz w:val="32"/>
      <w:szCs w:val="32"/>
    </w:rPr>
  </w:style>
  <w:style w:type="paragraph" w:customStyle="1" w:styleId="Application">
    <w:name w:val="Application!Приложение"/>
    <w:rsid w:val="00871FB3"/>
    <w:pPr>
      <w:spacing w:before="120" w:after="120"/>
      <w:jc w:val="right"/>
    </w:pPr>
    <w:rPr>
      <w:rFonts w:ascii="Arial" w:eastAsia="Times New Roman" w:hAnsi="Arial" w:cs="Arial"/>
      <w:b/>
      <w:bCs/>
      <w:kern w:val="28"/>
      <w:sz w:val="32"/>
      <w:szCs w:val="32"/>
    </w:rPr>
  </w:style>
  <w:style w:type="paragraph" w:customStyle="1" w:styleId="Table">
    <w:name w:val="Table!Таблица"/>
    <w:rsid w:val="00871FB3"/>
    <w:rPr>
      <w:rFonts w:ascii="Arial" w:eastAsia="Times New Roman" w:hAnsi="Arial" w:cs="Arial"/>
      <w:bCs/>
      <w:kern w:val="28"/>
      <w:sz w:val="24"/>
      <w:szCs w:val="32"/>
    </w:rPr>
  </w:style>
  <w:style w:type="paragraph" w:customStyle="1" w:styleId="Table0">
    <w:name w:val="Table!"/>
    <w:next w:val="Table"/>
    <w:rsid w:val="00871FB3"/>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871FB3"/>
    <w:pPr>
      <w:jc w:val="center"/>
    </w:pPr>
    <w:rPr>
      <w:rFonts w:ascii="Arial" w:eastAsia="Times New Roman" w:hAnsi="Arial" w:cs="Arial"/>
      <w:bCs/>
      <w:kern w:val="28"/>
      <w:sz w:val="24"/>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9</TotalTime>
  <Pages>64</Pages>
  <Words>28081</Words>
  <Characters>160067</Characters>
  <Application>Microsoft Office Word</Application>
  <DocSecurity>0</DocSecurity>
  <Lines>1333</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mandrosova</dc:creator>
  <cp:lastModifiedBy>VMFK</cp:lastModifiedBy>
  <cp:revision>7</cp:revision>
  <cp:lastPrinted>2017-10-24T06:59:00Z</cp:lastPrinted>
  <dcterms:created xsi:type="dcterms:W3CDTF">2020-02-12T07:06:00Z</dcterms:created>
  <dcterms:modified xsi:type="dcterms:W3CDTF">2020-02-12T10:23:00Z</dcterms:modified>
</cp:coreProperties>
</file>